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06" w:rsidRPr="00B21E8C" w:rsidRDefault="00A45A99">
      <w:pPr>
        <w:pStyle w:val="ContactInfo"/>
        <w:rPr>
          <w:color w:val="auto"/>
          <w:sz w:val="20"/>
        </w:rPr>
      </w:pPr>
      <w:sdt>
        <w:sdtPr>
          <w:rPr>
            <w:color w:val="auto"/>
            <w:sz w:val="20"/>
          </w:rPr>
          <w:alias w:val="Street Address"/>
          <w:tag w:val="Street Address"/>
          <w:id w:val="1415969137"/>
          <w:placeholder>
            <w:docPart w:val="2D16E1F3520F4E4EBD07849A9222AB82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9260AB" w:rsidRPr="00B21E8C">
            <w:rPr>
              <w:color w:val="auto"/>
              <w:sz w:val="20"/>
            </w:rPr>
            <w:t>131 Addington Drive</w:t>
          </w:r>
        </w:sdtContent>
      </w:sdt>
    </w:p>
    <w:sdt>
      <w:sdtPr>
        <w:rPr>
          <w:color w:val="auto"/>
          <w:sz w:val="20"/>
        </w:rPr>
        <w:alias w:val="Category"/>
        <w:tag w:val=""/>
        <w:id w:val="1543715586"/>
        <w:placeholder>
          <w:docPart w:val="684DD1F5D64D4B23925058C424A5ADC8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0D5F06" w:rsidRPr="00B21E8C" w:rsidRDefault="009260AB">
          <w:pPr>
            <w:pStyle w:val="ContactInfo"/>
            <w:rPr>
              <w:color w:val="auto"/>
              <w:sz w:val="20"/>
            </w:rPr>
          </w:pPr>
          <w:r w:rsidRPr="00B21E8C">
            <w:rPr>
              <w:color w:val="auto"/>
              <w:sz w:val="20"/>
            </w:rPr>
            <w:t>Kathleen</w:t>
          </w:r>
          <w:proofErr w:type="gramStart"/>
          <w:r w:rsidRPr="00B21E8C">
            <w:rPr>
              <w:color w:val="auto"/>
              <w:sz w:val="20"/>
            </w:rPr>
            <w:t>,Ga</w:t>
          </w:r>
          <w:proofErr w:type="gramEnd"/>
          <w:r w:rsidRPr="00B21E8C">
            <w:rPr>
              <w:color w:val="auto"/>
              <w:sz w:val="20"/>
            </w:rPr>
            <w:t xml:space="preserve"> 31047</w:t>
          </w:r>
        </w:p>
      </w:sdtContent>
    </w:sdt>
    <w:p w:rsidR="000D5F06" w:rsidRPr="00B21E8C" w:rsidRDefault="00A45A99">
      <w:pPr>
        <w:pStyle w:val="ContactInfo"/>
        <w:rPr>
          <w:color w:val="auto"/>
          <w:sz w:val="20"/>
        </w:rPr>
      </w:pPr>
      <w:sdt>
        <w:sdtPr>
          <w:rPr>
            <w:color w:val="auto"/>
            <w:sz w:val="20"/>
          </w:rPr>
          <w:alias w:val="Telephone"/>
          <w:tag w:val="Telephone"/>
          <w:id w:val="599758962"/>
          <w:placeholder>
            <w:docPart w:val="921F9F3A88F4457CBD75CB8733CF5972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9260AB" w:rsidRPr="00B21E8C">
            <w:rPr>
              <w:color w:val="auto"/>
              <w:sz w:val="20"/>
            </w:rPr>
            <w:t>478-733-8629</w:t>
          </w:r>
        </w:sdtContent>
      </w:sdt>
    </w:p>
    <w:sdt>
      <w:sdtPr>
        <w:rPr>
          <w:rStyle w:val="Emphasis"/>
          <w:color w:val="auto"/>
          <w:sz w:val="20"/>
        </w:rPr>
        <w:alias w:val="Email"/>
        <w:tag w:val=""/>
        <w:id w:val="1889536063"/>
        <w:placeholder>
          <w:docPart w:val="27E958DD9B354A59AB78F4C16D243E36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:rsidR="000D5F06" w:rsidRPr="00B21E8C" w:rsidRDefault="009260AB">
          <w:pPr>
            <w:pStyle w:val="ContactInfo"/>
            <w:rPr>
              <w:rStyle w:val="Emphasis"/>
              <w:color w:val="auto"/>
            </w:rPr>
          </w:pPr>
          <w:r w:rsidRPr="00B21E8C">
            <w:rPr>
              <w:rStyle w:val="Emphasis"/>
              <w:color w:val="auto"/>
              <w:sz w:val="20"/>
            </w:rPr>
            <w:t>boydston.brianna@gmail.com</w:t>
          </w:r>
        </w:p>
      </w:sdtContent>
    </w:sdt>
    <w:p w:rsidR="000D5F06" w:rsidRDefault="00A45A99">
      <w:pPr>
        <w:pStyle w:val="Name"/>
      </w:pPr>
      <w:sdt>
        <w:sdtPr>
          <w:alias w:val="Your Name"/>
          <w:tag w:val=""/>
          <w:id w:val="1197042864"/>
          <w:placeholder>
            <w:docPart w:val="36A58DD5190A4F55949E01A22F9F4AA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9260AB">
            <w:t>Brianna Boydston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778"/>
        <w:gridCol w:w="472"/>
        <w:gridCol w:w="7830"/>
      </w:tblGrid>
      <w:tr w:rsidR="000D5F06">
        <w:tc>
          <w:tcPr>
            <w:tcW w:w="1778" w:type="dxa"/>
          </w:tcPr>
          <w:p w:rsidR="000D5F06" w:rsidRPr="004B51AD" w:rsidRDefault="00E21DA0">
            <w:pPr>
              <w:pStyle w:val="Heading1"/>
              <w:rPr>
                <w:color w:val="auto"/>
              </w:rPr>
            </w:pPr>
            <w:r w:rsidRPr="004B51AD">
              <w:rPr>
                <w:color w:val="auto"/>
              </w:rPr>
              <w:t>Objective</w:t>
            </w:r>
          </w:p>
        </w:tc>
        <w:tc>
          <w:tcPr>
            <w:tcW w:w="472" w:type="dxa"/>
          </w:tcPr>
          <w:p w:rsidR="000D5F06" w:rsidRDefault="000D5F06"/>
        </w:tc>
        <w:tc>
          <w:tcPr>
            <w:tcW w:w="7830" w:type="dxa"/>
          </w:tcPr>
          <w:p w:rsidR="009260AB" w:rsidRPr="00C0389F" w:rsidRDefault="009260AB" w:rsidP="009260AB">
            <w:pPr>
              <w:spacing w:line="240" w:lineRule="auto"/>
              <w:contextualSpacing/>
              <w:rPr>
                <w:color w:val="auto"/>
              </w:rPr>
            </w:pPr>
            <w:r w:rsidRPr="00C038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 ambitious nursing student seeking to obtain a </w:t>
            </w:r>
            <w:r w:rsidR="00BB0B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bookmarkStart w:id="0" w:name="_GoBack"/>
            <w:bookmarkEnd w:id="0"/>
            <w:r w:rsidR="004664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receptorship position </w:t>
            </w:r>
            <w:r w:rsidR="0017081D" w:rsidRPr="00C038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 grow professionally in a dynamic</w:t>
            </w:r>
            <w:r w:rsidRPr="00C038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environment that provides opportunities for advancement in knowledge related to nursing skills that is flexible with a revolving school schedule.</w:t>
            </w:r>
          </w:p>
          <w:p w:rsidR="000D5F06" w:rsidRDefault="000D5F06" w:rsidP="009260AB">
            <w:pPr>
              <w:pStyle w:val="ResumeText"/>
            </w:pPr>
          </w:p>
        </w:tc>
      </w:tr>
      <w:tr w:rsidR="000D5F06">
        <w:tc>
          <w:tcPr>
            <w:tcW w:w="1778" w:type="dxa"/>
          </w:tcPr>
          <w:p w:rsidR="000D5F06" w:rsidRPr="004B51AD" w:rsidRDefault="009260AB" w:rsidP="009260AB">
            <w:pPr>
              <w:pStyle w:val="Heading1"/>
              <w:rPr>
                <w:color w:val="auto"/>
              </w:rPr>
            </w:pPr>
            <w:r w:rsidRPr="004B51AD">
              <w:rPr>
                <w:color w:val="auto"/>
              </w:rPr>
              <w:t>Clinical Experience</w:t>
            </w:r>
          </w:p>
        </w:tc>
        <w:tc>
          <w:tcPr>
            <w:tcW w:w="472" w:type="dxa"/>
          </w:tcPr>
          <w:p w:rsidR="000D5F06" w:rsidRDefault="000D5F06" w:rsidP="00600204"/>
        </w:tc>
        <w:tc>
          <w:tcPr>
            <w:tcW w:w="7830" w:type="dxa"/>
          </w:tcPr>
          <w:p w:rsidR="001B04A8" w:rsidRDefault="001B04A8" w:rsidP="00600204">
            <w:pPr>
              <w:pStyle w:val="ResumeText"/>
              <w:numPr>
                <w:ilvl w:val="0"/>
                <w:numId w:val="7"/>
              </w:numPr>
              <w:rPr>
                <w:color w:val="auto"/>
              </w:rPr>
            </w:pPr>
            <w:r>
              <w:rPr>
                <w:color w:val="auto"/>
              </w:rPr>
              <w:t xml:space="preserve">Phoebe Putney </w:t>
            </w:r>
            <w:r w:rsidR="00600204">
              <w:rPr>
                <w:color w:val="auto"/>
              </w:rPr>
              <w:t>Memorial Hospital</w:t>
            </w:r>
            <w:r w:rsidR="00DD7B4F">
              <w:rPr>
                <w:color w:val="auto"/>
              </w:rPr>
              <w:t xml:space="preserve"> – Medical/Surgical Unit</w:t>
            </w:r>
            <w:r w:rsidR="00513160">
              <w:rPr>
                <w:color w:val="auto"/>
              </w:rPr>
              <w:t>, Pediatric Unit</w:t>
            </w:r>
          </w:p>
          <w:p w:rsidR="0017081D" w:rsidRPr="00C0389F" w:rsidRDefault="0017081D" w:rsidP="00600204">
            <w:pPr>
              <w:pStyle w:val="ResumeText"/>
              <w:numPr>
                <w:ilvl w:val="0"/>
                <w:numId w:val="7"/>
              </w:numPr>
              <w:rPr>
                <w:color w:val="auto"/>
              </w:rPr>
            </w:pPr>
            <w:r w:rsidRPr="00C0389F">
              <w:rPr>
                <w:color w:val="auto"/>
              </w:rPr>
              <w:t xml:space="preserve">Pruitt Health-Palmyra Skilled Nursing and Rehabilitation Center: </w:t>
            </w:r>
            <w:proofErr w:type="spellStart"/>
            <w:r w:rsidRPr="00C0389F">
              <w:rPr>
                <w:color w:val="auto"/>
              </w:rPr>
              <w:t>Albany,Ga</w:t>
            </w:r>
            <w:proofErr w:type="spellEnd"/>
          </w:p>
          <w:p w:rsidR="0017081D" w:rsidRDefault="0017081D" w:rsidP="00600204">
            <w:pPr>
              <w:pStyle w:val="ResumeText"/>
              <w:numPr>
                <w:ilvl w:val="0"/>
                <w:numId w:val="7"/>
              </w:numPr>
              <w:rPr>
                <w:color w:val="auto"/>
              </w:rPr>
            </w:pPr>
            <w:r w:rsidRPr="00C0389F">
              <w:rPr>
                <w:color w:val="auto"/>
              </w:rPr>
              <w:t xml:space="preserve">Macon Volunteer Clinic: </w:t>
            </w:r>
            <w:proofErr w:type="spellStart"/>
            <w:r w:rsidRPr="00C0389F">
              <w:rPr>
                <w:color w:val="auto"/>
              </w:rPr>
              <w:t>Macon,Ga</w:t>
            </w:r>
            <w:proofErr w:type="spellEnd"/>
          </w:p>
          <w:p w:rsidR="00DD7B4F" w:rsidRPr="00600204" w:rsidRDefault="00DD7B4F" w:rsidP="00600204">
            <w:pPr>
              <w:pStyle w:val="ResumeText"/>
              <w:numPr>
                <w:ilvl w:val="0"/>
                <w:numId w:val="7"/>
              </w:numPr>
              <w:rPr>
                <w:color w:val="auto"/>
              </w:rPr>
            </w:pPr>
            <w:r>
              <w:rPr>
                <w:color w:val="auto"/>
              </w:rPr>
              <w:t>Houston HealthCare – Emergency Department: Warner Robins, Ga</w:t>
            </w:r>
          </w:p>
        </w:tc>
      </w:tr>
      <w:tr w:rsidR="000D5F06">
        <w:tc>
          <w:tcPr>
            <w:tcW w:w="1778" w:type="dxa"/>
          </w:tcPr>
          <w:p w:rsidR="000D5F06" w:rsidRPr="004B51AD" w:rsidRDefault="009260AB">
            <w:pPr>
              <w:pStyle w:val="Heading1"/>
              <w:rPr>
                <w:color w:val="auto"/>
              </w:rPr>
            </w:pPr>
            <w:r w:rsidRPr="004B51AD">
              <w:rPr>
                <w:color w:val="auto"/>
              </w:rPr>
              <w:t xml:space="preserve">Work </w:t>
            </w:r>
            <w:r w:rsidR="00E21DA0" w:rsidRPr="004B51AD">
              <w:rPr>
                <w:color w:val="auto"/>
              </w:rPr>
              <w:t>Experience</w:t>
            </w:r>
          </w:p>
        </w:tc>
        <w:tc>
          <w:tcPr>
            <w:tcW w:w="472" w:type="dxa"/>
          </w:tcPr>
          <w:p w:rsidR="000D5F06" w:rsidRDefault="000D5F06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36861535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auto"/>
                    <w14:ligatures w14:val="none"/>
                  </w:rPr>
                  <w:id w:val="221802691"/>
                  <w:placeholder>
                    <w:docPart w:val="D4C613415A6B4E5288E19837D64D1305"/>
                  </w:placeholder>
                  <w15:color w:val="C0C0C0"/>
                  <w15:repeatingSectionItem/>
                </w:sdtPr>
                <w:sdtEndPr>
                  <w:rPr>
                    <w:rFonts w:eastAsiaTheme="minorHAnsi"/>
                  </w:rPr>
                </w:sdtEndPr>
                <w:sdtContent>
                  <w:p w:rsidR="0092456A" w:rsidRPr="0048241A" w:rsidRDefault="0017081D" w:rsidP="0048241A">
                    <w:pPr>
                      <w:pStyle w:val="Heading2"/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C0389F">
                      <w:rPr>
                        <w:color w:val="auto"/>
                      </w:rPr>
                      <w:t>Houston Health care</w:t>
                    </w:r>
                    <w:r w:rsidR="0092456A">
                      <w:rPr>
                        <w:color w:val="auto"/>
                      </w:rPr>
                      <w:t xml:space="preserve"> – Nurse extern</w:t>
                    </w:r>
                  </w:p>
                  <w:p w:rsidR="0048241A" w:rsidRDefault="0048241A" w:rsidP="00134F87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Nurse Extern 05/2017- Present</w:t>
                    </w:r>
                  </w:p>
                  <w:p w:rsidR="000D5F06" w:rsidRPr="00C0389F" w:rsidRDefault="0048241A" w:rsidP="00134F87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 xml:space="preserve">Health Unit Coordinator </w:t>
                    </w:r>
                    <w:r w:rsidR="0092456A">
                      <w:rPr>
                        <w:color w:val="auto"/>
                      </w:rPr>
                      <w:t>J</w:t>
                    </w:r>
                    <w:r>
                      <w:rPr>
                        <w:color w:val="auto"/>
                      </w:rPr>
                      <w:t>une 2014 – 05/2017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auto"/>
                    <w14:ligatures w14:val="none"/>
                  </w:rPr>
                  <w:id w:val="68699791"/>
                  <w:placeholder>
                    <w:docPart w:val="D4C613415A6B4E5288E19837D64D1305"/>
                  </w:placeholder>
                  <w15:color w:val="C0C0C0"/>
                  <w15:repeatingSectionItem/>
                </w:sdtPr>
                <w:sdtEndPr/>
                <w:sdtContent>
                  <w:p w:rsidR="000D5F06" w:rsidRPr="00C0389F" w:rsidRDefault="00134F87" w:rsidP="00281BFC">
                    <w:pPr>
                      <w:pStyle w:val="Heading2"/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C0389F">
                      <w:rPr>
                        <w:color w:val="auto"/>
                      </w:rPr>
                      <w:t>Macon volunteer Clinic</w:t>
                    </w:r>
                    <w:r w:rsidR="0092456A">
                      <w:rPr>
                        <w:color w:val="auto"/>
                      </w:rPr>
                      <w:t xml:space="preserve"> – administrative assistant</w:t>
                    </w:r>
                  </w:p>
                  <w:p w:rsidR="00281BFC" w:rsidRPr="00C0389F" w:rsidRDefault="00281BFC" w:rsidP="00281BFC">
                    <w:pPr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C0389F">
                      <w:rPr>
                        <w:color w:val="auto"/>
                      </w:rPr>
                      <w:t>376 Rogers Ave</w:t>
                    </w:r>
                  </w:p>
                  <w:p w:rsidR="00281BFC" w:rsidRPr="00C0389F" w:rsidRDefault="00281BFC" w:rsidP="00281BFC">
                    <w:pPr>
                      <w:spacing w:line="240" w:lineRule="auto"/>
                      <w:contextualSpacing/>
                      <w:rPr>
                        <w:color w:val="auto"/>
                      </w:rPr>
                    </w:pPr>
                    <w:proofErr w:type="spellStart"/>
                    <w:r w:rsidRPr="00C0389F">
                      <w:rPr>
                        <w:color w:val="auto"/>
                      </w:rPr>
                      <w:t>Macon,Ga</w:t>
                    </w:r>
                    <w:proofErr w:type="spellEnd"/>
                    <w:r w:rsidRPr="00C0389F">
                      <w:rPr>
                        <w:color w:val="auto"/>
                      </w:rPr>
                      <w:t xml:space="preserve"> 31204</w:t>
                    </w:r>
                  </w:p>
                  <w:p w:rsidR="00281BFC" w:rsidRPr="00C0389F" w:rsidRDefault="00281BFC" w:rsidP="00281BFC">
                    <w:pPr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C0389F">
                      <w:rPr>
                        <w:color w:val="auto"/>
                      </w:rPr>
                      <w:t>478-755-1110</w:t>
                    </w:r>
                  </w:p>
                  <w:p w:rsidR="00134F87" w:rsidRPr="00C0389F" w:rsidRDefault="00CE2CFE" w:rsidP="00134F87">
                    <w:pPr>
                      <w:pStyle w:val="ResumeText"/>
                      <w:rPr>
                        <w:color w:val="auto"/>
                      </w:rPr>
                    </w:pPr>
                    <w:r w:rsidRPr="00C0389F">
                      <w:rPr>
                        <w:color w:val="auto"/>
                      </w:rPr>
                      <w:t>06/2016</w:t>
                    </w:r>
                    <w:r w:rsidR="00134F87" w:rsidRPr="00C0389F">
                      <w:rPr>
                        <w:color w:val="auto"/>
                      </w:rPr>
                      <w:t>-Present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auto"/>
                    <w14:ligatures w14:val="none"/>
                  </w:rPr>
                  <w:id w:val="472028015"/>
                  <w:placeholder>
                    <w:docPart w:val="29137BDD50524FD293514BF9B2B8D6D3"/>
                  </w:placeholder>
                  <w15:color w:val="C0C0C0"/>
                  <w15:repeatingSectionItem/>
                </w:sdtPr>
                <w:sdtEndPr/>
                <w:sdtContent>
                  <w:p w:rsidR="00134F87" w:rsidRPr="00C0389F" w:rsidRDefault="00134F87" w:rsidP="00281BFC">
                    <w:pPr>
                      <w:pStyle w:val="Heading2"/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C0389F">
                      <w:rPr>
                        <w:color w:val="auto"/>
                      </w:rPr>
                      <w:t>south houston internal medicine</w:t>
                    </w:r>
                    <w:r w:rsidR="0092456A">
                      <w:rPr>
                        <w:color w:val="auto"/>
                      </w:rPr>
                      <w:t xml:space="preserve"> - receptionist</w:t>
                    </w:r>
                  </w:p>
                  <w:p w:rsidR="00281BFC" w:rsidRPr="00C0389F" w:rsidRDefault="00281BFC" w:rsidP="00281BFC">
                    <w:pPr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C0389F">
                      <w:rPr>
                        <w:color w:val="auto"/>
                      </w:rPr>
                      <w:t>1018 Keith Drive</w:t>
                    </w:r>
                  </w:p>
                  <w:p w:rsidR="00281BFC" w:rsidRPr="00C0389F" w:rsidRDefault="00281BFC" w:rsidP="00281BFC">
                    <w:pPr>
                      <w:spacing w:line="240" w:lineRule="auto"/>
                      <w:contextualSpacing/>
                      <w:rPr>
                        <w:color w:val="auto"/>
                      </w:rPr>
                    </w:pPr>
                    <w:proofErr w:type="spellStart"/>
                    <w:r w:rsidRPr="00C0389F">
                      <w:rPr>
                        <w:color w:val="auto"/>
                      </w:rPr>
                      <w:t>Perry,Ga</w:t>
                    </w:r>
                    <w:proofErr w:type="spellEnd"/>
                    <w:r w:rsidRPr="00C0389F">
                      <w:rPr>
                        <w:color w:val="auto"/>
                      </w:rPr>
                      <w:t xml:space="preserve"> 31069</w:t>
                    </w:r>
                  </w:p>
                  <w:p w:rsidR="00281BFC" w:rsidRPr="00C0389F" w:rsidRDefault="00281BFC" w:rsidP="00281BFC">
                    <w:pPr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C0389F">
                      <w:rPr>
                        <w:color w:val="auto"/>
                      </w:rPr>
                      <w:t>478-987-7444</w:t>
                    </w:r>
                  </w:p>
                  <w:p w:rsidR="000D5F06" w:rsidRPr="0048241A" w:rsidRDefault="00134F87" w:rsidP="0048241A">
                    <w:pPr>
                      <w:pStyle w:val="ResumeText"/>
                      <w:rPr>
                        <w:color w:val="auto"/>
                      </w:rPr>
                    </w:pPr>
                    <w:r w:rsidRPr="00C0389F">
                      <w:rPr>
                        <w:color w:val="auto"/>
                      </w:rPr>
                      <w:t>08/2012-01/2015</w:t>
                    </w:r>
                  </w:p>
                </w:sdtContent>
              </w:sdt>
            </w:sdtContent>
          </w:sdt>
        </w:tc>
      </w:tr>
      <w:tr w:rsidR="000D5F06">
        <w:tc>
          <w:tcPr>
            <w:tcW w:w="1778" w:type="dxa"/>
          </w:tcPr>
          <w:p w:rsidR="000D5F06" w:rsidRPr="004B51AD" w:rsidRDefault="00E21DA0">
            <w:pPr>
              <w:pStyle w:val="Heading1"/>
              <w:rPr>
                <w:color w:val="auto"/>
              </w:rPr>
            </w:pPr>
            <w:r w:rsidRPr="004B51AD">
              <w:rPr>
                <w:color w:val="auto"/>
              </w:rPr>
              <w:t>Education</w:t>
            </w:r>
          </w:p>
        </w:tc>
        <w:tc>
          <w:tcPr>
            <w:tcW w:w="472" w:type="dxa"/>
          </w:tcPr>
          <w:p w:rsidR="000D5F06" w:rsidRDefault="000D5F06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14:ligatures w14:val="none"/>
              </w:rPr>
              <w:id w:val="-691765356"/>
              <w15:repeatingSection/>
            </w:sdtPr>
            <w:sdtEndPr>
              <w:rPr>
                <w:rFonts w:eastAsiaTheme="minorHAnsi"/>
                <w:color w:val="595959" w:themeColor="text1" w:themeTint="A6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auto"/>
                    <w14:ligatures w14:val="none"/>
                  </w:rPr>
                  <w:id w:val="-1126388115"/>
                  <w:placeholder>
                    <w:docPart w:val="D4C613415A6B4E5288E19837D64D1305"/>
                  </w:placeholder>
                  <w15:repeatingSectionItem/>
                </w:sdtPr>
                <w:sdtEndPr/>
                <w:sdtContent>
                  <w:p w:rsidR="00281BFC" w:rsidRPr="00C0389F" w:rsidRDefault="00835068" w:rsidP="00835068">
                    <w:pPr>
                      <w:pStyle w:val="Heading2"/>
                      <w:rPr>
                        <w:color w:val="auto"/>
                      </w:rPr>
                    </w:pPr>
                    <w:r w:rsidRPr="00C0389F">
                      <w:rPr>
                        <w:rFonts w:ascii="Times New Roman" w:eastAsiaTheme="minorEastAsia" w:hAnsi="Times New Roman" w:cs="Times New Roman"/>
                        <w:bCs w:val="0"/>
                        <w:caps w:val="0"/>
                        <w:color w:val="auto"/>
                        <w:sz w:val="22"/>
                        <w14:ligatures w14:val="none"/>
                      </w:rPr>
                      <w:t xml:space="preserve">Albany State </w:t>
                    </w:r>
                    <w:r w:rsidR="00A96B62" w:rsidRPr="00C0389F">
                      <w:rPr>
                        <w:rFonts w:ascii="Times New Roman" w:eastAsiaTheme="minorEastAsia" w:hAnsi="Times New Roman" w:cs="Times New Roman"/>
                        <w:bCs w:val="0"/>
                        <w:caps w:val="0"/>
                        <w:color w:val="auto"/>
                        <w:sz w:val="22"/>
                        <w14:ligatures w14:val="none"/>
                      </w:rPr>
                      <w:t>University</w:t>
                    </w:r>
                    <w:r w:rsidR="00A96B62" w:rsidRPr="00C0389F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auto"/>
                        <w:sz w:val="22"/>
                        <w14:ligatures w14:val="none"/>
                      </w:rPr>
                      <w:t xml:space="preserve"> (</w:t>
                    </w:r>
                    <w:r w:rsidR="00A96B62" w:rsidRPr="00C0389F">
                      <w:rPr>
                        <w:rFonts w:eastAsiaTheme="minorEastAsia" w:cstheme="majorHAnsi"/>
                        <w:bCs w:val="0"/>
                        <w:caps w:val="0"/>
                        <w:color w:val="auto"/>
                        <w:sz w:val="22"/>
                        <w14:ligatures w14:val="none"/>
                      </w:rPr>
                      <w:t>Formerly</w:t>
                    </w:r>
                    <w:r w:rsidRPr="00C0389F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auto"/>
                        <w:sz w:val="22"/>
                        <w14:ligatures w14:val="none"/>
                      </w:rPr>
                      <w:t xml:space="preserve"> </w:t>
                    </w:r>
                    <w:r w:rsidR="00281BFC" w:rsidRPr="00C0389F">
                      <w:rPr>
                        <w:color w:val="auto"/>
                      </w:rPr>
                      <w:t>Darton</w:t>
                    </w:r>
                    <w:r w:rsidR="00B55EAE" w:rsidRPr="00C0389F">
                      <w:rPr>
                        <w:color w:val="auto"/>
                      </w:rPr>
                      <w:t xml:space="preserve"> STATE</w:t>
                    </w:r>
                    <w:r w:rsidR="00281BFC" w:rsidRPr="00C0389F">
                      <w:rPr>
                        <w:color w:val="auto"/>
                      </w:rPr>
                      <w:t xml:space="preserve"> college</w:t>
                    </w:r>
                    <w:r w:rsidRPr="00C0389F">
                      <w:rPr>
                        <w:color w:val="auto"/>
                      </w:rPr>
                      <w:t>)</w:t>
                    </w:r>
                    <w:r w:rsidR="00281BFC" w:rsidRPr="00C0389F">
                      <w:rPr>
                        <w:color w:val="auto"/>
                      </w:rPr>
                      <w:t>: Albany, ga: nursing</w:t>
                    </w:r>
                  </w:p>
                  <w:p w:rsidR="00281BFC" w:rsidRPr="00C0389F" w:rsidRDefault="00835068">
                    <w:pPr>
                      <w:rPr>
                        <w:color w:val="auto"/>
                      </w:rPr>
                    </w:pPr>
                    <w:r w:rsidRPr="00C0389F">
                      <w:rPr>
                        <w:color w:val="auto"/>
                      </w:rPr>
                      <w:t>08/2016- 05/2018</w:t>
                    </w:r>
                    <w:r w:rsidR="00281BFC" w:rsidRPr="00C0389F">
                      <w:rPr>
                        <w:color w:val="auto"/>
                      </w:rPr>
                      <w:t xml:space="preserve"> Expected Graduation Date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auto"/>
                    <w14:ligatures w14:val="none"/>
                  </w:rPr>
                  <w:id w:val="-1889025617"/>
                  <w:placeholder>
                    <w:docPart w:val="8B2D35A24F5D4C4E952971C88110AB77"/>
                  </w:placeholder>
                  <w15:repeatingSectionItem/>
                </w:sdtPr>
                <w:sdtEndPr/>
                <w:sdtContent>
                  <w:p w:rsidR="00281BFC" w:rsidRPr="00C0389F" w:rsidRDefault="00281BFC">
                    <w:pPr>
                      <w:pStyle w:val="Heading2"/>
                      <w:rPr>
                        <w:color w:val="auto"/>
                      </w:rPr>
                    </w:pPr>
                    <w:r w:rsidRPr="00C0389F">
                      <w:rPr>
                        <w:color w:val="auto"/>
                      </w:rPr>
                      <w:t>Kennesaw state university: kennesaw, ga: nursing</w:t>
                    </w:r>
                  </w:p>
                  <w:p w:rsidR="00281BFC" w:rsidRPr="00C0389F" w:rsidRDefault="00281BFC" w:rsidP="00281BFC">
                    <w:pPr>
                      <w:rPr>
                        <w:color w:val="auto"/>
                      </w:rPr>
                    </w:pPr>
                    <w:r w:rsidRPr="00C0389F">
                      <w:rPr>
                        <w:color w:val="auto"/>
                      </w:rPr>
                      <w:t>08/2015-05/2016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auto"/>
                    <w14:ligatures w14:val="none"/>
                  </w:rPr>
                  <w:id w:val="1907257592"/>
                  <w:placeholder>
                    <w:docPart w:val="AD202080FD0340E1913B7518EF3B213B"/>
                  </w:placeholder>
                  <w15:repeatingSectionItem/>
                </w:sdtPr>
                <w:sdtEndPr>
                  <w:rPr>
                    <w:rFonts w:eastAsiaTheme="minorHAnsi"/>
                    <w:color w:val="595959" w:themeColor="text1" w:themeTint="A6"/>
                  </w:rPr>
                </w:sdtEndPr>
                <w:sdtContent>
                  <w:p w:rsidR="00114EAA" w:rsidRPr="00C0389F" w:rsidRDefault="00281BFC" w:rsidP="00114EAA">
                    <w:pPr>
                      <w:pStyle w:val="Heading2"/>
                      <w:rPr>
                        <w:color w:val="auto"/>
                      </w:rPr>
                    </w:pPr>
                    <w:r w:rsidRPr="00C0389F">
                      <w:rPr>
                        <w:color w:val="auto"/>
                      </w:rPr>
                      <w:t>georgia military college</w:t>
                    </w:r>
                    <w:r w:rsidR="00114EAA" w:rsidRPr="00C0389F">
                      <w:rPr>
                        <w:color w:val="auto"/>
                      </w:rPr>
                      <w:t>: warner robins, ga: pre-nursing</w:t>
                    </w:r>
                  </w:p>
                  <w:p w:rsidR="00114EAA" w:rsidRPr="00C0389F" w:rsidRDefault="00114EAA" w:rsidP="00114EAA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color w:val="auto"/>
                      </w:rPr>
                    </w:pPr>
                    <w:r w:rsidRPr="00C0389F">
                      <w:rPr>
                        <w:color w:val="auto"/>
                      </w:rPr>
                      <w:t>08/2012- 03/2015</w:t>
                    </w:r>
                  </w:p>
                  <w:p w:rsidR="000D5F06" w:rsidRPr="0048241A" w:rsidRDefault="0048241A" w:rsidP="0048241A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 xml:space="preserve"> Associates of Science Pre-Nursing</w:t>
                    </w:r>
                  </w:p>
                </w:sdtContent>
              </w:sdt>
            </w:sdtContent>
          </w:sdt>
        </w:tc>
      </w:tr>
      <w:tr w:rsidR="000D5F06">
        <w:tc>
          <w:tcPr>
            <w:tcW w:w="1778" w:type="dxa"/>
          </w:tcPr>
          <w:p w:rsidR="000D5F06" w:rsidRDefault="00E21DA0">
            <w:pPr>
              <w:pStyle w:val="Heading1"/>
            </w:pPr>
            <w:r w:rsidRPr="004B51AD">
              <w:rPr>
                <w:color w:val="auto"/>
              </w:rPr>
              <w:lastRenderedPageBreak/>
              <w:t>References</w:t>
            </w:r>
          </w:p>
        </w:tc>
        <w:tc>
          <w:tcPr>
            <w:tcW w:w="472" w:type="dxa"/>
          </w:tcPr>
          <w:p w:rsidR="000D5F06" w:rsidRDefault="000D5F06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auto"/>
                    <w14:ligatures w14:val="none"/>
                  </w:rPr>
                  <w:id w:val="-1368215953"/>
                  <w:placeholder>
                    <w:docPart w:val="D4C613415A6B4E5288E19837D64D1305"/>
                  </w:placeholder>
                  <w15:color w:val="C0C0C0"/>
                  <w15:repeatingSectionItem/>
                </w:sdtPr>
                <w:sdtEndPr/>
                <w:sdtContent>
                  <w:p w:rsidR="000D5F06" w:rsidRPr="0092599F" w:rsidRDefault="00CD173A" w:rsidP="00CD173A">
                    <w:pPr>
                      <w:pStyle w:val="Heading2"/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92599F">
                      <w:rPr>
                        <w:color w:val="auto"/>
                      </w:rPr>
                      <w:t>Michelle Maria Flirt</w:t>
                    </w:r>
                  </w:p>
                  <w:p w:rsidR="00A045AB" w:rsidRPr="0092599F" w:rsidRDefault="00A045AB" w:rsidP="00CD173A">
                    <w:pPr>
                      <w:pStyle w:val="ResumeText"/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92599F">
                      <w:rPr>
                        <w:color w:val="auto"/>
                      </w:rPr>
                      <w:t xml:space="preserve">Professor </w:t>
                    </w:r>
                  </w:p>
                  <w:p w:rsidR="000D5F06" w:rsidRPr="0092599F" w:rsidRDefault="00CD173A" w:rsidP="00CD173A">
                    <w:pPr>
                      <w:pStyle w:val="ResumeText"/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92599F">
                      <w:rPr>
                        <w:color w:val="auto"/>
                      </w:rPr>
                      <w:t>Georgia Military College</w:t>
                    </w:r>
                  </w:p>
                  <w:p w:rsidR="00CD173A" w:rsidRPr="0092599F" w:rsidRDefault="00A45A99" w:rsidP="00CD173A">
                    <w:pPr>
                      <w:spacing w:line="240" w:lineRule="auto"/>
                      <w:contextualSpacing/>
                      <w:rPr>
                        <w:color w:val="auto"/>
                      </w:rPr>
                    </w:pPr>
                    <w:hyperlink r:id="rId10" w:history="1">
                      <w:r w:rsidR="00CD173A" w:rsidRPr="0092599F">
                        <w:rPr>
                          <w:rStyle w:val="Hyperlink"/>
                          <w:color w:val="auto"/>
                        </w:rPr>
                        <w:t>mflirt@gmc.edu</w:t>
                      </w:r>
                    </w:hyperlink>
                  </w:p>
                  <w:p w:rsidR="00CD173A" w:rsidRPr="0092599F" w:rsidRDefault="00CD173A" w:rsidP="00CD173A">
                    <w:pPr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92599F">
                      <w:rPr>
                        <w:color w:val="auto"/>
                      </w:rPr>
                      <w:t>478-952-2276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auto"/>
                    <w14:ligatures w14:val="none"/>
                  </w:rPr>
                  <w:id w:val="-1685357251"/>
                  <w:placeholder>
                    <w:docPart w:val="2EA50903B5FC48C5863BBFD049DAB213"/>
                  </w:placeholder>
                  <w15:color w:val="C0C0C0"/>
                  <w15:repeatingSectionItem/>
                </w:sdtPr>
                <w:sdtEndPr/>
                <w:sdtContent>
                  <w:p w:rsidR="00CD173A" w:rsidRPr="0092599F" w:rsidRDefault="00F75C9F" w:rsidP="00CD173A">
                    <w:pPr>
                      <w:pStyle w:val="Heading2"/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92599F">
                      <w:rPr>
                        <w:color w:val="auto"/>
                      </w:rPr>
                      <w:t>linda “lucy” goodrich</w:t>
                    </w:r>
                  </w:p>
                  <w:p w:rsidR="00CD173A" w:rsidRPr="0092599F" w:rsidRDefault="00F75C9F" w:rsidP="00CD173A">
                    <w:pPr>
                      <w:pStyle w:val="ResumeText"/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92599F">
                      <w:rPr>
                        <w:color w:val="auto"/>
                      </w:rPr>
                      <w:t>Nursing Supervisor</w:t>
                    </w:r>
                  </w:p>
                  <w:p w:rsidR="00F75C9F" w:rsidRPr="0092599F" w:rsidRDefault="00F75C9F" w:rsidP="00F75C9F">
                    <w:pPr>
                      <w:pStyle w:val="ResumeText"/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92599F">
                      <w:rPr>
                        <w:color w:val="auto"/>
                      </w:rPr>
                      <w:t>Pavilion Med-Stop</w:t>
                    </w:r>
                  </w:p>
                  <w:p w:rsidR="00CD173A" w:rsidRPr="0092599F" w:rsidRDefault="00F75C9F" w:rsidP="00F75C9F">
                    <w:pPr>
                      <w:pStyle w:val="ResumeText"/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92599F">
                      <w:rPr>
                        <w:color w:val="auto"/>
                      </w:rPr>
                      <w:t>lgoodrich@hhc.org</w:t>
                    </w:r>
                  </w:p>
                  <w:p w:rsidR="002714EF" w:rsidRPr="0092599F" w:rsidRDefault="00F75C9F" w:rsidP="009957A1">
                    <w:pPr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92599F">
                      <w:rPr>
                        <w:color w:val="auto"/>
                      </w:rPr>
                      <w:t>478-975-6804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auto"/>
                    <w14:ligatures w14:val="none"/>
                  </w:rPr>
                  <w:id w:val="1630972958"/>
                  <w:placeholder>
                    <w:docPart w:val="EF8DDEAD6F3C4E3DA777F8A50AE877D8"/>
                  </w:placeholder>
                  <w15:color w:val="C0C0C0"/>
                  <w15:repeatingSectionItem/>
                </w:sdtPr>
                <w:sdtEndPr/>
                <w:sdtContent>
                  <w:p w:rsidR="002714EF" w:rsidRPr="0092599F" w:rsidRDefault="002714EF" w:rsidP="00CD173A">
                    <w:pPr>
                      <w:pStyle w:val="Heading2"/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92599F">
                      <w:rPr>
                        <w:color w:val="auto"/>
                      </w:rPr>
                      <w:t xml:space="preserve">sheree dickenson </w:t>
                    </w:r>
                    <w:proofErr w:type="gramStart"/>
                    <w:r w:rsidRPr="0092599F">
                      <w:rPr>
                        <w:rFonts w:ascii="Georgia" w:hAnsi="Georgia"/>
                        <w:color w:val="auto"/>
                        <w:sz w:val="17"/>
                        <w:szCs w:val="17"/>
                        <w:shd w:val="clear" w:color="auto" w:fill="FAFAFA"/>
                      </w:rPr>
                      <w:t>Ed.D.,</w:t>
                    </w:r>
                    <w:proofErr w:type="gramEnd"/>
                    <w:r w:rsidRPr="0092599F">
                      <w:rPr>
                        <w:rFonts w:ascii="Georgia" w:hAnsi="Georgia"/>
                        <w:color w:val="auto"/>
                        <w:sz w:val="17"/>
                        <w:szCs w:val="17"/>
                        <w:shd w:val="clear" w:color="auto" w:fill="FAFAFA"/>
                      </w:rPr>
                      <w:t xml:space="preserve"> MSN, RN</w:t>
                    </w:r>
                  </w:p>
                  <w:p w:rsidR="002714EF" w:rsidRPr="0092599F" w:rsidRDefault="002714EF" w:rsidP="002714EF">
                    <w:pPr>
                      <w:pStyle w:val="NormalWeb"/>
                      <w:shd w:val="clear" w:color="auto" w:fill="FAFAFA"/>
                      <w:contextualSpacing/>
                      <w:rPr>
                        <w:rFonts w:ascii="Arial" w:hAnsi="Arial" w:cs="Arial"/>
                        <w:sz w:val="18"/>
                        <w:szCs w:val="17"/>
                      </w:rPr>
                    </w:pPr>
                    <w:r w:rsidRPr="0092599F">
                      <w:rPr>
                        <w:rFonts w:ascii="Georgia" w:hAnsi="Georgia" w:cs="Arial"/>
                        <w:sz w:val="18"/>
                        <w:szCs w:val="17"/>
                      </w:rPr>
                      <w:t>Assistant Professor</w:t>
                    </w:r>
                  </w:p>
                  <w:p w:rsidR="002714EF" w:rsidRPr="0092599F" w:rsidRDefault="002714EF" w:rsidP="002714EF">
                    <w:pPr>
                      <w:pStyle w:val="NormalWeb"/>
                      <w:shd w:val="clear" w:color="auto" w:fill="FAFAFA"/>
                      <w:contextualSpacing/>
                      <w:rPr>
                        <w:rFonts w:ascii="Arial" w:hAnsi="Arial" w:cs="Arial"/>
                        <w:sz w:val="18"/>
                        <w:szCs w:val="17"/>
                      </w:rPr>
                    </w:pPr>
                    <w:proofErr w:type="spellStart"/>
                    <w:r w:rsidRPr="0092599F">
                      <w:rPr>
                        <w:rFonts w:ascii="Georgia" w:hAnsi="Georgia" w:cs="Arial"/>
                        <w:sz w:val="18"/>
                        <w:szCs w:val="17"/>
                      </w:rPr>
                      <w:t>Darton</w:t>
                    </w:r>
                    <w:proofErr w:type="spellEnd"/>
                    <w:r w:rsidRPr="0092599F">
                      <w:rPr>
                        <w:rFonts w:ascii="Georgia" w:hAnsi="Georgia" w:cs="Arial"/>
                        <w:sz w:val="18"/>
                        <w:szCs w:val="17"/>
                      </w:rPr>
                      <w:t xml:space="preserve"> State College</w:t>
                    </w:r>
                  </w:p>
                  <w:p w:rsidR="002714EF" w:rsidRPr="0092599F" w:rsidRDefault="002714EF" w:rsidP="002714EF">
                    <w:pPr>
                      <w:pStyle w:val="NormalWeb"/>
                      <w:shd w:val="clear" w:color="auto" w:fill="FAFAFA"/>
                      <w:contextualSpacing/>
                      <w:rPr>
                        <w:rFonts w:ascii="Arial" w:hAnsi="Arial" w:cs="Arial"/>
                        <w:sz w:val="18"/>
                        <w:szCs w:val="17"/>
                      </w:rPr>
                    </w:pPr>
                    <w:r w:rsidRPr="0092599F">
                      <w:rPr>
                        <w:rFonts w:ascii="Georgia" w:hAnsi="Georgia" w:cs="Arial"/>
                        <w:sz w:val="18"/>
                        <w:szCs w:val="17"/>
                      </w:rPr>
                      <w:t>sheree.dickenson@darton.edu</w:t>
                    </w:r>
                  </w:p>
                  <w:p w:rsidR="002714EF" w:rsidRPr="0092599F" w:rsidRDefault="002714EF" w:rsidP="002714EF">
                    <w:pPr>
                      <w:pStyle w:val="NormalWeb"/>
                      <w:shd w:val="clear" w:color="auto" w:fill="FAFAFA"/>
                      <w:contextualSpacing/>
                      <w:rPr>
                        <w:rFonts w:ascii="Arial" w:hAnsi="Arial" w:cs="Arial"/>
                        <w:sz w:val="18"/>
                        <w:szCs w:val="17"/>
                      </w:rPr>
                    </w:pPr>
                    <w:r w:rsidRPr="0092599F">
                      <w:rPr>
                        <w:rFonts w:ascii="Georgia" w:hAnsi="Georgia" w:cs="Arial"/>
                        <w:sz w:val="18"/>
                        <w:szCs w:val="17"/>
                      </w:rPr>
                      <w:t>229-317-6836</w:t>
                    </w:r>
                  </w:p>
                  <w:p w:rsidR="00AD545E" w:rsidRPr="0092599F" w:rsidRDefault="00A45A99" w:rsidP="00CD173A">
                    <w:pPr>
                      <w:spacing w:line="240" w:lineRule="auto"/>
                      <w:contextualSpacing/>
                      <w:rPr>
                        <w:color w:val="auto"/>
                      </w:rPr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auto"/>
                    <w14:ligatures w14:val="none"/>
                  </w:rPr>
                  <w:id w:val="-460038923"/>
                  <w:placeholder>
                    <w:docPart w:val="D89922A9CA4C4992AB9F543F843A46B3"/>
                  </w:placeholder>
                  <w15:color w:val="C0C0C0"/>
                  <w15:repeatingSectionItem/>
                </w:sdtPr>
                <w:sdtEndPr/>
                <w:sdtContent>
                  <w:p w:rsidR="00AD545E" w:rsidRPr="0092599F" w:rsidRDefault="00AD545E" w:rsidP="00AD545E">
                    <w:pPr>
                      <w:pStyle w:val="Heading2"/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92599F">
                      <w:rPr>
                        <w:color w:val="auto"/>
                      </w:rPr>
                      <w:t>Deborah deedrick, rn</w:t>
                    </w:r>
                  </w:p>
                  <w:p w:rsidR="00AD545E" w:rsidRPr="0092599F" w:rsidRDefault="00AD545E" w:rsidP="00AD545E">
                    <w:pPr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92599F">
                      <w:rPr>
                        <w:color w:val="auto"/>
                      </w:rPr>
                      <w:t>Clinical Instructor</w:t>
                    </w:r>
                  </w:p>
                  <w:p w:rsidR="00AD545E" w:rsidRPr="0092599F" w:rsidRDefault="00AD545E" w:rsidP="00AD545E">
                    <w:pPr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92599F">
                      <w:rPr>
                        <w:color w:val="auto"/>
                      </w:rPr>
                      <w:t>Georgia Southwestern State University</w:t>
                    </w:r>
                  </w:p>
                  <w:p w:rsidR="00AD545E" w:rsidRPr="0092599F" w:rsidRDefault="00AD545E" w:rsidP="00AD545E">
                    <w:pPr>
                      <w:spacing w:line="240" w:lineRule="auto"/>
                      <w:contextualSpacing/>
                      <w:rPr>
                        <w:color w:val="auto"/>
                      </w:rPr>
                    </w:pPr>
                    <w:r w:rsidRPr="0092599F">
                      <w:rPr>
                        <w:color w:val="auto"/>
                      </w:rPr>
                      <w:t>740-502-0307</w:t>
                    </w:r>
                  </w:p>
                  <w:p w:rsidR="000D5F06" w:rsidRPr="00C0389F" w:rsidRDefault="00A45A99" w:rsidP="00CD173A">
                    <w:pPr>
                      <w:spacing w:line="240" w:lineRule="auto"/>
                      <w:contextualSpacing/>
                      <w:rPr>
                        <w:color w:val="auto"/>
                      </w:rPr>
                    </w:pPr>
                  </w:p>
                </w:sdtContent>
              </w:sdt>
            </w:sdtContent>
          </w:sdt>
        </w:tc>
      </w:tr>
    </w:tbl>
    <w:p w:rsidR="000D5F06" w:rsidRDefault="000D5F06"/>
    <w:sectPr w:rsidR="000D5F06">
      <w:footerReference w:type="default" r:id="rId11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A99" w:rsidRDefault="00A45A99">
      <w:pPr>
        <w:spacing w:before="0" w:after="0" w:line="240" w:lineRule="auto"/>
      </w:pPr>
      <w:r>
        <w:separator/>
      </w:r>
    </w:p>
  </w:endnote>
  <w:endnote w:type="continuationSeparator" w:id="0">
    <w:p w:rsidR="00A45A99" w:rsidRDefault="00A45A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F06" w:rsidRDefault="00E21DA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8241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A99" w:rsidRDefault="00A45A99">
      <w:pPr>
        <w:spacing w:before="0" w:after="0" w:line="240" w:lineRule="auto"/>
      </w:pPr>
      <w:r>
        <w:separator/>
      </w:r>
    </w:p>
  </w:footnote>
  <w:footnote w:type="continuationSeparator" w:id="0">
    <w:p w:rsidR="00A45A99" w:rsidRDefault="00A45A9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4407"/>
    <w:multiLevelType w:val="hybridMultilevel"/>
    <w:tmpl w:val="2C9E2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3CF9"/>
    <w:multiLevelType w:val="hybridMultilevel"/>
    <w:tmpl w:val="D05AA1F6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A441CF3"/>
    <w:multiLevelType w:val="hybridMultilevel"/>
    <w:tmpl w:val="7EE22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56C11"/>
    <w:multiLevelType w:val="hybridMultilevel"/>
    <w:tmpl w:val="2D78C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74C06"/>
    <w:multiLevelType w:val="hybridMultilevel"/>
    <w:tmpl w:val="8AFA3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8134B"/>
    <w:multiLevelType w:val="hybridMultilevel"/>
    <w:tmpl w:val="8D069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6086B"/>
    <w:multiLevelType w:val="hybridMultilevel"/>
    <w:tmpl w:val="40D83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AB"/>
    <w:rsid w:val="00090F31"/>
    <w:rsid w:val="000D5F06"/>
    <w:rsid w:val="00114EAA"/>
    <w:rsid w:val="00134F87"/>
    <w:rsid w:val="0017081D"/>
    <w:rsid w:val="001B04A8"/>
    <w:rsid w:val="0020245C"/>
    <w:rsid w:val="002714EF"/>
    <w:rsid w:val="00274A5F"/>
    <w:rsid w:val="00281BFC"/>
    <w:rsid w:val="00415CC4"/>
    <w:rsid w:val="0046642B"/>
    <w:rsid w:val="0048241A"/>
    <w:rsid w:val="004B51AD"/>
    <w:rsid w:val="00513160"/>
    <w:rsid w:val="00600204"/>
    <w:rsid w:val="00603BCA"/>
    <w:rsid w:val="006341A0"/>
    <w:rsid w:val="006F7FC5"/>
    <w:rsid w:val="008020DC"/>
    <w:rsid w:val="00835068"/>
    <w:rsid w:val="00921FC4"/>
    <w:rsid w:val="0092456A"/>
    <w:rsid w:val="0092599F"/>
    <w:rsid w:val="009260AB"/>
    <w:rsid w:val="009957A1"/>
    <w:rsid w:val="00A045AB"/>
    <w:rsid w:val="00A45A99"/>
    <w:rsid w:val="00A5466C"/>
    <w:rsid w:val="00A96B62"/>
    <w:rsid w:val="00AD545E"/>
    <w:rsid w:val="00B21E8C"/>
    <w:rsid w:val="00B55EAE"/>
    <w:rsid w:val="00BB0B00"/>
    <w:rsid w:val="00BB5E1D"/>
    <w:rsid w:val="00C0389F"/>
    <w:rsid w:val="00CD173A"/>
    <w:rsid w:val="00CE2CFE"/>
    <w:rsid w:val="00D02F8A"/>
    <w:rsid w:val="00DD7B4F"/>
    <w:rsid w:val="00E21DA0"/>
    <w:rsid w:val="00F12AC6"/>
    <w:rsid w:val="00F75C9F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C9326E-6709-4804-A888-32A622D3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istParagraph">
    <w:name w:val="List Paragraph"/>
    <w:basedOn w:val="Normal"/>
    <w:uiPriority w:val="34"/>
    <w:semiHidden/>
    <w:qFormat/>
    <w:rsid w:val="00134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73A"/>
    <w:rPr>
      <w:color w:val="646464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flirt@gm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16E1F3520F4E4EBD07849A9222A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B2BBF-4E7A-44C8-BB4E-A4E508E1F979}"/>
      </w:docPartPr>
      <w:docPartBody>
        <w:p w:rsidR="009144D9" w:rsidRDefault="000D72B1">
          <w:pPr>
            <w:pStyle w:val="2D16E1F3520F4E4EBD07849A9222AB82"/>
          </w:pPr>
          <w:r>
            <w:t>[Street Address]</w:t>
          </w:r>
        </w:p>
      </w:docPartBody>
    </w:docPart>
    <w:docPart>
      <w:docPartPr>
        <w:name w:val="684DD1F5D64D4B23925058C424A5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3B53E-52D3-4C6D-A538-5977F7F73847}"/>
      </w:docPartPr>
      <w:docPartBody>
        <w:p w:rsidR="009144D9" w:rsidRDefault="000D72B1">
          <w:pPr>
            <w:pStyle w:val="684DD1F5D64D4B23925058C424A5ADC8"/>
          </w:pPr>
          <w:r>
            <w:t>[City, ST ZIP Code]</w:t>
          </w:r>
        </w:p>
      </w:docPartBody>
    </w:docPart>
    <w:docPart>
      <w:docPartPr>
        <w:name w:val="921F9F3A88F4457CBD75CB8733CF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6A447-B141-4EFD-B7B0-3B9F86B038DE}"/>
      </w:docPartPr>
      <w:docPartBody>
        <w:p w:rsidR="009144D9" w:rsidRDefault="000D72B1">
          <w:pPr>
            <w:pStyle w:val="921F9F3A88F4457CBD75CB8733CF5972"/>
          </w:pPr>
          <w:r>
            <w:t>[Telephone]</w:t>
          </w:r>
        </w:p>
      </w:docPartBody>
    </w:docPart>
    <w:docPart>
      <w:docPartPr>
        <w:name w:val="27E958DD9B354A59AB78F4C16D243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F9A8C-4F98-40AF-A81F-EB43DA61F2D2}"/>
      </w:docPartPr>
      <w:docPartBody>
        <w:p w:rsidR="009144D9" w:rsidRDefault="000D72B1">
          <w:pPr>
            <w:pStyle w:val="27E958DD9B354A59AB78F4C16D243E36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36A58DD5190A4F55949E01A22F9F4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0D984-A975-43C6-B29F-428663994E10}"/>
      </w:docPartPr>
      <w:docPartBody>
        <w:p w:rsidR="009144D9" w:rsidRDefault="000D72B1">
          <w:pPr>
            <w:pStyle w:val="36A58DD5190A4F55949E01A22F9F4AAA"/>
          </w:pPr>
          <w:r>
            <w:t>[Your Name]</w:t>
          </w:r>
        </w:p>
      </w:docPartBody>
    </w:docPart>
    <w:docPart>
      <w:docPartPr>
        <w:name w:val="D4C613415A6B4E5288E19837D64D1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AD85-717D-4903-81FD-408A61EB4AD1}"/>
      </w:docPartPr>
      <w:docPartBody>
        <w:p w:rsidR="009144D9" w:rsidRDefault="000D72B1">
          <w:pPr>
            <w:pStyle w:val="D4C613415A6B4E5288E19837D64D130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9137BDD50524FD293514BF9B2B8D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AD32D-8D8E-44FA-9AA6-B5CE931E8882}"/>
      </w:docPartPr>
      <w:docPartBody>
        <w:p w:rsidR="009144D9" w:rsidRDefault="00C570DC" w:rsidP="00C570DC">
          <w:pPr>
            <w:pStyle w:val="29137BDD50524FD293514BF9B2B8D6D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B2D35A24F5D4C4E952971C88110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6E766-12D7-4C1F-8A69-AA7A0A4EC250}"/>
      </w:docPartPr>
      <w:docPartBody>
        <w:p w:rsidR="00ED5F50" w:rsidRDefault="009144D9" w:rsidP="009144D9">
          <w:pPr>
            <w:pStyle w:val="8B2D35A24F5D4C4E952971C88110AB7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D202080FD0340E1913B7518EF3B2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F6639-1C0D-486E-B5EB-C1515F6792D7}"/>
      </w:docPartPr>
      <w:docPartBody>
        <w:p w:rsidR="00ED5F50" w:rsidRDefault="009144D9" w:rsidP="009144D9">
          <w:pPr>
            <w:pStyle w:val="AD202080FD0340E1913B7518EF3B213B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A50903B5FC48C5863BBFD049DA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A70C-F35F-4B2A-B7CC-33D2E7536682}"/>
      </w:docPartPr>
      <w:docPartBody>
        <w:p w:rsidR="00ED5F50" w:rsidRDefault="009144D9" w:rsidP="009144D9">
          <w:pPr>
            <w:pStyle w:val="2EA50903B5FC48C5863BBFD049DAB21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F8DDEAD6F3C4E3DA777F8A50AE87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CE37-F4A9-4722-92D2-97D4C49F655F}"/>
      </w:docPartPr>
      <w:docPartBody>
        <w:p w:rsidR="004D6E01" w:rsidRDefault="00ED5F50" w:rsidP="00ED5F50">
          <w:pPr>
            <w:pStyle w:val="EF8DDEAD6F3C4E3DA777F8A50AE877D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89922A9CA4C4992AB9F543F843A4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6F444-FDDB-4549-805B-C749E89305B0}"/>
      </w:docPartPr>
      <w:docPartBody>
        <w:p w:rsidR="00E679D1" w:rsidRDefault="004D6E01" w:rsidP="004D6E01">
          <w:pPr>
            <w:pStyle w:val="D89922A9CA4C4992AB9F543F843A46B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C"/>
    <w:rsid w:val="000D72B1"/>
    <w:rsid w:val="0043464E"/>
    <w:rsid w:val="004A52F6"/>
    <w:rsid w:val="004D6E01"/>
    <w:rsid w:val="005158BD"/>
    <w:rsid w:val="008D1E23"/>
    <w:rsid w:val="009144D9"/>
    <w:rsid w:val="00B22D2A"/>
    <w:rsid w:val="00B241BD"/>
    <w:rsid w:val="00C570DC"/>
    <w:rsid w:val="00E679D1"/>
    <w:rsid w:val="00ED5F50"/>
    <w:rsid w:val="00F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16E1F3520F4E4EBD07849A9222AB82">
    <w:name w:val="2D16E1F3520F4E4EBD07849A9222AB82"/>
  </w:style>
  <w:style w:type="paragraph" w:customStyle="1" w:styleId="684DD1F5D64D4B23925058C424A5ADC8">
    <w:name w:val="684DD1F5D64D4B23925058C424A5ADC8"/>
  </w:style>
  <w:style w:type="paragraph" w:customStyle="1" w:styleId="921F9F3A88F4457CBD75CB8733CF5972">
    <w:name w:val="921F9F3A88F4457CBD75CB8733CF5972"/>
  </w:style>
  <w:style w:type="paragraph" w:customStyle="1" w:styleId="59B0AA77DC25463CBD0017DA9F5C846B">
    <w:name w:val="59B0AA77DC25463CBD0017DA9F5C846B"/>
  </w:style>
  <w:style w:type="character" w:styleId="Emphasis">
    <w:name w:val="Emphasis"/>
    <w:basedOn w:val="DefaultParagraphFont"/>
    <w:uiPriority w:val="2"/>
    <w:unhideWhenUsed/>
    <w:qFormat/>
    <w:rPr>
      <w:color w:val="5B9BD5" w:themeColor="accent1"/>
    </w:rPr>
  </w:style>
  <w:style w:type="paragraph" w:customStyle="1" w:styleId="27E958DD9B354A59AB78F4C16D243E36">
    <w:name w:val="27E958DD9B354A59AB78F4C16D243E36"/>
  </w:style>
  <w:style w:type="paragraph" w:customStyle="1" w:styleId="36A58DD5190A4F55949E01A22F9F4AAA">
    <w:name w:val="36A58DD5190A4F55949E01A22F9F4AAA"/>
  </w:style>
  <w:style w:type="paragraph" w:customStyle="1" w:styleId="74072E124C7041048337378143F0A5AD">
    <w:name w:val="74072E124C7041048337378143F0A5AD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A595CDDD0D6945E4B7D0F80D14D0B637">
    <w:name w:val="A595CDDD0D6945E4B7D0F80D14D0B637"/>
  </w:style>
  <w:style w:type="character" w:styleId="PlaceholderText">
    <w:name w:val="Placeholder Text"/>
    <w:basedOn w:val="DefaultParagraphFont"/>
    <w:uiPriority w:val="99"/>
    <w:semiHidden/>
    <w:rsid w:val="004D6E01"/>
    <w:rPr>
      <w:color w:val="808080"/>
    </w:rPr>
  </w:style>
  <w:style w:type="paragraph" w:customStyle="1" w:styleId="D4C613415A6B4E5288E19837D64D1305">
    <w:name w:val="D4C613415A6B4E5288E19837D64D1305"/>
  </w:style>
  <w:style w:type="paragraph" w:customStyle="1" w:styleId="6727A935C54A426A96D70E6FE6EFFEDB">
    <w:name w:val="6727A935C54A426A96D70E6FE6EFFEDB"/>
  </w:style>
  <w:style w:type="paragraph" w:customStyle="1" w:styleId="B860632FEC694E5EBDA51B1D208C654E">
    <w:name w:val="B860632FEC694E5EBDA51B1D208C654E"/>
  </w:style>
  <w:style w:type="paragraph" w:customStyle="1" w:styleId="CDCED63C4DB54CB2BCC69E5ACE267D77">
    <w:name w:val="CDCED63C4DB54CB2BCC69E5ACE267D77"/>
  </w:style>
  <w:style w:type="paragraph" w:customStyle="1" w:styleId="A0ACA728195A41529B0C37043B336B81">
    <w:name w:val="A0ACA728195A41529B0C37043B336B81"/>
  </w:style>
  <w:style w:type="paragraph" w:customStyle="1" w:styleId="17AD1DF16FEA42D1A7515526CF1670B7">
    <w:name w:val="17AD1DF16FEA42D1A7515526CF1670B7"/>
  </w:style>
  <w:style w:type="paragraph" w:customStyle="1" w:styleId="51364E192FF6446BAB961196F1188F13">
    <w:name w:val="51364E192FF6446BAB961196F1188F13"/>
  </w:style>
  <w:style w:type="paragraph" w:customStyle="1" w:styleId="C128C942952F4DFD893886DBB294C554">
    <w:name w:val="C128C942952F4DFD893886DBB294C554"/>
  </w:style>
  <w:style w:type="paragraph" w:customStyle="1" w:styleId="47F6943C67D948CFB7355616679510F3">
    <w:name w:val="47F6943C67D948CFB7355616679510F3"/>
  </w:style>
  <w:style w:type="paragraph" w:customStyle="1" w:styleId="85D18225E4154BD6BCBAE3B5FCD35DB9">
    <w:name w:val="85D18225E4154BD6BCBAE3B5FCD35DB9"/>
  </w:style>
  <w:style w:type="paragraph" w:customStyle="1" w:styleId="7C225531A69D46309963017A14C48B8A">
    <w:name w:val="7C225531A69D46309963017A14C48B8A"/>
  </w:style>
  <w:style w:type="paragraph" w:customStyle="1" w:styleId="29137BDD50524FD293514BF9B2B8D6D3">
    <w:name w:val="29137BDD50524FD293514BF9B2B8D6D3"/>
    <w:rsid w:val="00C570DC"/>
  </w:style>
  <w:style w:type="paragraph" w:customStyle="1" w:styleId="8F524E10C9604648B834007B662F933A">
    <w:name w:val="8F524E10C9604648B834007B662F933A"/>
    <w:rsid w:val="00C570DC"/>
  </w:style>
  <w:style w:type="paragraph" w:customStyle="1" w:styleId="8AE1E5FE09EA4633B654026E54F31DD2">
    <w:name w:val="8AE1E5FE09EA4633B654026E54F31DD2"/>
    <w:rsid w:val="00C570DC"/>
  </w:style>
  <w:style w:type="paragraph" w:customStyle="1" w:styleId="41054FDB5B7D4239930F8A3F10A3DA91">
    <w:name w:val="41054FDB5B7D4239930F8A3F10A3DA91"/>
    <w:rsid w:val="00C570DC"/>
  </w:style>
  <w:style w:type="paragraph" w:customStyle="1" w:styleId="8B2D35A24F5D4C4E952971C88110AB77">
    <w:name w:val="8B2D35A24F5D4C4E952971C88110AB77"/>
    <w:rsid w:val="009144D9"/>
  </w:style>
  <w:style w:type="paragraph" w:customStyle="1" w:styleId="7CE1488404FC4F76B5780677C4400892">
    <w:name w:val="7CE1488404FC4F76B5780677C4400892"/>
    <w:rsid w:val="009144D9"/>
  </w:style>
  <w:style w:type="paragraph" w:customStyle="1" w:styleId="AD202080FD0340E1913B7518EF3B213B">
    <w:name w:val="AD202080FD0340E1913B7518EF3B213B"/>
    <w:rsid w:val="009144D9"/>
  </w:style>
  <w:style w:type="paragraph" w:customStyle="1" w:styleId="60CCC2ECB1FE439EB9AF4BE92FD6C870">
    <w:name w:val="60CCC2ECB1FE439EB9AF4BE92FD6C870"/>
    <w:rsid w:val="009144D9"/>
  </w:style>
  <w:style w:type="paragraph" w:customStyle="1" w:styleId="2EA50903B5FC48C5863BBFD049DAB213">
    <w:name w:val="2EA50903B5FC48C5863BBFD049DAB213"/>
    <w:rsid w:val="009144D9"/>
  </w:style>
  <w:style w:type="paragraph" w:customStyle="1" w:styleId="F06669B1F299489FB255E4A731AD06A7">
    <w:name w:val="F06669B1F299489FB255E4A731AD06A7"/>
    <w:rsid w:val="009144D9"/>
  </w:style>
  <w:style w:type="paragraph" w:customStyle="1" w:styleId="EF8DDEAD6F3C4E3DA777F8A50AE877D8">
    <w:name w:val="EF8DDEAD6F3C4E3DA777F8A50AE877D8"/>
    <w:rsid w:val="00ED5F50"/>
  </w:style>
  <w:style w:type="paragraph" w:customStyle="1" w:styleId="D89922A9CA4C4992AB9F543F843A46B3">
    <w:name w:val="D89922A9CA4C4992AB9F543F843A46B3"/>
    <w:rsid w:val="004D6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131 Addington Drive</CompanyAddress>
  <CompanyPhone>478-733-8629</CompanyPhone>
  <CompanyFax/>
  <CompanyEmail>boydston.brianna@gmail.com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38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Brianna Boydston</dc:creator>
  <cp:keywords/>
  <cp:lastModifiedBy>Brianna Boydston</cp:lastModifiedBy>
  <cp:revision>20</cp:revision>
  <dcterms:created xsi:type="dcterms:W3CDTF">2016-12-03T03:12:00Z</dcterms:created>
  <dcterms:modified xsi:type="dcterms:W3CDTF">2017-09-22T10:58:00Z</dcterms:modified>
  <cp:category>Kathleen,Ga 31047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