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F1EB" w14:textId="3BD53A98" w:rsidR="00080C97" w:rsidRDefault="00B55EA8">
      <w:pPr>
        <w:pStyle w:val="NoSpacing"/>
      </w:pPr>
      <w:r>
        <w:t>La’Keeria Mathis</w:t>
      </w:r>
    </w:p>
    <w:p w14:paraId="2149A33C" w14:textId="248A26EE" w:rsidR="00080C97" w:rsidRDefault="00B55EA8">
      <w:pPr>
        <w:pStyle w:val="NoSpacing"/>
      </w:pPr>
      <w:r>
        <w:t>Mrs. Whitlow-Sampson</w:t>
      </w:r>
    </w:p>
    <w:p w14:paraId="2107E6A0" w14:textId="6985788D" w:rsidR="00080C97" w:rsidRDefault="00B55EA8">
      <w:pPr>
        <w:pStyle w:val="NoSpacing"/>
      </w:pPr>
      <w:r>
        <w:t>English 1102</w:t>
      </w:r>
    </w:p>
    <w:p w14:paraId="472759F2" w14:textId="49E6D58B" w:rsidR="007D4B2F" w:rsidRDefault="00B55EA8">
      <w:pPr>
        <w:pStyle w:val="NoSpacing"/>
      </w:pPr>
      <w:r>
        <w:t>4/19/18</w:t>
      </w:r>
    </w:p>
    <w:p w14:paraId="4BB2803D" w14:textId="1F3B43C8" w:rsidR="00080C97" w:rsidRDefault="00B55EA8">
      <w:pPr>
        <w:pStyle w:val="Title"/>
      </w:pPr>
      <w:r>
        <w:t>The Growth of Harry Potter</w:t>
      </w:r>
    </w:p>
    <w:p w14:paraId="589FC28D" w14:textId="0F4A45DA" w:rsidR="007A2FDC" w:rsidRDefault="008D1AEC" w:rsidP="00105D7F">
      <w:r>
        <w:t xml:space="preserve">The </w:t>
      </w:r>
      <w:r w:rsidR="004D716D">
        <w:t xml:space="preserve">first Harry Potter book was published in </w:t>
      </w:r>
      <w:r w:rsidR="00005BFC">
        <w:t xml:space="preserve">June </w:t>
      </w:r>
      <w:r w:rsidR="00BF37A6">
        <w:t>26,</w:t>
      </w:r>
      <w:r w:rsidR="005B7633">
        <w:t>1997. (</w:t>
      </w:r>
      <w:r w:rsidR="00105D7F">
        <w:t xml:space="preserve">Bloomsbury, </w:t>
      </w:r>
      <w:r w:rsidR="002D29A7">
        <w:t>2018)</w:t>
      </w:r>
      <w:r w:rsidR="00575162">
        <w:t xml:space="preserve"> J.K. Rowling continued to make </w:t>
      </w:r>
      <w:r w:rsidR="00D84786">
        <w:t xml:space="preserve">6 more books in the series. </w:t>
      </w:r>
      <w:r w:rsidR="00323AE2">
        <w:t>The book series was soon converted to movies</w:t>
      </w:r>
      <w:r w:rsidR="001E0FF0">
        <w:t>.</w:t>
      </w:r>
      <w:r w:rsidR="00632E44">
        <w:t xml:space="preserve"> </w:t>
      </w:r>
      <w:r w:rsidR="001E0FF0">
        <w:t xml:space="preserve">The </w:t>
      </w:r>
      <w:r w:rsidR="00632E44">
        <w:t xml:space="preserve">movie based on the first book was released </w:t>
      </w:r>
      <w:r w:rsidR="001E0FF0">
        <w:t xml:space="preserve">November 16,2001 </w:t>
      </w:r>
      <w:r w:rsidR="00E75A69">
        <w:t>(</w:t>
      </w:r>
      <w:r w:rsidR="00FC3A49">
        <w:t>History.com,</w:t>
      </w:r>
      <w:r w:rsidR="00EB7C95">
        <w:t>2009</w:t>
      </w:r>
      <w:r w:rsidR="00EA7F36">
        <w:t>)</w:t>
      </w:r>
      <w:r w:rsidR="00F736C6">
        <w:t xml:space="preserve">. </w:t>
      </w:r>
      <w:r w:rsidR="00B8746D">
        <w:t xml:space="preserve">Dubbed </w:t>
      </w:r>
      <w:r w:rsidR="006320D4">
        <w:t>“</w:t>
      </w:r>
      <w:r w:rsidR="00B8746D">
        <w:t>The Boy Who Lived</w:t>
      </w:r>
      <w:r w:rsidR="006320D4">
        <w:t>” Harry’s story has amassed a great following from millions of people around the worl</w:t>
      </w:r>
      <w:r w:rsidR="00255ED1">
        <w:t xml:space="preserve">d. 7 </w:t>
      </w:r>
      <w:r w:rsidR="00AF256F">
        <w:t>books</w:t>
      </w:r>
      <w:r w:rsidR="00255ED1">
        <w:t>,</w:t>
      </w:r>
      <w:r w:rsidR="00A13311">
        <w:t xml:space="preserve"> </w:t>
      </w:r>
      <w:r w:rsidR="00255ED1">
        <w:t xml:space="preserve">8 movies, </w:t>
      </w:r>
      <w:r w:rsidR="00A13311">
        <w:t>and now a theme park in Universal Studios based on the books</w:t>
      </w:r>
      <w:r w:rsidR="00AF256F">
        <w:t xml:space="preserve">. The Harry Potter brand </w:t>
      </w:r>
      <w:r w:rsidR="00986529">
        <w:t>is now worth 25 billion dollars</w:t>
      </w:r>
      <w:r w:rsidR="00794663">
        <w:t xml:space="preserve"> the movies have grossed 7.7 billion </w:t>
      </w:r>
      <w:r w:rsidR="00C639DC">
        <w:t xml:space="preserve">alone. </w:t>
      </w:r>
      <w:r w:rsidR="00A80359">
        <w:t>J.K. Rowling is dubbed the richest author at her net worth being ove</w:t>
      </w:r>
      <w:r w:rsidR="000165BA">
        <w:t>r</w:t>
      </w:r>
      <w:r w:rsidR="00A80359">
        <w:t xml:space="preserve"> </w:t>
      </w:r>
      <w:r w:rsidR="000165BA">
        <w:t>$</w:t>
      </w:r>
      <w:r w:rsidR="00A80359">
        <w:t xml:space="preserve">1 billion </w:t>
      </w:r>
      <w:r w:rsidR="000165BA">
        <w:t>dollars. (Katie Meyers,2016)</w:t>
      </w:r>
      <w:r w:rsidR="00550BDD">
        <w:t xml:space="preserve"> W</w:t>
      </w:r>
      <w:r w:rsidR="00D06522">
        <w:t xml:space="preserve">ho is the boy </w:t>
      </w:r>
      <w:r w:rsidR="001C0F88">
        <w:t>that has captured the heart of millions</w:t>
      </w:r>
      <w:r w:rsidR="00550BDD">
        <w:t xml:space="preserve">? </w:t>
      </w:r>
      <w:r w:rsidR="00A87D22">
        <w:t xml:space="preserve">Over the </w:t>
      </w:r>
      <w:r w:rsidR="00503493">
        <w:t>course</w:t>
      </w:r>
      <w:r w:rsidR="008435AA">
        <w:t xml:space="preserve"> of time</w:t>
      </w:r>
      <w:r w:rsidR="00A87D22">
        <w:t xml:space="preserve"> he has </w:t>
      </w:r>
      <w:r w:rsidR="00EC7E3D">
        <w:t>shown how each different person can somewhat relate to him. He has grown from being t</w:t>
      </w:r>
      <w:r w:rsidR="00E371D7">
        <w:t xml:space="preserve">he </w:t>
      </w:r>
      <w:r w:rsidR="00D82C27">
        <w:t>11-year-old</w:t>
      </w:r>
      <w:r w:rsidR="00E371D7">
        <w:t xml:space="preserve"> boy </w:t>
      </w:r>
      <w:r w:rsidR="008435AA">
        <w:t>at</w:t>
      </w:r>
      <w:r w:rsidR="00E371D7">
        <w:t xml:space="preserve"> the beginning of the series</w:t>
      </w:r>
      <w:r w:rsidR="00D82C27">
        <w:t xml:space="preserve"> to the </w:t>
      </w:r>
      <w:r w:rsidR="000A40B2">
        <w:t xml:space="preserve">young </w:t>
      </w:r>
      <w:r w:rsidR="00D82C27">
        <w:t xml:space="preserve">man </w:t>
      </w:r>
      <w:r w:rsidR="000A40B2">
        <w:t xml:space="preserve">that </w:t>
      </w:r>
      <w:r w:rsidR="00D82C27">
        <w:t xml:space="preserve">he is at the end. </w:t>
      </w:r>
      <w:bookmarkStart w:id="0" w:name="_GoBack"/>
      <w:bookmarkEnd w:id="0"/>
    </w:p>
    <w:p w14:paraId="0567E02B" w14:textId="77777777" w:rsidR="00EA7F36" w:rsidRDefault="00EA7F36" w:rsidP="00105D7F"/>
    <w:p w14:paraId="2514E52B" w14:textId="77777777" w:rsidR="007A2FDC" w:rsidRDefault="007A2FDC">
      <w:pPr>
        <w:suppressAutoHyphens w:val="0"/>
      </w:pPr>
      <w:r>
        <w:br w:type="page"/>
      </w:r>
    </w:p>
    <w:p w14:paraId="6CA5DFE5" w14:textId="19F58EA0" w:rsidR="007A2FDC" w:rsidRDefault="007A2FDC" w:rsidP="00105D7F"/>
    <w:p w14:paraId="7C6D62C4" w14:textId="77777777" w:rsidR="007A2FDC" w:rsidRDefault="007A2FDC">
      <w:pPr>
        <w:suppressAutoHyphens w:val="0"/>
      </w:pPr>
      <w:r>
        <w:br w:type="page"/>
      </w:r>
    </w:p>
    <w:p w14:paraId="3190C580" w14:textId="6D15F1B3" w:rsidR="007A2FDC" w:rsidRDefault="007A2FDC" w:rsidP="00105D7F"/>
    <w:p w14:paraId="7DE642B4" w14:textId="77777777" w:rsidR="007A2FDC" w:rsidRDefault="007A2FDC">
      <w:pPr>
        <w:suppressAutoHyphens w:val="0"/>
      </w:pPr>
      <w:r>
        <w:br w:type="page"/>
      </w:r>
    </w:p>
    <w:p w14:paraId="56D96574" w14:textId="36520EA0" w:rsidR="007A2FDC" w:rsidRDefault="007A2FDC" w:rsidP="00105D7F"/>
    <w:p w14:paraId="0507DE94" w14:textId="77777777" w:rsidR="007A2FDC" w:rsidRDefault="007A2FDC">
      <w:pPr>
        <w:suppressAutoHyphens w:val="0"/>
      </w:pPr>
      <w:r>
        <w:br w:type="page"/>
      </w:r>
    </w:p>
    <w:p w14:paraId="4ED6A365" w14:textId="2F388F1D" w:rsidR="004C1F58" w:rsidRDefault="005E682F" w:rsidP="005E682F">
      <w:pPr>
        <w:jc w:val="center"/>
      </w:pPr>
      <w:r>
        <w:lastRenderedPageBreak/>
        <w:t>Bibliography</w:t>
      </w:r>
    </w:p>
    <w:p w14:paraId="0CAB1D59" w14:textId="77777777" w:rsidR="005E682F" w:rsidRDefault="005E682F" w:rsidP="005E682F">
      <w:pPr>
        <w:jc w:val="center"/>
      </w:pPr>
    </w:p>
    <w:p w14:paraId="7F6A9138" w14:textId="065A3CAE" w:rsidR="00CA2C4C" w:rsidRDefault="001D587E" w:rsidP="00105D7F">
      <w:r w:rsidRPr="001D587E">
        <w:t>Bloomsbury. “Biography.” Harry Potter | JK Rowling Biography - Books by JK Rowling - Harry Potter Author, harrypotter.bloomsbury.com/</w:t>
      </w:r>
      <w:proofErr w:type="spellStart"/>
      <w:r w:rsidRPr="001D587E">
        <w:t>uk</w:t>
      </w:r>
      <w:proofErr w:type="spellEnd"/>
      <w:r w:rsidRPr="001D587E">
        <w:t>/</w:t>
      </w:r>
      <w:proofErr w:type="spellStart"/>
      <w:r w:rsidRPr="001D587E">
        <w:t>jk</w:t>
      </w:r>
      <w:proofErr w:type="spellEnd"/>
      <w:r w:rsidRPr="001D587E">
        <w:t>-</w:t>
      </w:r>
      <w:proofErr w:type="spellStart"/>
      <w:r w:rsidRPr="001D587E">
        <w:t>rowling</w:t>
      </w:r>
      <w:proofErr w:type="spellEnd"/>
      <w:r w:rsidRPr="001D587E">
        <w:t>-biography/.</w:t>
      </w:r>
    </w:p>
    <w:p w14:paraId="52463178" w14:textId="43DB1D17" w:rsidR="00942E8C" w:rsidRDefault="004C1F58" w:rsidP="00105D7F">
      <w:r w:rsidRPr="004C1F58">
        <w:t xml:space="preserve">History.com. “First Harry Potter Film Opens.” History.com, A&amp;E Television Networks, 2009, </w:t>
      </w:r>
      <w:hyperlink r:id="rId9" w:history="1">
        <w:r w:rsidR="00732BD1" w:rsidRPr="00965330">
          <w:rPr>
            <w:rStyle w:val="Hyperlink"/>
          </w:rPr>
          <w:t>www.history.com/this-day-in-history/first-harry-potter-film-opens</w:t>
        </w:r>
      </w:hyperlink>
      <w:r w:rsidRPr="004C1F58">
        <w:t>.</w:t>
      </w:r>
    </w:p>
    <w:p w14:paraId="69FCC176" w14:textId="5D90D0A0" w:rsidR="00732BD1" w:rsidRDefault="002B688A" w:rsidP="00105D7F">
      <w:r w:rsidRPr="002B688A">
        <w:t>Meyer, Katie. “What Is ‘Harry Potter’ Worth? | Money.” Time, Time, 6 Apr. 2016, time.com/money/4279432/billion-dollar-spell-harry-potter/.</w:t>
      </w:r>
    </w:p>
    <w:p w14:paraId="17A08217" w14:textId="77777777" w:rsidR="002B688A" w:rsidRDefault="002B688A" w:rsidP="00105D7F"/>
    <w:p w14:paraId="12E4A46D" w14:textId="77777777" w:rsidR="001D587E" w:rsidRDefault="001D587E" w:rsidP="00105D7F"/>
    <w:sectPr w:rsidR="001D587E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39D40" w14:textId="77777777" w:rsidR="00B55EA8" w:rsidRDefault="00B55EA8">
      <w:pPr>
        <w:spacing w:line="240" w:lineRule="auto"/>
      </w:pPr>
      <w:r>
        <w:separator/>
      </w:r>
    </w:p>
  </w:endnote>
  <w:endnote w:type="continuationSeparator" w:id="0">
    <w:p w14:paraId="5010A8D2" w14:textId="77777777" w:rsidR="00B55EA8" w:rsidRDefault="00B55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BB6FF" w14:textId="77777777" w:rsidR="00B55EA8" w:rsidRDefault="00B55EA8">
      <w:pPr>
        <w:spacing w:line="240" w:lineRule="auto"/>
      </w:pPr>
      <w:r>
        <w:separator/>
      </w:r>
    </w:p>
  </w:footnote>
  <w:footnote w:type="continuationSeparator" w:id="0">
    <w:p w14:paraId="6126C8B1" w14:textId="77777777" w:rsidR="00B55EA8" w:rsidRDefault="00B55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5E771" w14:textId="32470A54" w:rsidR="00080C97" w:rsidRDefault="00EF7935">
    <w:pPr>
      <w:pStyle w:val="Header"/>
    </w:pPr>
    <w:sdt>
      <w:sdtPr>
        <w:alias w:val="Last Name:"/>
        <w:tag w:val="Last Name:"/>
        <w:id w:val="1658178901"/>
        <w:placeholder>
          <w:docPart w:val="13B4113B54FD417299A5FC3CB720F79B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B55EA8">
          <w:t>Mathis</w:t>
        </w:r>
      </w:sdtContent>
    </w:sdt>
    <w:r w:rsidR="00EC2FE4">
      <w:t xml:space="preserve"> </w:t>
    </w:r>
    <w:r w:rsidR="00EC2FE4">
      <w:fldChar w:fldCharType="begin"/>
    </w:r>
    <w:r w:rsidR="00EC2FE4">
      <w:instrText xml:space="preserve"> PAGE   \* MERGEFORMAT </w:instrText>
    </w:r>
    <w:r w:rsidR="00EC2FE4">
      <w:fldChar w:fldCharType="separate"/>
    </w:r>
    <w:r w:rsidR="00B55EA8">
      <w:rPr>
        <w:noProof/>
      </w:rPr>
      <w:t>3</w:t>
    </w:r>
    <w:r w:rsidR="00EC2FE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0A015" w14:textId="25216C53" w:rsidR="00080C97" w:rsidRDefault="00EF7935">
    <w:pPr>
      <w:pStyle w:val="Header"/>
    </w:pPr>
    <w:sdt>
      <w:sdtPr>
        <w:alias w:val="Last Name:"/>
        <w:tag w:val="Last Name:"/>
        <w:id w:val="-348181431"/>
        <w:placeholder>
          <w:docPart w:val="3DC5F07D74F340E185950E5C625D309B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B55EA8">
          <w:t>Mathis</w:t>
        </w:r>
      </w:sdtContent>
    </w:sdt>
    <w:r w:rsidR="00EC2FE4">
      <w:t xml:space="preserve"> </w:t>
    </w:r>
    <w:r w:rsidR="00EC2FE4">
      <w:fldChar w:fldCharType="begin"/>
    </w:r>
    <w:r w:rsidR="00EC2FE4">
      <w:instrText xml:space="preserve"> PAGE   \* MERGEFORMAT </w:instrText>
    </w:r>
    <w:r w:rsidR="00EC2FE4">
      <w:fldChar w:fldCharType="separate"/>
    </w:r>
    <w:r w:rsidR="00B55EA8">
      <w:rPr>
        <w:noProof/>
      </w:rPr>
      <w:t>1</w:t>
    </w:r>
    <w:r w:rsidR="00EC2FE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7A3A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00B64"/>
    <w:multiLevelType w:val="multilevel"/>
    <w:tmpl w:val="EA0C65F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39E1B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1B5787"/>
    <w:multiLevelType w:val="multilevel"/>
    <w:tmpl w:val="4572ABF8"/>
    <w:numStyleLink w:val="MLAOutline"/>
  </w:abstractNum>
  <w:abstractNum w:abstractNumId="16" w15:restartNumberingAfterBreak="0">
    <w:nsid w:val="5CE34C0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5"/>
  </w:num>
  <w:num w:numId="14">
    <w:abstractNumId w:val="13"/>
  </w:num>
  <w:num w:numId="15">
    <w:abstractNumId w:val="10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A8"/>
    <w:rsid w:val="00005BFC"/>
    <w:rsid w:val="000165BA"/>
    <w:rsid w:val="00073F08"/>
    <w:rsid w:val="00080C97"/>
    <w:rsid w:val="000A40B2"/>
    <w:rsid w:val="00105D7F"/>
    <w:rsid w:val="001C0F88"/>
    <w:rsid w:val="001D587E"/>
    <w:rsid w:val="001E0FF0"/>
    <w:rsid w:val="00255ED1"/>
    <w:rsid w:val="002727CD"/>
    <w:rsid w:val="002B688A"/>
    <w:rsid w:val="002D29A7"/>
    <w:rsid w:val="00323AE2"/>
    <w:rsid w:val="0034643D"/>
    <w:rsid w:val="003B3D6B"/>
    <w:rsid w:val="003E748F"/>
    <w:rsid w:val="004C1F58"/>
    <w:rsid w:val="004D716D"/>
    <w:rsid w:val="00503493"/>
    <w:rsid w:val="005357E6"/>
    <w:rsid w:val="00550BDD"/>
    <w:rsid w:val="00566512"/>
    <w:rsid w:val="00575162"/>
    <w:rsid w:val="005B7633"/>
    <w:rsid w:val="005E682F"/>
    <w:rsid w:val="006320D4"/>
    <w:rsid w:val="00632E44"/>
    <w:rsid w:val="00646B5F"/>
    <w:rsid w:val="006A64A8"/>
    <w:rsid w:val="00732BD1"/>
    <w:rsid w:val="00794663"/>
    <w:rsid w:val="007A2FDC"/>
    <w:rsid w:val="007D4B2F"/>
    <w:rsid w:val="008435AA"/>
    <w:rsid w:val="008D1AEC"/>
    <w:rsid w:val="00942E8C"/>
    <w:rsid w:val="00965112"/>
    <w:rsid w:val="00986529"/>
    <w:rsid w:val="009B3624"/>
    <w:rsid w:val="00A13311"/>
    <w:rsid w:val="00A15202"/>
    <w:rsid w:val="00A45AAC"/>
    <w:rsid w:val="00A80359"/>
    <w:rsid w:val="00A87D22"/>
    <w:rsid w:val="00AB1E45"/>
    <w:rsid w:val="00AF256F"/>
    <w:rsid w:val="00B20D56"/>
    <w:rsid w:val="00B55EA8"/>
    <w:rsid w:val="00B82F8F"/>
    <w:rsid w:val="00B8746D"/>
    <w:rsid w:val="00BD3A4E"/>
    <w:rsid w:val="00BF37A6"/>
    <w:rsid w:val="00C04A58"/>
    <w:rsid w:val="00C26420"/>
    <w:rsid w:val="00C639DC"/>
    <w:rsid w:val="00CA2C4C"/>
    <w:rsid w:val="00CE19BA"/>
    <w:rsid w:val="00D06522"/>
    <w:rsid w:val="00D82C27"/>
    <w:rsid w:val="00D84786"/>
    <w:rsid w:val="00E371D7"/>
    <w:rsid w:val="00E75A69"/>
    <w:rsid w:val="00EA7F36"/>
    <w:rsid w:val="00EB7C95"/>
    <w:rsid w:val="00EC2FE4"/>
    <w:rsid w:val="00EC7E3D"/>
    <w:rsid w:val="00ED5714"/>
    <w:rsid w:val="00F736C6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823241"/>
  <w15:chartTrackingRefBased/>
  <w15:docId w15:val="{E5767479-9B24-4AD5-BBA7-11696BB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112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EC2FE4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FE4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FE4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FE4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FE4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FE4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FE4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FE4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FE4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EC2FE4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E4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firstLine="0"/>
    </w:pPr>
  </w:style>
  <w:style w:type="paragraph" w:styleId="BlockText">
    <w:name w:val="Block Text"/>
    <w:basedOn w:val="Normal"/>
    <w:uiPriority w:val="99"/>
    <w:semiHidden/>
    <w:unhideWhenUsed/>
    <w:rsid w:val="00EC2FE4"/>
    <w:pPr>
      <w:pBdr>
        <w:top w:val="single" w:sz="2" w:space="10" w:color="404040" w:themeColor="text1" w:themeTint="BF" w:shadow="1"/>
        <w:left w:val="single" w:sz="2" w:space="10" w:color="404040" w:themeColor="text1" w:themeTint="BF" w:shadow="1"/>
        <w:bottom w:val="single" w:sz="2" w:space="10" w:color="404040" w:themeColor="text1" w:themeTint="BF" w:shadow="1"/>
        <w:right w:val="single" w:sz="2" w:space="10" w:color="404040" w:themeColor="text1" w:themeTint="BF" w:shadow="1"/>
      </w:pBdr>
      <w:ind w:left="1152" w:right="1152" w:firstLine="0"/>
    </w:pPr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EC2FE4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2FE4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2FE4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2FE4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2FE4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EC2FE4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FE4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EC2FE4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2FE4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EC2FE4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5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2FE4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2FE4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EC2F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C2FE4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EC2FE4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2FE4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4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4"/>
    <w:rsid w:val="007D4B2F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EC2FE4"/>
    <w:rPr>
      <w:color w:val="404040" w:themeColor="text1" w:themeTint="BF"/>
    </w:rPr>
  </w:style>
  <w:style w:type="character" w:styleId="Emphasis">
    <w:name w:val="Emphasis"/>
    <w:basedOn w:val="DefaultParagraphFont"/>
    <w:uiPriority w:val="3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6"/>
    <w:qFormat/>
    <w:pPr>
      <w:spacing w:before="240"/>
    </w:pPr>
  </w:style>
  <w:style w:type="paragraph" w:customStyle="1" w:styleId="TableNote">
    <w:name w:val="Table Note"/>
    <w:basedOn w:val="Normal"/>
    <w:uiPriority w:val="7"/>
    <w:qFormat/>
    <w:pPr>
      <w:numPr>
        <w:numId w:val="11"/>
      </w:numPr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semiHidden/>
    <w:unhideWhenUsed/>
    <w:qFormat/>
    <w:rsid w:val="007D4B2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D4B2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4B2F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EC2FE4"/>
    <w:rPr>
      <w:color w:val="404040" w:themeColor="text1" w:themeTint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2FE4"/>
    <w:rPr>
      <w:sz w:val="22"/>
      <w:szCs w:val="16"/>
    </w:rPr>
  </w:style>
  <w:style w:type="character" w:styleId="HTMLKeyboard">
    <w:name w:val="HTML Keyboard"/>
    <w:basedOn w:val="DefaultParagraphFont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26420"/>
    <w:rPr>
      <w:b/>
      <w:bCs/>
      <w:caps w:val="0"/>
      <w:smallCaps/>
      <w:color w:val="6E6E6E" w:themeColor="accent1" w:themeShade="80"/>
      <w:spacing w:val="5"/>
    </w:rPr>
  </w:style>
  <w:style w:type="character" w:styleId="Hyperlink">
    <w:name w:val="Hyperlink"/>
    <w:basedOn w:val="DefaultParagraphFont"/>
    <w:uiPriority w:val="99"/>
    <w:unhideWhenUsed/>
    <w:rsid w:val="00732BD1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B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istory.com/this-day-in-history/first-harry-potter-film-open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rpl\AppData\Roaming\Microsoft\Templates\MLA%20style%20research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C5F07D74F340E185950E5C625D3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BBC66-F9AC-49C9-9BC5-5BE14EC04219}"/>
      </w:docPartPr>
      <w:docPartBody>
        <w:p w:rsidR="00130085" w:rsidRDefault="00130085">
          <w:pPr>
            <w:pStyle w:val="3DC5F07D74F340E185950E5C625D309B"/>
          </w:pPr>
          <w:r>
            <w:t>Table data</w:t>
          </w:r>
        </w:p>
      </w:docPartBody>
    </w:docPart>
    <w:docPart>
      <w:docPartPr>
        <w:name w:val="13B4113B54FD417299A5FC3CB720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7C92-49C0-4F4A-BF3F-6467B1968D07}"/>
      </w:docPartPr>
      <w:docPartBody>
        <w:p w:rsidR="00130085" w:rsidRDefault="00130085">
          <w:pPr>
            <w:pStyle w:val="13B4113B54FD417299A5FC3CB720F79B"/>
          </w:pPr>
          <w:r>
            <w:t>Table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85"/>
    <w:rsid w:val="0013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193205F08247A38A48863C75D105D2">
    <w:name w:val="19193205F08247A38A48863C75D105D2"/>
  </w:style>
  <w:style w:type="paragraph" w:customStyle="1" w:styleId="0E2D902320D845E3A66DA8BA1302FC7B">
    <w:name w:val="0E2D902320D845E3A66DA8BA1302FC7B"/>
  </w:style>
  <w:style w:type="paragraph" w:customStyle="1" w:styleId="971F5BCD27A24AF58F707295F47787D1">
    <w:name w:val="971F5BCD27A24AF58F707295F47787D1"/>
  </w:style>
  <w:style w:type="paragraph" w:customStyle="1" w:styleId="F56D23CDACFD47B7A60C7D96E1B6E802">
    <w:name w:val="F56D23CDACFD47B7A60C7D96E1B6E802"/>
  </w:style>
  <w:style w:type="paragraph" w:customStyle="1" w:styleId="AE3AF72EB7DF4FAFA59B05D9FCB7B724">
    <w:name w:val="AE3AF72EB7DF4FAFA59B05D9FCB7B724"/>
  </w:style>
  <w:style w:type="paragraph" w:customStyle="1" w:styleId="CD651FC20ABD43F2BC79522DE4E9545F">
    <w:name w:val="CD651FC20ABD43F2BC79522DE4E9545F"/>
  </w:style>
  <w:style w:type="character" w:styleId="Emphasis">
    <w:name w:val="Emphasis"/>
    <w:basedOn w:val="DefaultParagraphFont"/>
    <w:uiPriority w:val="3"/>
    <w:qFormat/>
    <w:rPr>
      <w:i/>
      <w:iCs/>
    </w:rPr>
  </w:style>
  <w:style w:type="paragraph" w:customStyle="1" w:styleId="E5EE83AB638140FAB4EEAC957A2F0254">
    <w:name w:val="E5EE83AB638140FAB4EEAC957A2F0254"/>
  </w:style>
  <w:style w:type="paragraph" w:customStyle="1" w:styleId="D0B197AB060145E99BDB67D06786C152">
    <w:name w:val="D0B197AB060145E99BDB67D06786C152"/>
  </w:style>
  <w:style w:type="paragraph" w:customStyle="1" w:styleId="2347A7F173F84A259D7F7CF27A94992F">
    <w:name w:val="2347A7F173F84A259D7F7CF27A94992F"/>
  </w:style>
  <w:style w:type="paragraph" w:customStyle="1" w:styleId="0FC721BEA26A4BB38A5E8F454A9970D6">
    <w:name w:val="0FC721BEA26A4BB38A5E8F454A9970D6"/>
  </w:style>
  <w:style w:type="paragraph" w:customStyle="1" w:styleId="94A950C6C10246398813DC3C5CDBB2A9">
    <w:name w:val="94A950C6C10246398813DC3C5CDBB2A9"/>
  </w:style>
  <w:style w:type="paragraph" w:customStyle="1" w:styleId="3AB566BFB314446FA3AF7CE9DB1CAB6A">
    <w:name w:val="3AB566BFB314446FA3AF7CE9DB1CAB6A"/>
  </w:style>
  <w:style w:type="paragraph" w:customStyle="1" w:styleId="FFDB47128AEB405AA17B5D555CD5459A">
    <w:name w:val="FFDB47128AEB405AA17B5D555CD5459A"/>
  </w:style>
  <w:style w:type="paragraph" w:customStyle="1" w:styleId="97EFE55307A549F4A9EA9FF10336A300">
    <w:name w:val="97EFE55307A549F4A9EA9FF10336A300"/>
  </w:style>
  <w:style w:type="paragraph" w:customStyle="1" w:styleId="D8B6742849F34B5E850EDDEB8694CAFA">
    <w:name w:val="D8B6742849F34B5E850EDDEB8694CAFA"/>
  </w:style>
  <w:style w:type="paragraph" w:customStyle="1" w:styleId="3DC5F07D74F340E185950E5C625D309B">
    <w:name w:val="3DC5F07D74F340E185950E5C625D309B"/>
  </w:style>
  <w:style w:type="paragraph" w:customStyle="1" w:styleId="13B4113B54FD417299A5FC3CB720F79B">
    <w:name w:val="13B4113B54FD417299A5FC3CB720F79B"/>
  </w:style>
  <w:style w:type="paragraph" w:customStyle="1" w:styleId="AC35E42CBE7A4499AD45C7CD2EA6DD55">
    <w:name w:val="AC35E42CBE7A4499AD45C7CD2EA6DD55"/>
  </w:style>
  <w:style w:type="paragraph" w:customStyle="1" w:styleId="81B04C6B6AF34D81A4AA52032CC8C457">
    <w:name w:val="81B04C6B6AF34D81A4AA52032CC8C457"/>
  </w:style>
  <w:style w:type="paragraph" w:customStyle="1" w:styleId="F5A6B530F12045709EFB68DA1237A851">
    <w:name w:val="F5A6B530F12045709EFB68DA1237A851"/>
  </w:style>
  <w:style w:type="paragraph" w:customStyle="1" w:styleId="7F41D98B98424488BEFC3D432FC2C701">
    <w:name w:val="7F41D98B98424488BEFC3D432FC2C701"/>
  </w:style>
  <w:style w:type="paragraph" w:customStyle="1" w:styleId="B55BA27CD39A4AE2AB2CD242A1FA910F">
    <w:name w:val="B55BA27CD39A4AE2AB2CD242A1FA910F"/>
  </w:style>
  <w:style w:type="paragraph" w:customStyle="1" w:styleId="0BED002D737C4B64B1B0F4BA604729E4">
    <w:name w:val="0BED002D737C4B64B1B0F4BA604729E4"/>
  </w:style>
  <w:style w:type="paragraph" w:customStyle="1" w:styleId="7257A806270043438AA6DEC45716DEDB">
    <w:name w:val="7257A806270043438AA6DEC45716DEDB"/>
  </w:style>
  <w:style w:type="paragraph" w:customStyle="1" w:styleId="CAD88A9991DB45C6B600DD3B781B7CC4">
    <w:name w:val="CAD88A9991DB45C6B600DD3B781B7CC4"/>
  </w:style>
  <w:style w:type="paragraph" w:customStyle="1" w:styleId="6CF0C9AD97ED47EE8617E1C0DA10DC39">
    <w:name w:val="6CF0C9AD97ED47EE8617E1C0DA10DC39"/>
  </w:style>
  <w:style w:type="paragraph" w:customStyle="1" w:styleId="3F851A5A0F154DA2BF8C43C074ECF556">
    <w:name w:val="3F851A5A0F154DA2BF8C43C074ECF556"/>
  </w:style>
  <w:style w:type="paragraph" w:customStyle="1" w:styleId="11775437B5B1497CB0BA9C81579D6AAE">
    <w:name w:val="11775437B5B1497CB0BA9C81579D6AAE"/>
  </w:style>
  <w:style w:type="paragraph" w:customStyle="1" w:styleId="969EA2F3897848249C0EB450FA2019ED">
    <w:name w:val="969EA2F3897848249C0EB450FA2019ED"/>
  </w:style>
  <w:style w:type="paragraph" w:customStyle="1" w:styleId="1B8E60CFB5464833813E86B55C2EB930">
    <w:name w:val="1B8E60CFB5464833813E86B55C2EB930"/>
  </w:style>
  <w:style w:type="paragraph" w:customStyle="1" w:styleId="D49BB38263384C3E807F6B6D0FA784D6">
    <w:name w:val="D49BB38263384C3E807F6B6D0FA784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Mathis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FC0FF1-27A8-4F5C-9035-6EAAF765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research paper</Template>
  <TotalTime>0</TotalTime>
  <Pages>5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and L Mathis</dc:creator>
  <cp:keywords/>
  <dc:description/>
  <cp:lastModifiedBy>A and L Mathis</cp:lastModifiedBy>
  <cp:revision>2</cp:revision>
  <dcterms:created xsi:type="dcterms:W3CDTF">2018-04-27T01:13:00Z</dcterms:created>
  <dcterms:modified xsi:type="dcterms:W3CDTF">2018-04-27T01:13:00Z</dcterms:modified>
</cp:coreProperties>
</file>