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Name:"/>
        <w:tag w:val="Name:"/>
        <w:id w:val="-1476832553"/>
        <w:placeholder>
          <w:docPart w:val="7AB6ACD23ADA447FA2B49329F2E38DE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4B1F11FC" w14:textId="264D503E" w:rsidR="00EE1202" w:rsidRPr="00B6633B" w:rsidRDefault="00DD40C2" w:rsidP="00B6633B">
          <w:pPr>
            <w:pStyle w:val="ContactInfo"/>
          </w:pPr>
          <w:r>
            <w:t>Kristin Allen</w:t>
          </w:r>
        </w:p>
      </w:sdtContent>
    </w:sdt>
    <w:p w14:paraId="0201CCDD" w14:textId="51784164" w:rsidR="00EE1202" w:rsidRDefault="00DD40C2" w:rsidP="00EF61F3">
      <w:pPr>
        <w:pStyle w:val="ContactInfo"/>
      </w:pPr>
      <w:r>
        <w:t>206 Lazy Acres Rd</w:t>
      </w:r>
    </w:p>
    <w:sdt>
      <w:sdtPr>
        <w:alias w:val="Enter City, ST ZIP Code:"/>
        <w:tag w:val="Enter City, ST ZIP Code:"/>
        <w:id w:val="394779571"/>
        <w:placeholder>
          <w:docPart w:val="B8E4DE8A615F4AECAD59E7CA954E29FF"/>
        </w:placeholder>
        <w15:appearance w15:val="hidden"/>
      </w:sdtPr>
      <w:sdtEndPr/>
      <w:sdtContent>
        <w:p w14:paraId="1A1CE55F" w14:textId="72D92C9B" w:rsidR="00AB5C3A" w:rsidRPr="00EF61F3" w:rsidRDefault="00DD40C2" w:rsidP="00EF61F3">
          <w:pPr>
            <w:pStyle w:val="ContactInfo"/>
          </w:pPr>
          <w:r>
            <w:t>Leesburg, GA 3176</w:t>
          </w:r>
        </w:p>
      </w:sdtContent>
    </w:sdt>
    <w:sdt>
      <w:sdtPr>
        <w:alias w:val="Enter phone:"/>
        <w:tag w:val="Enter phone:"/>
        <w:id w:val="-854731031"/>
        <w:placeholder>
          <w:docPart w:val="C86972D71F28499EAECF004542B88CEB"/>
        </w:placeholder>
        <w:dataBinding w:prefixMappings="xmlns:ns0='http://schemas.microsoft.com/temp/samples' " w:xpath="/ns0:employees[1]/ns0:employee[1]/ns0:SenderAddress[1]" w:storeItemID="{00000000-0000-0000-0000-000000000000}"/>
        <w15:appearance w15:val="hidden"/>
        <w:text/>
      </w:sdtPr>
      <w:sdtEndPr/>
      <w:sdtContent>
        <w:p w14:paraId="619831FF" w14:textId="7BD30102" w:rsidR="000D456B" w:rsidRDefault="00DD40C2" w:rsidP="00EF61F3">
          <w:pPr>
            <w:pStyle w:val="ContactInfo"/>
          </w:pPr>
          <w:r>
            <w:t>2293764060</w:t>
          </w:r>
        </w:p>
      </w:sdtContent>
    </w:sdt>
    <w:p w14:paraId="26C2F53B" w14:textId="39C227CC" w:rsidR="00EF61F3" w:rsidRPr="00EF61F3" w:rsidRDefault="00DD40C2" w:rsidP="00EF61F3">
      <w:pPr>
        <w:pStyle w:val="ContactInfo"/>
      </w:pPr>
      <w:r>
        <w:t>Ktaylorallen@aol.com</w:t>
      </w:r>
    </w:p>
    <w:p w14:paraId="20469A00" w14:textId="5F96B4FE" w:rsidR="00C541B8" w:rsidRPr="00C541B8" w:rsidRDefault="00C541B8" w:rsidP="00C541B8">
      <w:pPr>
        <w:pStyle w:val="Date"/>
      </w:pPr>
    </w:p>
    <w:p w14:paraId="2E102F43" w14:textId="2519CBF9" w:rsidR="00EE1202" w:rsidRPr="00EF61F3" w:rsidRDefault="00005A44" w:rsidP="00EF61F3">
      <w:pPr>
        <w:pStyle w:val="ContactInfo"/>
      </w:pPr>
      <w:sdt>
        <w:sdtPr>
          <w:alias w:val="Enter recipient name:"/>
          <w:tag w:val="Enter recipient name:"/>
          <w:id w:val="7710341"/>
          <w:placeholder>
            <w:docPart w:val="7D70AE6E52AE4E8DBA25B40826FAD303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E1052D">
            <w:t>Jane Smith</w:t>
          </w:r>
          <w:r>
            <w:t xml:space="preserve">, </w:t>
          </w:r>
        </w:sdtContent>
      </w:sdt>
      <w:r w:rsidR="00DD40C2" w:rsidRPr="00DD40C2">
        <w:t>MSN RN</w:t>
      </w:r>
    </w:p>
    <w:sdt>
      <w:sdtPr>
        <w:alias w:val="Enter company name:"/>
        <w:tag w:val="Enter company name:"/>
        <w:id w:val="1760475335"/>
        <w:placeholder>
          <w:docPart w:val="6D13A8E822A54687B7182D9C9913EDD6"/>
        </w:placeholder>
        <w:dataBinding w:prefixMappings="xmlns:ns0='http://schemas.microsoft.com/temp/samples' " w:xpath="/ns0:employees[1]/ns0:employee[1]/ns0:CompanyName[1]" w:storeItemID="{00000000-0000-0000-0000-000000000000}"/>
        <w15:appearance w15:val="hidden"/>
        <w:text/>
      </w:sdtPr>
      <w:sdtEndPr/>
      <w:sdtContent>
        <w:p w14:paraId="3DF1E545" w14:textId="7FC21A9E" w:rsidR="00CF2963" w:rsidRDefault="00A6567D" w:rsidP="00EF61F3">
          <w:pPr>
            <w:pStyle w:val="ContactInfo"/>
          </w:pPr>
          <w:r>
            <w:t>Phoebe Putney Memorial Hospital</w:t>
          </w:r>
        </w:p>
      </w:sdtContent>
    </w:sdt>
    <w:p w14:paraId="477AA8B0" w14:textId="764D925D" w:rsidR="00DD40C2" w:rsidRDefault="00A6567D" w:rsidP="00EF61F3">
      <w:pPr>
        <w:pStyle w:val="ContactInfo"/>
      </w:pPr>
      <w:r>
        <w:t>417 3</w:t>
      </w:r>
      <w:r w:rsidRPr="00A6567D">
        <w:rPr>
          <w:vertAlign w:val="superscript"/>
        </w:rPr>
        <w:t>rd</w:t>
      </w:r>
      <w:r>
        <w:t xml:space="preserve"> Ave W</w:t>
      </w:r>
    </w:p>
    <w:p w14:paraId="03F5704C" w14:textId="05449D68" w:rsidR="00EF61F3" w:rsidRDefault="00DD40C2" w:rsidP="00EF61F3">
      <w:pPr>
        <w:pStyle w:val="ContactInfo"/>
      </w:pPr>
      <w:r w:rsidRPr="00DD40C2">
        <w:t>Albany, GA 3170</w:t>
      </w:r>
      <w:r w:rsidR="00A6567D">
        <w:t>1</w:t>
      </w:r>
    </w:p>
    <w:p w14:paraId="79E1BA1F" w14:textId="5F706098" w:rsidR="00AB5C3A" w:rsidRPr="00EF61F3" w:rsidRDefault="00AB5C3A" w:rsidP="00EF61F3">
      <w:pPr>
        <w:pStyle w:val="ContactInfo"/>
      </w:pPr>
    </w:p>
    <w:p w14:paraId="1FC39695" w14:textId="0D3196DE" w:rsidR="00E1052D" w:rsidRDefault="000C2E9F" w:rsidP="00E1052D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7710416"/>
          <w:placeholder>
            <w:docPart w:val="6A81B62848C24DE7B44BC02BDF7A1A1A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005A44">
            <w:t xml:space="preserve">Jane Smith, </w:t>
          </w:r>
        </w:sdtContent>
      </w:sdt>
      <w:r w:rsidR="00E1052D">
        <w:t xml:space="preserve">I am writing to submit my application for </w:t>
      </w:r>
      <w:r w:rsidR="00E1052D">
        <w:t>Phoebe Putney’s graduate</w:t>
      </w:r>
      <w:r w:rsidR="00E1052D">
        <w:t xml:space="preserve"> nurse position. With professional nursing skills gained through </w:t>
      </w:r>
      <w:r w:rsidR="00E1052D">
        <w:t>Albany State’s nursing program</w:t>
      </w:r>
      <w:r w:rsidR="00E1052D">
        <w:t xml:space="preserve"> and hands-on clinical experiences</w:t>
      </w:r>
      <w:r w:rsidR="00E1052D">
        <w:t xml:space="preserve"> at your facility along with others</w:t>
      </w:r>
      <w:r w:rsidR="00E1052D">
        <w:t>, I can take care of your patients efficiently</w:t>
      </w:r>
      <w:r w:rsidR="00E1052D">
        <w:t>.</w:t>
      </w:r>
    </w:p>
    <w:p w14:paraId="2D749E2F" w14:textId="04E1EED9" w:rsidR="00E1052D" w:rsidRDefault="00E1052D" w:rsidP="00E1052D">
      <w:pPr>
        <w:pStyle w:val="Salutation"/>
      </w:pPr>
      <w:r>
        <w:t xml:space="preserve">My </w:t>
      </w:r>
      <w:r>
        <w:t>Associate</w:t>
      </w:r>
      <w:r>
        <w:t xml:space="preserve"> of Nursing degree from </w:t>
      </w:r>
      <w:r>
        <w:t>Albany State University</w:t>
      </w:r>
      <w:r>
        <w:t xml:space="preserve"> has given me a</w:t>
      </w:r>
      <w:r>
        <w:t xml:space="preserve"> compassionate and caring attitude, as well as critical nursing skills to help further Health Promotion at Phoebe Putney. </w:t>
      </w:r>
      <w:r>
        <w:t xml:space="preserve">Through my </w:t>
      </w:r>
      <w:r w:rsidR="00005A44">
        <w:t>various</w:t>
      </w:r>
      <w:r>
        <w:t xml:space="preserve"> clinical placements, I learned a variety of nursing skills on the job and developed the capability to think </w:t>
      </w:r>
      <w:r w:rsidR="00005A44">
        <w:t xml:space="preserve">fast </w:t>
      </w:r>
      <w:r>
        <w:t xml:space="preserve">and gain knowledge while providing </w:t>
      </w:r>
      <w:r w:rsidR="00005A44">
        <w:t>remarkable</w:t>
      </w:r>
      <w:r>
        <w:t xml:space="preserve"> care. I particularly </w:t>
      </w:r>
      <w:r w:rsidR="00005A44">
        <w:t>acquired familiarity with Phoebe Putney’s facilities while attending clinical there and have gained knowledge of protocols and policies.</w:t>
      </w:r>
    </w:p>
    <w:p w14:paraId="0CD18EB7" w14:textId="564095AF" w:rsidR="00E1052D" w:rsidRDefault="00005A44" w:rsidP="00E1052D">
      <w:pPr>
        <w:pStyle w:val="Salutation"/>
      </w:pPr>
      <w:r w:rsidRPr="00005A44">
        <w:t xml:space="preserve">I look forward to meeting you in person and discussing </w:t>
      </w:r>
      <w:r>
        <w:t>my</w:t>
      </w:r>
      <w:r w:rsidRPr="00005A44">
        <w:t xml:space="preserve"> nursing skills that I can contribute to </w:t>
      </w:r>
      <w:r>
        <w:t>Phoebe Putney</w:t>
      </w:r>
      <w:r w:rsidR="00E1052D">
        <w:t>. I will contact you next week to follow-up on my application. Alternately, I can be reached at the phone number or email address given above.</w:t>
      </w:r>
    </w:p>
    <w:p w14:paraId="63AE1F09" w14:textId="5E5CB235" w:rsidR="00EE1202" w:rsidRDefault="00E1052D" w:rsidP="00E1052D">
      <w:pPr>
        <w:pStyle w:val="Salutation"/>
      </w:pPr>
      <w:r>
        <w:t>Thank you for your time and consideration.</w:t>
      </w:r>
    </w:p>
    <w:p w14:paraId="7EBA85D5" w14:textId="15267356" w:rsidR="00EE1202" w:rsidRDefault="00005A44">
      <w:pPr>
        <w:pStyle w:val="Closing"/>
      </w:pPr>
      <w:sdt>
        <w:sdtPr>
          <w:alias w:val="Sincerely:"/>
          <w:tag w:val="Sincerely:"/>
          <w:id w:val="-409695676"/>
          <w:placeholder>
            <w:docPart w:val="28684B3352CC40698004EFD840618028"/>
          </w:placeholder>
          <w:temporary/>
          <w:showingPlcHdr/>
          <w15:appearance w15:val="hidden"/>
        </w:sdtPr>
        <w:sdtEndPr/>
        <w:sdtContent>
          <w:r w:rsidR="00AB5C3A">
            <w:t>Sincerely</w:t>
          </w:r>
        </w:sdtContent>
      </w:sdt>
      <w:r w:rsidR="000C2E9F">
        <w:t>,</w:t>
      </w:r>
    </w:p>
    <w:p w14:paraId="13FA1D77" w14:textId="7B83D9B7" w:rsidR="002712AB" w:rsidRDefault="00005A44">
      <w:r>
        <w:t>Kristin Allen</w:t>
      </w:r>
      <w:bookmarkStart w:id="0" w:name="_GoBack"/>
      <w:bookmarkEnd w:id="0"/>
    </w:p>
    <w:sectPr w:rsidR="002712AB"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E545A" w14:textId="77777777" w:rsidR="00DD40C2" w:rsidRDefault="00DD40C2">
      <w:r>
        <w:separator/>
      </w:r>
    </w:p>
  </w:endnote>
  <w:endnote w:type="continuationSeparator" w:id="0">
    <w:p w14:paraId="14C69C1C" w14:textId="77777777" w:rsidR="00DD40C2" w:rsidRDefault="00DD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68B3F" w14:textId="77777777" w:rsidR="00DD40C2" w:rsidRDefault="00DD40C2">
      <w:r>
        <w:separator/>
      </w:r>
    </w:p>
  </w:footnote>
  <w:footnote w:type="continuationSeparator" w:id="0">
    <w:p w14:paraId="61BF18D4" w14:textId="77777777" w:rsidR="00DD40C2" w:rsidRDefault="00DD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0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F2A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7620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56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429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218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561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C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869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2E5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76AE1"/>
    <w:multiLevelType w:val="hybridMultilevel"/>
    <w:tmpl w:val="1FA66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E6E"/>
    <w:multiLevelType w:val="hybridMultilevel"/>
    <w:tmpl w:val="EAD0F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15F68"/>
    <w:multiLevelType w:val="hybridMultilevel"/>
    <w:tmpl w:val="EA069DB8"/>
    <w:lvl w:ilvl="0" w:tplc="FD7C03B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C2"/>
    <w:rsid w:val="00005A44"/>
    <w:rsid w:val="00012D77"/>
    <w:rsid w:val="00052C45"/>
    <w:rsid w:val="000C2E9F"/>
    <w:rsid w:val="000D456B"/>
    <w:rsid w:val="0014089A"/>
    <w:rsid w:val="00161A99"/>
    <w:rsid w:val="00194466"/>
    <w:rsid w:val="001B75F5"/>
    <w:rsid w:val="001E0E3F"/>
    <w:rsid w:val="001E4088"/>
    <w:rsid w:val="001E42B8"/>
    <w:rsid w:val="001E50B0"/>
    <w:rsid w:val="001F636F"/>
    <w:rsid w:val="0021002C"/>
    <w:rsid w:val="00254A30"/>
    <w:rsid w:val="00264FBB"/>
    <w:rsid w:val="002712AB"/>
    <w:rsid w:val="002906E3"/>
    <w:rsid w:val="00296172"/>
    <w:rsid w:val="002E4C27"/>
    <w:rsid w:val="003075E5"/>
    <w:rsid w:val="003F483F"/>
    <w:rsid w:val="00433347"/>
    <w:rsid w:val="0045281F"/>
    <w:rsid w:val="00475A51"/>
    <w:rsid w:val="00484116"/>
    <w:rsid w:val="004B2DBF"/>
    <w:rsid w:val="004C6E6E"/>
    <w:rsid w:val="005D769F"/>
    <w:rsid w:val="006467B0"/>
    <w:rsid w:val="00695F2A"/>
    <w:rsid w:val="006B743B"/>
    <w:rsid w:val="00702105"/>
    <w:rsid w:val="00736C53"/>
    <w:rsid w:val="007E6FB9"/>
    <w:rsid w:val="008563A6"/>
    <w:rsid w:val="008616C3"/>
    <w:rsid w:val="0088609C"/>
    <w:rsid w:val="0088618D"/>
    <w:rsid w:val="008D0BA2"/>
    <w:rsid w:val="00922090"/>
    <w:rsid w:val="00923FCE"/>
    <w:rsid w:val="00961512"/>
    <w:rsid w:val="00965533"/>
    <w:rsid w:val="00970E1A"/>
    <w:rsid w:val="00977377"/>
    <w:rsid w:val="009A6B36"/>
    <w:rsid w:val="009C6DD9"/>
    <w:rsid w:val="009E34C4"/>
    <w:rsid w:val="00A575C0"/>
    <w:rsid w:val="00A6567D"/>
    <w:rsid w:val="00A768CE"/>
    <w:rsid w:val="00A93F0B"/>
    <w:rsid w:val="00AB5C3A"/>
    <w:rsid w:val="00AC75B0"/>
    <w:rsid w:val="00B00E49"/>
    <w:rsid w:val="00B04632"/>
    <w:rsid w:val="00B1207E"/>
    <w:rsid w:val="00B306FF"/>
    <w:rsid w:val="00B44163"/>
    <w:rsid w:val="00B569FC"/>
    <w:rsid w:val="00B6633B"/>
    <w:rsid w:val="00B73713"/>
    <w:rsid w:val="00B824CC"/>
    <w:rsid w:val="00B90BEF"/>
    <w:rsid w:val="00BB0001"/>
    <w:rsid w:val="00BB2559"/>
    <w:rsid w:val="00C541B8"/>
    <w:rsid w:val="00C55374"/>
    <w:rsid w:val="00C752F0"/>
    <w:rsid w:val="00CC31A9"/>
    <w:rsid w:val="00CF2963"/>
    <w:rsid w:val="00CF78E2"/>
    <w:rsid w:val="00D82907"/>
    <w:rsid w:val="00D83C9E"/>
    <w:rsid w:val="00DD40C2"/>
    <w:rsid w:val="00E1052D"/>
    <w:rsid w:val="00E228B1"/>
    <w:rsid w:val="00E836B3"/>
    <w:rsid w:val="00E87A5F"/>
    <w:rsid w:val="00EB6177"/>
    <w:rsid w:val="00ED47B5"/>
    <w:rsid w:val="00ED6CA4"/>
    <w:rsid w:val="00EE1202"/>
    <w:rsid w:val="00EF61F3"/>
    <w:rsid w:val="00F073EE"/>
    <w:rsid w:val="00F464F2"/>
    <w:rsid w:val="00FB189C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bebeea,#d5daf3"/>
    </o:shapedefaults>
    <o:shapelayout v:ext="edit">
      <o:idmap v:ext="edit" data="1"/>
    </o:shapelayout>
  </w:shapeDefaults>
  <w:decimalSymbol w:val="."/>
  <w:listSeparator w:val=","/>
  <w14:docId w14:val="6C6EA3A4"/>
  <w15:docId w15:val="{16503E42-AA8E-4F32-8BC0-D183FFF9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6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609C"/>
  </w:style>
  <w:style w:type="paragraph" w:styleId="Heading1">
    <w:name w:val="heading 1"/>
    <w:basedOn w:val="Normal"/>
    <w:next w:val="Normal"/>
    <w:uiPriority w:val="9"/>
    <w:unhideWhenUsed/>
    <w:qFormat/>
    <w:pPr>
      <w:spacing w:before="1200" w:after="400"/>
      <w:outlineLvl w:val="0"/>
    </w:pPr>
    <w:rPr>
      <w:rFonts w:asciiTheme="majorHAnsi" w:hAnsiTheme="majorHAnsi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96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1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1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ContactInfo"/>
    <w:link w:val="DateChar"/>
    <w:uiPriority w:val="2"/>
    <w:qFormat/>
    <w:pPr>
      <w:spacing w:before="240"/>
    </w:pPr>
  </w:style>
  <w:style w:type="paragraph" w:customStyle="1" w:styleId="ContactInfo">
    <w:name w:val="Contact Info"/>
    <w:basedOn w:val="Normal"/>
    <w:uiPriority w:val="1"/>
    <w:semiHidden/>
    <w:unhideWhenUsed/>
    <w:qFormat/>
    <w:pPr>
      <w:spacing w:after="0"/>
    </w:pPr>
  </w:style>
  <w:style w:type="character" w:customStyle="1" w:styleId="DateChar">
    <w:name w:val="Date Char"/>
    <w:basedOn w:val="DefaultParagraphFont"/>
    <w:link w:val="Date"/>
    <w:uiPriority w:val="2"/>
    <w:rsid w:val="0088609C"/>
  </w:style>
  <w:style w:type="paragraph" w:styleId="Closing">
    <w:name w:val="Closing"/>
    <w:basedOn w:val="Normal"/>
    <w:next w:val="Normal"/>
    <w:link w:val="ClosingChar"/>
    <w:uiPriority w:val="4"/>
    <w:qFormat/>
    <w:pPr>
      <w:spacing w:before="400" w:after="100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laceholderText1">
    <w:name w:val="Placeholder Text1"/>
    <w:basedOn w:val="Normal"/>
    <w:link w:val="PlaceholderTextChar"/>
    <w:semiHidden/>
    <w:unhideWhenUsed/>
    <w:pPr>
      <w:spacing w:after="200"/>
    </w:pPr>
    <w:rPr>
      <w:b/>
    </w:rPr>
  </w:style>
  <w:style w:type="paragraph" w:styleId="Salutation">
    <w:name w:val="Salutation"/>
    <w:basedOn w:val="Normal"/>
    <w:next w:val="Normal"/>
    <w:link w:val="SalutationChar"/>
    <w:uiPriority w:val="3"/>
    <w:qFormat/>
    <w:pPr>
      <w:spacing w:before="400" w:after="200"/>
    </w:pPr>
  </w:style>
  <w:style w:type="character" w:customStyle="1" w:styleId="PlaceholderTextChar">
    <w:name w:val="Placeholder Text Char"/>
    <w:basedOn w:val="DefaultParagraphFont"/>
    <w:link w:val="PlaceholderText1"/>
    <w:semiHidden/>
    <w:rPr>
      <w:rFonts w:asciiTheme="minorHAnsi" w:hAnsiTheme="minorHAnsi"/>
      <w:b/>
      <w:spacing w:val="4"/>
      <w:szCs w:val="18"/>
    </w:rPr>
  </w:style>
  <w:style w:type="character" w:customStyle="1" w:styleId="SalutationChar">
    <w:name w:val="Salutation Char"/>
    <w:basedOn w:val="DefaultParagraphFont"/>
    <w:link w:val="Salutation"/>
    <w:uiPriority w:val="3"/>
    <w:rsid w:val="0088609C"/>
  </w:style>
  <w:style w:type="paragraph" w:customStyle="1" w:styleId="BulletedList">
    <w:name w:val="Bulleted List"/>
    <w:basedOn w:val="Normal"/>
    <w:semiHidden/>
    <w:unhideWhenUsed/>
    <w:pPr>
      <w:numPr>
        <w:numId w:val="13"/>
      </w:numPr>
      <w:spacing w:after="200"/>
      <w:contextualSpacing/>
    </w:pPr>
  </w:style>
  <w:style w:type="paragraph" w:styleId="Header">
    <w:name w:val="header"/>
    <w:basedOn w:val="Normal"/>
    <w:uiPriority w:val="99"/>
    <w:pPr>
      <w:spacing w:after="480"/>
      <w:contextualSpacing/>
    </w:pPr>
    <w:rPr>
      <w:szCs w:val="24"/>
    </w:rPr>
  </w:style>
  <w:style w:type="character" w:customStyle="1" w:styleId="ClosingChar">
    <w:name w:val="Closing Char"/>
    <w:basedOn w:val="DefaultParagraphFont"/>
    <w:link w:val="Closing"/>
    <w:uiPriority w:val="4"/>
    <w:rsid w:val="0088609C"/>
  </w:style>
  <w:style w:type="paragraph" w:styleId="Footer">
    <w:name w:val="footer"/>
    <w:basedOn w:val="Normal"/>
    <w:link w:val="FooterChar"/>
    <w:uiPriority w:val="99"/>
    <w:rsid w:val="0092209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172"/>
  </w:style>
  <w:style w:type="paragraph" w:styleId="BlockText">
    <w:name w:val="Block Text"/>
    <w:basedOn w:val="Normal"/>
    <w:semiHidden/>
    <w:unhideWhenUsed/>
    <w:rsid w:val="00296172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1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1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860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9617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61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617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6172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172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3"/>
    <w:unhideWhenUsed/>
    <w:qFormat/>
    <w:rsid w:val="00296172"/>
    <w:rPr>
      <w:iCs/>
      <w:color w:val="595959" w:themeColor="text1" w:themeTint="A6"/>
    </w:rPr>
  </w:style>
  <w:style w:type="paragraph" w:styleId="Signature">
    <w:name w:val="Signature"/>
    <w:basedOn w:val="Normal"/>
    <w:link w:val="SignatureChar"/>
    <w:uiPriority w:val="6"/>
    <w:unhideWhenUsed/>
    <w:qFormat/>
    <w:rsid w:val="00296172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6"/>
    <w:rsid w:val="0029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\AppData\Roaming\Microsoft\Templates\Resume%20cover%20letter%20for%20temporary%20posi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B6ACD23ADA447FA2B49329F2E3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CE5A-7E36-4780-8F62-F31A9C84DFB0}"/>
      </w:docPartPr>
      <w:docPartBody>
        <w:p w:rsidR="00C42E7A" w:rsidRDefault="00C42E7A">
          <w:pPr>
            <w:pStyle w:val="7AB6ACD23ADA447FA2B49329F2E38DE7"/>
          </w:pPr>
          <w:r w:rsidRPr="00B6633B">
            <w:t>Your Name</w:t>
          </w:r>
        </w:p>
      </w:docPartBody>
    </w:docPart>
    <w:docPart>
      <w:docPartPr>
        <w:name w:val="B8E4DE8A615F4AECAD59E7CA954E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B2D3F-D38E-4ED9-866A-71239AFFEA8D}"/>
      </w:docPartPr>
      <w:docPartBody>
        <w:p w:rsidR="00C42E7A" w:rsidRDefault="00C42E7A">
          <w:pPr>
            <w:pStyle w:val="B8E4DE8A615F4AECAD59E7CA954E29FF"/>
          </w:pPr>
          <w:r w:rsidRPr="00EF61F3">
            <w:t>City, ST ZIP Code</w:t>
          </w:r>
        </w:p>
      </w:docPartBody>
    </w:docPart>
    <w:docPart>
      <w:docPartPr>
        <w:name w:val="C86972D71F28499EAECF004542B8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F3B5-2F1B-4E12-B48F-47A67D5B48FE}"/>
      </w:docPartPr>
      <w:docPartBody>
        <w:p w:rsidR="00C42E7A" w:rsidRDefault="00C42E7A">
          <w:pPr>
            <w:pStyle w:val="C86972D71F28499EAECF004542B88CEB"/>
          </w:pPr>
          <w:r w:rsidRPr="00EF61F3">
            <w:t>Phone</w:t>
          </w:r>
        </w:p>
      </w:docPartBody>
    </w:docPart>
    <w:docPart>
      <w:docPartPr>
        <w:name w:val="7D70AE6E52AE4E8DBA25B40826FAD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6835-C9A9-49E7-AC9E-A1856C9536B8}"/>
      </w:docPartPr>
      <w:docPartBody>
        <w:p w:rsidR="00C42E7A" w:rsidRDefault="00C42E7A">
          <w:pPr>
            <w:pStyle w:val="7D70AE6E52AE4E8DBA25B40826FAD303"/>
          </w:pPr>
          <w:r w:rsidRPr="00EF61F3">
            <w:t>Recipient Name</w:t>
          </w:r>
        </w:p>
      </w:docPartBody>
    </w:docPart>
    <w:docPart>
      <w:docPartPr>
        <w:name w:val="6D13A8E822A54687B7182D9C9913E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9C18-8C34-4E78-B847-A5AFD5EE31E0}"/>
      </w:docPartPr>
      <w:docPartBody>
        <w:p w:rsidR="00C42E7A" w:rsidRDefault="00C42E7A">
          <w:pPr>
            <w:pStyle w:val="6D13A8E822A54687B7182D9C9913EDD6"/>
          </w:pPr>
          <w:r w:rsidRPr="00EF61F3">
            <w:t>Company Name</w:t>
          </w:r>
        </w:p>
      </w:docPartBody>
    </w:docPart>
    <w:docPart>
      <w:docPartPr>
        <w:name w:val="6A81B62848C24DE7B44BC02BDF7A1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7FB54-7912-416A-9CB1-468181452F07}"/>
      </w:docPartPr>
      <w:docPartBody>
        <w:p w:rsidR="00C42E7A" w:rsidRDefault="00C42E7A">
          <w:pPr>
            <w:pStyle w:val="6A81B62848C24DE7B44BC02BDF7A1A1A"/>
          </w:pPr>
          <w:r>
            <w:t>Recipient Name</w:t>
          </w:r>
        </w:p>
      </w:docPartBody>
    </w:docPart>
    <w:docPart>
      <w:docPartPr>
        <w:name w:val="28684B3352CC40698004EFD84061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49FF6-54FF-4758-92BA-B68B23A46202}"/>
      </w:docPartPr>
      <w:docPartBody>
        <w:p w:rsidR="00C42E7A" w:rsidRDefault="00C42E7A">
          <w:pPr>
            <w:pStyle w:val="28684B3352CC40698004EFD840618028"/>
          </w:pPr>
          <w:r>
            <w:t>Sincerely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7A"/>
    <w:rsid w:val="00C4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6ACD23ADA447FA2B49329F2E38DE7">
    <w:name w:val="7AB6ACD23ADA447FA2B49329F2E38DE7"/>
  </w:style>
  <w:style w:type="paragraph" w:customStyle="1" w:styleId="E696A479CA8647BD942E049841465109">
    <w:name w:val="E696A479CA8647BD942E049841465109"/>
  </w:style>
  <w:style w:type="paragraph" w:customStyle="1" w:styleId="B8E4DE8A615F4AECAD59E7CA954E29FF">
    <w:name w:val="B8E4DE8A615F4AECAD59E7CA954E29FF"/>
  </w:style>
  <w:style w:type="paragraph" w:customStyle="1" w:styleId="C86972D71F28499EAECF004542B88CEB">
    <w:name w:val="C86972D71F28499EAECF004542B88CEB"/>
  </w:style>
  <w:style w:type="paragraph" w:customStyle="1" w:styleId="7F1CD592833D4895A87179F821FC390E">
    <w:name w:val="7F1CD592833D4895A87179F821FC390E"/>
  </w:style>
  <w:style w:type="paragraph" w:customStyle="1" w:styleId="FB3D5D1602DD4006A7547B67337DC2BC">
    <w:name w:val="FB3D5D1602DD4006A7547B67337DC2BC"/>
  </w:style>
  <w:style w:type="paragraph" w:customStyle="1" w:styleId="7D70AE6E52AE4E8DBA25B40826FAD303">
    <w:name w:val="7D70AE6E52AE4E8DBA25B40826FAD303"/>
  </w:style>
  <w:style w:type="paragraph" w:customStyle="1" w:styleId="8C93679CBE14406D8797966E752E58A0">
    <w:name w:val="8C93679CBE14406D8797966E752E58A0"/>
  </w:style>
  <w:style w:type="paragraph" w:customStyle="1" w:styleId="6D13A8E822A54687B7182D9C9913EDD6">
    <w:name w:val="6D13A8E822A54687B7182D9C9913EDD6"/>
  </w:style>
  <w:style w:type="paragraph" w:customStyle="1" w:styleId="F42C5534562D4169A356F95C3A79C1C7">
    <w:name w:val="F42C5534562D4169A356F95C3A79C1C7"/>
  </w:style>
  <w:style w:type="paragraph" w:customStyle="1" w:styleId="365F74084D0E4CBDBDDBA042A950EDE6">
    <w:name w:val="365F74084D0E4CBDBDDBA042A950EDE6"/>
  </w:style>
  <w:style w:type="paragraph" w:customStyle="1" w:styleId="6A81B62848C24DE7B44BC02BDF7A1A1A">
    <w:name w:val="6A81B62848C24DE7B44BC02BDF7A1A1A"/>
  </w:style>
  <w:style w:type="paragraph" w:customStyle="1" w:styleId="920C0C127E3948399FD4F4CF5BB10143">
    <w:name w:val="920C0C127E3948399FD4F4CF5BB10143"/>
  </w:style>
  <w:style w:type="character" w:styleId="Emphasis">
    <w:name w:val="Emphasis"/>
    <w:basedOn w:val="DefaultParagraphFont"/>
    <w:unhideWhenUsed/>
    <w:qFormat/>
    <w:rPr>
      <w:iCs/>
      <w:color w:val="595959" w:themeColor="text1" w:themeTint="A6"/>
    </w:rPr>
  </w:style>
  <w:style w:type="paragraph" w:customStyle="1" w:styleId="BD01BB04A3F34B9BB828E49E93D05E99">
    <w:name w:val="BD01BB04A3F34B9BB828E49E93D05E99"/>
  </w:style>
  <w:style w:type="paragraph" w:customStyle="1" w:styleId="612EA4CCD6C544DBA11E6014265D653E">
    <w:name w:val="612EA4CCD6C544DBA11E6014265D653E"/>
  </w:style>
  <w:style w:type="paragraph" w:customStyle="1" w:styleId="0CD44F313DEA4F64B0D50A719C2362DE">
    <w:name w:val="0CD44F313DEA4F64B0D50A719C2362DE"/>
  </w:style>
  <w:style w:type="paragraph" w:customStyle="1" w:styleId="E0DFA4C57D92461FB36B511972547185">
    <w:name w:val="E0DFA4C57D92461FB36B511972547185"/>
  </w:style>
  <w:style w:type="paragraph" w:customStyle="1" w:styleId="FE50379F73D841139C24F21CE12FCB02">
    <w:name w:val="FE50379F73D841139C24F21CE12FCB02"/>
  </w:style>
  <w:style w:type="paragraph" w:customStyle="1" w:styleId="EB588F2630B64F4A844A75EA9B802DAE">
    <w:name w:val="EB588F2630B64F4A844A75EA9B802DAE"/>
  </w:style>
  <w:style w:type="paragraph" w:customStyle="1" w:styleId="E96781FDEC9C4D899A96BB21942AE423">
    <w:name w:val="E96781FDEC9C4D899A96BB21942AE423"/>
  </w:style>
  <w:style w:type="paragraph" w:customStyle="1" w:styleId="B16839E7516F49D6A1F34DEAE0C03485">
    <w:name w:val="B16839E7516F49D6A1F34DEAE0C03485"/>
  </w:style>
  <w:style w:type="paragraph" w:customStyle="1" w:styleId="CCACADD656384E3A920E7C9074B3A897">
    <w:name w:val="CCACADD656384E3A920E7C9074B3A897"/>
  </w:style>
  <w:style w:type="paragraph" w:customStyle="1" w:styleId="4CDDB1F0AA1842F3A54E11E32DDBDA0F">
    <w:name w:val="4CDDB1F0AA1842F3A54E11E32DDBDA0F"/>
  </w:style>
  <w:style w:type="paragraph" w:customStyle="1" w:styleId="CF15CB3C91264FEDBF39750B5E16CB19">
    <w:name w:val="CF15CB3C91264FEDBF39750B5E16CB19"/>
  </w:style>
  <w:style w:type="paragraph" w:customStyle="1" w:styleId="4F3F935AA99B4B3B8FF0D79721D6539E">
    <w:name w:val="4F3F935AA99B4B3B8FF0D79721D6539E"/>
  </w:style>
  <w:style w:type="paragraph" w:customStyle="1" w:styleId="28684B3352CC40698004EFD840618028">
    <w:name w:val="28684B3352CC40698004EFD840618028"/>
  </w:style>
  <w:style w:type="paragraph" w:customStyle="1" w:styleId="E5CA0EB049A747E6901E4CEDEA13E1DF">
    <w:name w:val="E5CA0EB049A747E6901E4CEDEA13E1DF"/>
  </w:style>
  <w:style w:type="paragraph" w:customStyle="1" w:styleId="3EBD6C62B8C8469F951B9591621316CF">
    <w:name w:val="3EBD6C62B8C8469F951B959162131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Jane Smith,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cover letter for temporary position</Template>
  <TotalTime>33</TotalTime>
  <Pages>1</Pages>
  <Words>205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Kristin Allen</dc:creator>
  <cp:keywords/>
  <cp:lastModifiedBy>Taylor Allen</cp:lastModifiedBy>
  <cp:revision>3</cp:revision>
  <cp:lastPrinted>2004-04-02T18:06:00Z</cp:lastPrinted>
  <dcterms:created xsi:type="dcterms:W3CDTF">2018-05-31T04:13:00Z</dcterms:created>
  <dcterms:modified xsi:type="dcterms:W3CDTF">2018-06-15T04:22:00Z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TC060914381033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Anumol@vidyatech.com</vt:lpwstr>
  </property>
  <property fmtid="{D5CDD505-2E9C-101B-9397-08002B2CF9AE}" pid="6" name="MSIP_Label_f42aa342-8706-4288-bd11-ebb85995028c_SetDate">
    <vt:lpwstr>2018-04-11T14:21:45.5261981Z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0x010100AA3F7D94069FF64A86F7DFF56D60E3BE</vt:lpwstr>
  </property>
</Properties>
</file>