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86" w:rsidRDefault="00D911B5">
      <w:pPr>
        <w:pStyle w:val="Title"/>
      </w:pPr>
      <w:r>
        <w:t>Reflection 1</w:t>
      </w:r>
      <w:r>
        <w:tab/>
      </w:r>
    </w:p>
    <w:p w:rsidR="004D6B86" w:rsidRDefault="00D911B5">
      <w:pPr>
        <w:pStyle w:val="Title2"/>
      </w:pPr>
      <w:r>
        <w:t>Oluwaseun Adelusi</w:t>
      </w:r>
    </w:p>
    <w:p w:rsidR="004D6B86" w:rsidRDefault="00D911B5">
      <w:pPr>
        <w:pStyle w:val="Title2"/>
      </w:pPr>
      <w:r>
        <w:t xml:space="preserve">Albany State University. </w:t>
      </w:r>
    </w:p>
    <w:p w:rsidR="00D911B5" w:rsidRDefault="00D911B5" w:rsidP="00D911B5">
      <w:pPr>
        <w:pStyle w:val="Title"/>
      </w:pPr>
    </w:p>
    <w:p w:rsidR="00D911B5" w:rsidRDefault="00D911B5" w:rsidP="00D911B5">
      <w:pPr>
        <w:pStyle w:val="Title"/>
      </w:pPr>
      <w:r>
        <w:t xml:space="preserve">The Sociological Imagination Hardcover – Import, 1959 </w:t>
      </w:r>
    </w:p>
    <w:p w:rsidR="004D6B86" w:rsidRDefault="00D911B5" w:rsidP="00D911B5">
      <w:pPr>
        <w:pStyle w:val="Title"/>
      </w:pPr>
      <w:r>
        <w:t xml:space="preserve">  </w:t>
      </w:r>
      <w:r>
        <w:t>By</w:t>
      </w:r>
      <w:r>
        <w:t xml:space="preserve"> C. Wright Mills</w:t>
      </w:r>
    </w:p>
    <w:p w:rsidR="004D6B86" w:rsidRDefault="004D6B86"/>
    <w:p w:rsidR="00D911B5" w:rsidRDefault="00D911B5"/>
    <w:p w:rsidR="00D911B5" w:rsidRDefault="00D911B5"/>
    <w:p w:rsidR="00D911B5" w:rsidRDefault="00D911B5"/>
    <w:p w:rsidR="00D911B5" w:rsidRDefault="00D911B5"/>
    <w:p w:rsidR="00D911B5" w:rsidRDefault="00D911B5"/>
    <w:p w:rsidR="00D911B5" w:rsidRDefault="00D911B5"/>
    <w:p w:rsidR="00D911B5" w:rsidRDefault="00D911B5"/>
    <w:p w:rsidR="00D911B5" w:rsidRDefault="00D911B5"/>
    <w:p w:rsidR="00D911B5" w:rsidRDefault="00D911B5" w:rsidP="00D911B5">
      <w:pPr>
        <w:ind w:firstLine="1440"/>
      </w:pPr>
      <w:r>
        <w:lastRenderedPageBreak/>
        <w:t>To begin with what do we understand about sociology? Sociology is the study of a group or groups and the interaction between this groups with society. Since we know the meaning of sociology, then what is sociological imagination? Sociological Imagination is the practice of being able to “think ourselves away” from the familiar routines of our daily lives to look at them with fresh, critical eyes which also means the ability to see things socially and how they int</w:t>
      </w:r>
      <w:r>
        <w:t>eract and influence each other.</w:t>
      </w:r>
    </w:p>
    <w:p w:rsidR="00D911B5" w:rsidRDefault="00D911B5" w:rsidP="00D911B5">
      <w:pPr>
        <w:tabs>
          <w:tab w:val="left" w:pos="720"/>
        </w:tabs>
        <w:ind w:left="90" w:firstLine="1350"/>
      </w:pPr>
      <w:r>
        <w:t>This paper will be a review on C Wright Mills “The promise of the Sociological Imagination”. C Wright</w:t>
      </w:r>
      <w:r>
        <w:t xml:space="preserve"> Mills </w:t>
      </w:r>
      <w:r>
        <w:t xml:space="preserve">believed that knowledge was the crucial element to social change and that the society </w:t>
      </w:r>
      <w:r>
        <w:t xml:space="preserve">needed to change. </w:t>
      </w:r>
      <w:r>
        <w:t>(Mills’, 2001). This paper will include my biography and how knowledge has become a crucial element in my day-to-day activities and the effect</w:t>
      </w:r>
      <w:r>
        <w:t xml:space="preserve"> it has on   decisions I made.</w:t>
      </w:r>
      <w:r>
        <w:t xml:space="preserve"> It is very important for an individual either a man or a woman to understand social change and how to adapt to changes around them to bring fought </w:t>
      </w:r>
      <w:r>
        <w:t xml:space="preserve">a positive result. </w:t>
      </w:r>
    </w:p>
    <w:p w:rsidR="00D911B5" w:rsidRDefault="00D911B5" w:rsidP="00D911B5">
      <w:pPr>
        <w:tabs>
          <w:tab w:val="left" w:pos="720"/>
        </w:tabs>
        <w:ind w:left="90" w:firstLine="1350"/>
      </w:pPr>
      <w:r>
        <w:t xml:space="preserve">According to C. Wright Mills he said that change would come through those who had knowledge and </w:t>
      </w:r>
      <w:r>
        <w:t xml:space="preserve">used it properly. As a result of this, the </w:t>
      </w:r>
      <w:r>
        <w:t xml:space="preserve">changes that has occurred around me have </w:t>
      </w:r>
      <w:r w:rsidR="000E58AA">
        <w:t xml:space="preserve">made me </w:t>
      </w:r>
      <w:r>
        <w:t xml:space="preserve">realized that change comes to those who has knowledge and those who can </w:t>
      </w:r>
      <w:r w:rsidR="000E58AA">
        <w:t>use it properly. (Mills’ 2001).</w:t>
      </w:r>
    </w:p>
    <w:p w:rsidR="00D911B5" w:rsidRDefault="00D911B5" w:rsidP="00D911B5">
      <w:pPr>
        <w:ind w:left="90"/>
      </w:pPr>
      <w:r>
        <w:t xml:space="preserve"> According to Mills’ he said that Sociological imagination allows us to understand what is going on and how various part of society affects a person within soci</w:t>
      </w:r>
      <w:r w:rsidR="000E58AA">
        <w:t>ety (Mills’, 2001).  This is true because it happened to me</w:t>
      </w:r>
      <w:r>
        <w:t xml:space="preserve">, am the </w:t>
      </w:r>
      <w:r w:rsidR="000E58AA">
        <w:t>third born out of four children and</w:t>
      </w:r>
      <w:r>
        <w:t xml:space="preserve"> I was born as a premature twin baby at seven months in Nigeria</w:t>
      </w:r>
      <w:r w:rsidR="000E58AA">
        <w:t>, right after giving birth to</w:t>
      </w:r>
      <w:r>
        <w:t xml:space="preserve"> my twin sister and I, my twin sister dead and I was the only one who survived.</w:t>
      </w:r>
    </w:p>
    <w:p w:rsidR="00D911B5" w:rsidRDefault="00D911B5" w:rsidP="00D911B5"/>
    <w:p w:rsidR="00D911B5" w:rsidRDefault="00D911B5" w:rsidP="00D911B5">
      <w:pPr>
        <w:ind w:firstLine="1440"/>
      </w:pPr>
      <w:r>
        <w:lastRenderedPageBreak/>
        <w:t>When I was ten years old, my mom told me about how I was born a twin and she told me about what happen</w:t>
      </w:r>
      <w:r w:rsidR="000E58AA">
        <w:t>ed after she gave birth to us. S</w:t>
      </w:r>
      <w:r>
        <w:t xml:space="preserve">ince then I became </w:t>
      </w:r>
      <w:r>
        <w:t>determined to</w:t>
      </w:r>
      <w:r>
        <w:t xml:space="preserve"> become a doctor. Although there were times I deviated from the part of becoming a doctor because of the influence of interaction with friends</w:t>
      </w:r>
      <w:r w:rsidR="000E58AA">
        <w:t xml:space="preserve"> and what society wanted me to believe to be right and to be wrong</w:t>
      </w:r>
      <w:r>
        <w:t>. When I was in high school</w:t>
      </w:r>
      <w:r w:rsidR="000E58AA">
        <w:t>,</w:t>
      </w:r>
      <w:r>
        <w:t xml:space="preserve"> I wanted a fashion designer because my friends said they </w:t>
      </w:r>
      <w:r w:rsidR="000E58AA">
        <w:t>wanted become a fashion designer. I fought a lot with my mom that,</w:t>
      </w:r>
      <w:r>
        <w:t xml:space="preserve"> that was the career I wanted for myself but with time I can to realize that they were all infatuation that never existed</w:t>
      </w:r>
      <w:r w:rsidR="000E58AA">
        <w:t xml:space="preserve"> because in Nigeria to be a fashion designer means such person wanted to become a tailor, which was a low trade job with less education</w:t>
      </w:r>
      <w:r>
        <w:t>. When C Wright Mills said that knowledge was the crucial element to social change and that the society needed to change. (Mills’, 2001)</w:t>
      </w:r>
      <w:r w:rsidR="000E58AA">
        <w:t xml:space="preserve"> It was the truth because I changed my mind to become a doctor when the government of my county could not save people from get massacred by the Fulani herdsmen, that was when</w:t>
      </w:r>
      <w:r>
        <w:t xml:space="preserve"> I realized that in my community in</w:t>
      </w:r>
      <w:r w:rsidR="00963E5D">
        <w:t xml:space="preserve"> Nigeria a lot of people wanted to achieve great things, </w:t>
      </w:r>
      <w:r>
        <w:t xml:space="preserve">but changes in society such as </w:t>
      </w:r>
      <w:r w:rsidR="00963E5D">
        <w:t>bad governance affected a lot of people d</w:t>
      </w:r>
      <w:r>
        <w:t>ecision and the dream and hope they have were lost. I came to</w:t>
      </w:r>
      <w:r w:rsidR="00963E5D">
        <w:t xml:space="preserve"> realize that changes in government affected</w:t>
      </w:r>
      <w:r>
        <w:t xml:space="preserve"> the mass in a country more </w:t>
      </w:r>
      <w:r>
        <w:t>than</w:t>
      </w:r>
      <w:r>
        <w:t xml:space="preserve"> those in power and if the power élite people are to make decisions about iss</w:t>
      </w:r>
      <w:r w:rsidR="00963E5D">
        <w:t xml:space="preserve">ues in a country, </w:t>
      </w:r>
      <w:r>
        <w:t>the</w:t>
      </w:r>
      <w:r w:rsidR="00963E5D">
        <w:t xml:space="preserve"> effect is greater on the </w:t>
      </w:r>
      <w:r>
        <w:t xml:space="preserve"> mass more that the elite people (rich people). </w:t>
      </w:r>
    </w:p>
    <w:p w:rsidR="00D911B5" w:rsidRDefault="00D911B5" w:rsidP="00D911B5"/>
    <w:p w:rsidR="00D911B5" w:rsidRDefault="00D911B5" w:rsidP="00D911B5">
      <w:pPr>
        <w:ind w:firstLine="1440"/>
      </w:pPr>
      <w:r>
        <w:t>Mo</w:t>
      </w:r>
      <w:r w:rsidR="00963E5D">
        <w:t>reover, when the opportunity</w:t>
      </w:r>
      <w:r>
        <w:t xml:space="preserve"> to travel to the United States was </w:t>
      </w:r>
      <w:r>
        <w:t>available</w:t>
      </w:r>
      <w:r>
        <w:t xml:space="preserve"> I made up</w:t>
      </w:r>
      <w:r w:rsidR="00963E5D">
        <w:t xml:space="preserve"> my mind to become a doctor, </w:t>
      </w:r>
      <w:r>
        <w:t>s</w:t>
      </w:r>
      <w:r w:rsidR="00963E5D">
        <w:t>o that I</w:t>
      </w:r>
      <w:r>
        <w:t xml:space="preserve"> can</w:t>
      </w:r>
      <w:r w:rsidR="00963E5D">
        <w:t xml:space="preserve"> help the masses in my country</w:t>
      </w:r>
      <w:r>
        <w:t xml:space="preserve">. It is crucial for </w:t>
      </w:r>
      <w:r>
        <w:t>a</w:t>
      </w:r>
      <w:r>
        <w:t xml:space="preserve"> person to know the element of change in society so that they can adapt to the new system. Although it </w:t>
      </w:r>
      <w:r w:rsidR="00963E5D">
        <w:t>was</w:t>
      </w:r>
      <w:r>
        <w:t xml:space="preserve"> difficult at first but with endurance and </w:t>
      </w:r>
      <w:r>
        <w:t>patience</w:t>
      </w:r>
      <w:r w:rsidR="00963E5D">
        <w:t xml:space="preserve"> I was able</w:t>
      </w:r>
      <w:r>
        <w:t xml:space="preserve"> overcome. </w:t>
      </w:r>
      <w:r w:rsidR="00963E5D">
        <w:t>As of now am a J</w:t>
      </w:r>
      <w:r>
        <w:t xml:space="preserve">unior at Albany State University with the aim of graduating with one of the best GPA </w:t>
      </w:r>
      <w:r>
        <w:lastRenderedPageBreak/>
        <w:t>and am planning to the MCAT exam and apply to medical school to achieve the goal of becoming a doctor.</w:t>
      </w:r>
    </w:p>
    <w:p w:rsidR="00D911B5" w:rsidRDefault="00D911B5" w:rsidP="00D911B5"/>
    <w:p w:rsidR="00D911B5" w:rsidRDefault="00D911B5" w:rsidP="00D911B5">
      <w:pPr>
        <w:ind w:left="90" w:firstLine="1350"/>
      </w:pPr>
      <w:r>
        <w:t>Finally, the influence of bad governance in my country has made me realize that the element of change in a country is import</w:t>
      </w:r>
      <w:r w:rsidR="00963E5D">
        <w:t>ant although the change affects</w:t>
      </w:r>
      <w:r>
        <w:t xml:space="preserve"> people's dream in </w:t>
      </w:r>
      <w:r>
        <w:t>achieving</w:t>
      </w:r>
      <w:r>
        <w:t xml:space="preserve"> t</w:t>
      </w:r>
      <w:r>
        <w:t>heir goal, in which I know some</w:t>
      </w:r>
      <w:r>
        <w:t xml:space="preserve"> people change has affected their </w:t>
      </w:r>
      <w:r>
        <w:t>life in</w:t>
      </w:r>
      <w:r>
        <w:t xml:space="preserve"> many order ways such as losing </w:t>
      </w:r>
      <w:r>
        <w:t>financial</w:t>
      </w:r>
      <w:r>
        <w:t xml:space="preserve"> support due to the death of their parent or dictatorship </w:t>
      </w:r>
      <w:r>
        <w:t>government</w:t>
      </w:r>
      <w:r>
        <w:t>. It is very imp</w:t>
      </w:r>
      <w:r w:rsidR="00963E5D">
        <w:t xml:space="preserve">ortant that human beings </w:t>
      </w:r>
      <w:r>
        <w:t>experience</w:t>
      </w:r>
      <w:r w:rsidR="00963E5D">
        <w:t>s</w:t>
      </w:r>
      <w:r>
        <w:t xml:space="preserve"> </w:t>
      </w:r>
      <w:r w:rsidR="00963E5D">
        <w:t xml:space="preserve">change at a particular stage of their </w:t>
      </w:r>
      <w:r>
        <w:t>life in other to achieve the main goals set by them.</w:t>
      </w: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D911B5">
      <w:pPr>
        <w:ind w:left="90" w:firstLine="1350"/>
      </w:pPr>
    </w:p>
    <w:p w:rsidR="00963E5D" w:rsidRDefault="00963E5D" w:rsidP="00963E5D">
      <w:pPr>
        <w:pStyle w:val="NoSpacing"/>
        <w:ind w:left="2880" w:firstLine="720"/>
      </w:pPr>
      <w:r>
        <w:lastRenderedPageBreak/>
        <w:t xml:space="preserve">Reference. </w:t>
      </w:r>
    </w:p>
    <w:p w:rsidR="00963E5D" w:rsidRDefault="00963E5D" w:rsidP="00963E5D">
      <w:pPr>
        <w:pStyle w:val="NoSpacing"/>
        <w:ind w:left="720" w:hanging="720"/>
      </w:pPr>
      <w:r w:rsidRPr="00593462">
        <w:t>Crossman, A. (n.d.). How to Use the Sociological Imagination. Retrieved from https://www.thoughtco.com/sociological-imagination-3026756</w:t>
      </w:r>
    </w:p>
    <w:p w:rsidR="00963E5D" w:rsidRDefault="00963E5D" w:rsidP="00963E5D">
      <w:pPr>
        <w:pStyle w:val="NoSpacing"/>
        <w:ind w:left="720" w:hanging="720"/>
      </w:pPr>
      <w:r w:rsidRPr="00D47C27">
        <w:t>Mills, C. W. (2001). Sociological imagination. Oxford: Oxford University Press.</w:t>
      </w:r>
    </w:p>
    <w:p w:rsidR="00963E5D" w:rsidRDefault="00963E5D" w:rsidP="00963E5D">
      <w:pPr>
        <w:pStyle w:val="NoSpacing"/>
        <w:ind w:left="720" w:hanging="720"/>
      </w:pPr>
      <w:r w:rsidRPr="00593462">
        <w:t>(n.d.). Retrieved from https:/</w:t>
      </w:r>
      <w:bookmarkStart w:id="0" w:name="_GoBack"/>
      <w:bookmarkEnd w:id="0"/>
      <w:r w:rsidRPr="00593462">
        <w:t>/www.bing.com/videos/search?q=Wright Mills Sociological Imagination&amp;&amp;view=detail&amp;mid=E97A9B7D7AB30AF4460BE97A9B7D7AB30AF4460B&amp;FORM=VRDGAR</w:t>
      </w:r>
    </w:p>
    <w:p w:rsidR="00963E5D" w:rsidRPr="00A4757D" w:rsidRDefault="00963E5D" w:rsidP="00D911B5">
      <w:pPr>
        <w:ind w:left="90" w:firstLine="1350"/>
      </w:pPr>
    </w:p>
    <w:sectPr w:rsidR="00963E5D" w:rsidRPr="00A4757D">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D8" w:rsidRDefault="003600D8">
      <w:pPr>
        <w:spacing w:line="240" w:lineRule="auto"/>
      </w:pPr>
      <w:r>
        <w:separator/>
      </w:r>
    </w:p>
    <w:p w:rsidR="003600D8" w:rsidRDefault="003600D8"/>
  </w:endnote>
  <w:endnote w:type="continuationSeparator" w:id="0">
    <w:p w:rsidR="003600D8" w:rsidRDefault="003600D8">
      <w:pPr>
        <w:spacing w:line="240" w:lineRule="auto"/>
      </w:pPr>
      <w:r>
        <w:continuationSeparator/>
      </w:r>
    </w:p>
    <w:p w:rsidR="003600D8" w:rsidRDefault="00360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D8" w:rsidRDefault="003600D8">
      <w:pPr>
        <w:spacing w:line="240" w:lineRule="auto"/>
      </w:pPr>
      <w:r>
        <w:separator/>
      </w:r>
    </w:p>
    <w:p w:rsidR="003600D8" w:rsidRDefault="003600D8"/>
  </w:footnote>
  <w:footnote w:type="continuationSeparator" w:id="0">
    <w:p w:rsidR="003600D8" w:rsidRDefault="003600D8">
      <w:pPr>
        <w:spacing w:line="240" w:lineRule="auto"/>
      </w:pPr>
      <w:r>
        <w:continuationSeparator/>
      </w:r>
    </w:p>
    <w:p w:rsidR="003600D8" w:rsidRDefault="003600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4D6B86">
      <w:tc>
        <w:tcPr>
          <w:tcW w:w="8280" w:type="dxa"/>
        </w:tcPr>
        <w:p w:rsidR="004D6B86" w:rsidRPr="00170521" w:rsidRDefault="003600D8" w:rsidP="00170521">
          <w:pPr>
            <w:pStyle w:val="Header"/>
          </w:pPr>
          <w:sdt>
            <w:sdtPr>
              <w:alias w:val="Enter shortened title:"/>
              <w:tag w:val="Enter shortened title:"/>
              <w:id w:val="-582528332"/>
              <w:placeholder/>
              <w15:dataBinding w:prefixMappings="xmlns:ns0='http://schemas.microsoft.com/temp/samples' " w:xpath="/ns0:employees[1]/ns0:employee[1]/ns0:CustomerName[1]" w:storeItemID="{B98E728A-96FF-4995-885C-5AF887AB0C35}"/>
              <w15:appearance w15:val="hidden"/>
            </w:sdtPr>
            <w:sdtEndPr/>
            <w:sdtContent>
              <w:r w:rsidR="00D911B5">
                <w:t>Reflection 1</w:t>
              </w:r>
            </w:sdtContent>
          </w:sdt>
        </w:p>
      </w:tc>
      <w:tc>
        <w:tcPr>
          <w:tcW w:w="1080" w:type="dxa"/>
        </w:tcPr>
        <w:p w:rsidR="004D6B86" w:rsidRDefault="00345333">
          <w:pPr>
            <w:pStyle w:val="Header"/>
            <w:jc w:val="right"/>
          </w:pPr>
          <w:r>
            <w:fldChar w:fldCharType="begin"/>
          </w:r>
          <w:r>
            <w:instrText xml:space="preserve"> PAGE   \* MERGEFORMAT </w:instrText>
          </w:r>
          <w:r>
            <w:fldChar w:fldCharType="separate"/>
          </w:r>
          <w:r w:rsidR="00963E5D">
            <w:rPr>
              <w:noProof/>
            </w:rPr>
            <w:t>4</w:t>
          </w:r>
          <w:r>
            <w:rPr>
              <w:noProof/>
            </w:rPr>
            <w:fldChar w:fldCharType="end"/>
          </w:r>
        </w:p>
      </w:tc>
    </w:tr>
  </w:tbl>
  <w:p w:rsidR="004D6B86" w:rsidRDefault="004D6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4D6B86">
      <w:tc>
        <w:tcPr>
          <w:tcW w:w="8280" w:type="dxa"/>
        </w:tcPr>
        <w:p w:rsidR="004D6B86" w:rsidRPr="009F0414" w:rsidRDefault="00961AE5" w:rsidP="00504F88">
          <w:pPr>
            <w:pStyle w:val="Header"/>
          </w:pPr>
          <w:r>
            <w:t xml:space="preserve">Running head: </w:t>
          </w:r>
          <w:sdt>
            <w:sdtPr>
              <w:alias w:val="Enter shortened title:"/>
              <w:tag w:val="Enter shortened title:"/>
              <w:id w:val="-211583021"/>
              <w:placeholder/>
              <w15:dataBinding w:prefixMappings="xmlns:ns0='http://schemas.microsoft.com/temp/samples' " w:xpath="/ns0:employees[1]/ns0:employee[1]/ns0:CustomerName[1]" w:storeItemID="{B98E728A-96FF-4995-885C-5AF887AB0C35}"/>
              <w15:appearance w15:val="hidden"/>
            </w:sdtPr>
            <w:sdtEndPr/>
            <w:sdtContent>
              <w:r w:rsidR="00D911B5">
                <w:t>Reflection 1</w:t>
              </w:r>
            </w:sdtContent>
          </w:sdt>
        </w:p>
      </w:tc>
      <w:tc>
        <w:tcPr>
          <w:tcW w:w="1080" w:type="dxa"/>
        </w:tcPr>
        <w:p w:rsidR="004D6B86" w:rsidRDefault="00345333">
          <w:pPr>
            <w:pStyle w:val="Header"/>
            <w:jc w:val="right"/>
          </w:pPr>
          <w:r>
            <w:fldChar w:fldCharType="begin"/>
          </w:r>
          <w:r>
            <w:instrText xml:space="preserve"> PAGE   \* MERGEFORMAT </w:instrText>
          </w:r>
          <w:r>
            <w:fldChar w:fldCharType="separate"/>
          </w:r>
          <w:r w:rsidR="00D911B5">
            <w:rPr>
              <w:noProof/>
            </w:rPr>
            <w:t>1</w:t>
          </w:r>
          <w:r>
            <w:rPr>
              <w:noProof/>
            </w:rPr>
            <w:fldChar w:fldCharType="end"/>
          </w:r>
        </w:p>
      </w:tc>
    </w:tr>
  </w:tbl>
  <w:p w:rsidR="004D6B86" w:rsidRDefault="004D6B86" w:rsidP="002C6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B5"/>
    <w:rsid w:val="00006BBA"/>
    <w:rsid w:val="0001010E"/>
    <w:rsid w:val="000217F5"/>
    <w:rsid w:val="00097169"/>
    <w:rsid w:val="000E58AA"/>
    <w:rsid w:val="00114BFA"/>
    <w:rsid w:val="001602E3"/>
    <w:rsid w:val="00160C0C"/>
    <w:rsid w:val="001664A2"/>
    <w:rsid w:val="00170521"/>
    <w:rsid w:val="001B4848"/>
    <w:rsid w:val="001F447A"/>
    <w:rsid w:val="001F7399"/>
    <w:rsid w:val="00212319"/>
    <w:rsid w:val="00225BE3"/>
    <w:rsid w:val="00274E0A"/>
    <w:rsid w:val="002B6153"/>
    <w:rsid w:val="002C627C"/>
    <w:rsid w:val="00307586"/>
    <w:rsid w:val="00336906"/>
    <w:rsid w:val="00345333"/>
    <w:rsid w:val="003600D8"/>
    <w:rsid w:val="003A06C6"/>
    <w:rsid w:val="003E36B1"/>
    <w:rsid w:val="003E4162"/>
    <w:rsid w:val="003F7CBD"/>
    <w:rsid w:val="0044094B"/>
    <w:rsid w:val="00481CF8"/>
    <w:rsid w:val="00492C2D"/>
    <w:rsid w:val="004A3D87"/>
    <w:rsid w:val="004B18A9"/>
    <w:rsid w:val="004D4F8C"/>
    <w:rsid w:val="004D6B86"/>
    <w:rsid w:val="00504F88"/>
    <w:rsid w:val="0055242C"/>
    <w:rsid w:val="00595412"/>
    <w:rsid w:val="0061747E"/>
    <w:rsid w:val="00641876"/>
    <w:rsid w:val="00645290"/>
    <w:rsid w:val="006B015B"/>
    <w:rsid w:val="006C162F"/>
    <w:rsid w:val="006D7EE9"/>
    <w:rsid w:val="007244DE"/>
    <w:rsid w:val="0081390C"/>
    <w:rsid w:val="00816831"/>
    <w:rsid w:val="00837D67"/>
    <w:rsid w:val="008747E8"/>
    <w:rsid w:val="008A2A83"/>
    <w:rsid w:val="00910F0E"/>
    <w:rsid w:val="00961AE5"/>
    <w:rsid w:val="00963E5D"/>
    <w:rsid w:val="009A2C38"/>
    <w:rsid w:val="009F0414"/>
    <w:rsid w:val="00A4757D"/>
    <w:rsid w:val="00A77F6B"/>
    <w:rsid w:val="00A81BB2"/>
    <w:rsid w:val="00AA5C05"/>
    <w:rsid w:val="00C3438C"/>
    <w:rsid w:val="00C5686B"/>
    <w:rsid w:val="00C74024"/>
    <w:rsid w:val="00C83B15"/>
    <w:rsid w:val="00C925C8"/>
    <w:rsid w:val="00CB7F84"/>
    <w:rsid w:val="00CF1B55"/>
    <w:rsid w:val="00D911B5"/>
    <w:rsid w:val="00DB2E59"/>
    <w:rsid w:val="00DB358F"/>
    <w:rsid w:val="00DC44F1"/>
    <w:rsid w:val="00DF6D26"/>
    <w:rsid w:val="00E7305D"/>
    <w:rsid w:val="00EA780C"/>
    <w:rsid w:val="00EB69D3"/>
    <w:rsid w:val="00F31D66"/>
    <w:rsid w:val="00F363EC"/>
    <w:rsid w:val="00F413AC"/>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361ECA09-1DF1-45F5-80AA-ECAE3443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worker\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w:rsidRDefault="00D911B5"&gt;&lt;w:r&gt;&lt;w:t&gt;Reflection 1&lt;/w:t&gt;&lt;/w:r&gt;&lt;/w:p&gt;&lt;w:sectPr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C647B106-4300-45A7-8BDF-FDA98707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28</TotalTime>
  <Pages>5</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Worker</dc:creator>
  <cp:keywords/>
  <dc:description/>
  <cp:lastModifiedBy>Student Worker</cp:lastModifiedBy>
  <cp:revision>1</cp:revision>
  <dcterms:created xsi:type="dcterms:W3CDTF">2018-06-15T13:30:00Z</dcterms:created>
  <dcterms:modified xsi:type="dcterms:W3CDTF">2018-06-15T13:59:00Z</dcterms:modified>
</cp:coreProperties>
</file>