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6D" w:rsidRDefault="00C11A4E">
      <w:pPr>
        <w:pStyle w:val="Title"/>
      </w:pPr>
      <w:sdt>
        <w:sdtPr>
          <w:alias w:val="Enter your name:"/>
          <w:tag w:val=""/>
          <w:id w:val="-328297061"/>
          <w:placeholder>
            <w:docPart w:val="4187077692064FCCBA140458DC808CB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634181">
            <w:t>D’Nea Florence</w:t>
          </w:r>
        </w:sdtContent>
      </w:sdt>
    </w:p>
    <w:p w:rsidR="00394A6D" w:rsidRDefault="00634181">
      <w:r>
        <w:t>7211 U.S. Hwy 19</w:t>
      </w:r>
      <w:r w:rsidR="00CC75DB">
        <w:t xml:space="preserve">, </w:t>
      </w:r>
      <w:r>
        <w:t>Camilla, GA 31730</w:t>
      </w:r>
      <w:r w:rsidR="007D00B3">
        <w:t> | </w:t>
      </w:r>
      <w:r>
        <w:t>(229) 376-2210</w:t>
      </w:r>
      <w:r w:rsidR="007D00B3">
        <w:t> | </w:t>
      </w:r>
      <w:r w:rsidR="00C11A4E">
        <w:t>deeflorence13@gmail.com</w:t>
      </w:r>
      <w:bookmarkStart w:id="0" w:name="_GoBack"/>
      <w:bookmarkEnd w:id="0"/>
    </w:p>
    <w:sdt>
      <w:sdtPr>
        <w:alias w:val="Objective:"/>
        <w:tag w:val="Objective:"/>
        <w:id w:val="-736782104"/>
        <w:placeholder>
          <w:docPart w:val="2656BE6A368248079643DD8617C469D4"/>
        </w:placeholder>
        <w:temporary/>
        <w:showingPlcHdr/>
        <w15:appearance w15:val="hidden"/>
      </w:sdtPr>
      <w:sdtEndPr/>
      <w:sdtContent>
        <w:p w:rsidR="00394A6D" w:rsidRDefault="007D00B3">
          <w:pPr>
            <w:pStyle w:val="Heading1"/>
          </w:pPr>
          <w:r>
            <w:t>Objective</w:t>
          </w:r>
        </w:p>
      </w:sdtContent>
    </w:sdt>
    <w:p w:rsidR="00394A6D" w:rsidRDefault="00634181" w:rsidP="00DD4208">
      <w:pPr>
        <w:pStyle w:val="ListBullet"/>
      </w:pPr>
      <w:r>
        <w:t>Empathetic and enthusiastic professional seeking to obtain a role as a Registered Nurse in a reputable small-town healthcare facility. Eager to utilize nursing education and training, in addition to exceptional interpersonal skills to provide the highest level of patient care.</w:t>
      </w:r>
    </w:p>
    <w:sdt>
      <w:sdtPr>
        <w:alias w:val="Education:"/>
        <w:tag w:val="Education:"/>
        <w:id w:val="1513793667"/>
        <w:placeholder>
          <w:docPart w:val="76EC7F49190A470AA881CB90AC8FAC79"/>
        </w:placeholder>
        <w:temporary/>
        <w:showingPlcHdr/>
        <w15:appearance w15:val="hidden"/>
      </w:sdtPr>
      <w:sdtEndPr/>
      <w:sdtContent>
        <w:p w:rsidR="00394A6D" w:rsidRDefault="007D00B3">
          <w:pPr>
            <w:pStyle w:val="Heading1"/>
          </w:pPr>
          <w:r>
            <w:t>Education</w:t>
          </w:r>
        </w:p>
      </w:sdtContent>
    </w:sdt>
    <w:p w:rsidR="00394A6D" w:rsidRDefault="00524C5D">
      <w:pPr>
        <w:pStyle w:val="Heading2"/>
      </w:pPr>
      <w:r>
        <w:t>Associates of science</w:t>
      </w:r>
      <w:r w:rsidR="007D00B3">
        <w:t> | </w:t>
      </w:r>
      <w:r w:rsidR="00634181">
        <w:t>December 2018</w:t>
      </w:r>
      <w:r w:rsidR="007D00B3">
        <w:t> | </w:t>
      </w:r>
      <w:r w:rsidR="00634181">
        <w:t>Albany State university</w:t>
      </w:r>
    </w:p>
    <w:p w:rsidR="00394A6D" w:rsidRDefault="00C11A4E" w:rsidP="00634181">
      <w:pPr>
        <w:pStyle w:val="ListBullet"/>
        <w:numPr>
          <w:ilvl w:val="0"/>
          <w:numId w:val="18"/>
        </w:numPr>
      </w:pPr>
      <w:sdt>
        <w:sdtPr>
          <w:alias w:val="Major:"/>
          <w:tag w:val="Major:"/>
          <w:id w:val="673618560"/>
          <w:placeholder>
            <w:docPart w:val="CFC30C8E837049F793D3BC137C29DC02"/>
          </w:placeholder>
          <w:temporary/>
          <w:showingPlcHdr/>
          <w15:appearance w15:val="hidden"/>
        </w:sdtPr>
        <w:sdtEndPr/>
        <w:sdtContent>
          <w:r w:rsidR="00D33143">
            <w:t>Major</w:t>
          </w:r>
        </w:sdtContent>
      </w:sdt>
      <w:r w:rsidR="007D00B3">
        <w:t xml:space="preserve">: </w:t>
      </w:r>
      <w:r w:rsidR="00634181">
        <w:t>Nursing</w:t>
      </w:r>
    </w:p>
    <w:p w:rsidR="00634181" w:rsidRDefault="00634181" w:rsidP="00634181">
      <w:pPr>
        <w:pStyle w:val="Heading1"/>
      </w:pPr>
      <w:sdt>
        <w:sdtPr>
          <w:alias w:val="Experience:"/>
          <w:tag w:val="Experience:"/>
          <w:id w:val="1494989950"/>
          <w:placeholder>
            <w:docPart w:val="1FFA76882A9E483FAD0F29D22720E6F4"/>
          </w:placeholder>
          <w:temporary/>
          <w:showingPlcHdr/>
          <w15:appearance w15:val="hidden"/>
        </w:sdtPr>
        <w:sdtContent>
          <w:r>
            <w:t>Experience</w:t>
          </w:r>
        </w:sdtContent>
      </w:sdt>
    </w:p>
    <w:p w:rsidR="00634181" w:rsidRDefault="00634181" w:rsidP="00634181">
      <w:pPr>
        <w:pStyle w:val="Heading2"/>
      </w:pPr>
      <w:r>
        <w:t>Secretary/ clerk</w:t>
      </w:r>
      <w:r>
        <w:t> | </w:t>
      </w:r>
      <w:r>
        <w:t>St. Mary Missionary baptist church</w:t>
      </w:r>
      <w:r>
        <w:t> | </w:t>
      </w:r>
      <w:r>
        <w:t>October 2014</w:t>
      </w:r>
      <w:r>
        <w:t xml:space="preserve"> - </w:t>
      </w:r>
      <w:r>
        <w:t>Present</w:t>
      </w:r>
    </w:p>
    <w:p w:rsidR="00634181" w:rsidRDefault="00634181" w:rsidP="00634181">
      <w:pPr>
        <w:pStyle w:val="ListBullet"/>
      </w:pPr>
      <w:r>
        <w:t>Administrates the operations within the church office</w:t>
      </w:r>
    </w:p>
    <w:p w:rsidR="00634181" w:rsidRDefault="00524C5D" w:rsidP="00634181">
      <w:pPr>
        <w:pStyle w:val="ListBullet"/>
      </w:pPr>
      <w:r>
        <w:t xml:space="preserve">Keeps an updated membership role and maintains confidentiality </w:t>
      </w:r>
    </w:p>
    <w:p w:rsidR="00634181" w:rsidRDefault="00634181" w:rsidP="00634181">
      <w:pPr>
        <w:pStyle w:val="ListBullet"/>
      </w:pPr>
      <w:r>
        <w:t>Maintains the services</w:t>
      </w:r>
      <w:r w:rsidR="00524C5D">
        <w:t xml:space="preserve"> of bookkeeping</w:t>
      </w:r>
      <w:r>
        <w:t>, answering of phone and emails, publications, and correspondence</w:t>
      </w:r>
    </w:p>
    <w:p w:rsidR="00634181" w:rsidRDefault="00634181" w:rsidP="00634181">
      <w:pPr>
        <w:pStyle w:val="ListBullet"/>
      </w:pPr>
      <w:r>
        <w:t>Attends conference and board meetings to record the minutes of the meeting</w:t>
      </w:r>
    </w:p>
    <w:p w:rsidR="00634181" w:rsidRDefault="00634181" w:rsidP="00634181">
      <w:pPr>
        <w:pStyle w:val="ListBullet"/>
      </w:pPr>
      <w:r>
        <w:t xml:space="preserve">Coordinates the Church Events Calendar and keeps record of administrative forms related to all events </w:t>
      </w:r>
    </w:p>
    <w:p w:rsidR="00634181" w:rsidRDefault="00634181" w:rsidP="00524C5D">
      <w:pPr>
        <w:pStyle w:val="ListBullet"/>
      </w:pPr>
      <w:r>
        <w:t xml:space="preserve">Keeps ministerial staff, deacon board informed of crises or opportunities within the congregation and </w:t>
      </w:r>
      <w:r w:rsidR="00524C5D">
        <w:t xml:space="preserve">community. </w:t>
      </w:r>
    </w:p>
    <w:p w:rsidR="00634181" w:rsidRDefault="00634181" w:rsidP="00634181">
      <w:pPr>
        <w:pStyle w:val="ListBullet"/>
      </w:pPr>
      <w:r>
        <w:t xml:space="preserve">Prepares, edits and produces all church publications including newsletter, worship bulletins and social media accounts. </w:t>
      </w:r>
    </w:p>
    <w:sdt>
      <w:sdtPr>
        <w:alias w:val="Skills &amp; Abilities:"/>
        <w:tag w:val="Skills &amp; Abilities:"/>
        <w:id w:val="495469907"/>
        <w:placeholder>
          <w:docPart w:val="70D6C017877D496CAE9D64C73536E926"/>
        </w:placeholder>
        <w:temporary/>
        <w:showingPlcHdr/>
        <w15:appearance w15:val="hidden"/>
      </w:sdtPr>
      <w:sdtEndPr/>
      <w:sdtContent>
        <w:p w:rsidR="00394A6D" w:rsidRDefault="007D00B3" w:rsidP="00524C5D">
          <w:pPr>
            <w:pStyle w:val="Heading1"/>
          </w:pPr>
          <w:r>
            <w:t>Skills &amp; Abilities</w:t>
          </w:r>
        </w:p>
      </w:sdtContent>
    </w:sdt>
    <w:p w:rsidR="00524C5D" w:rsidRDefault="00524C5D" w:rsidP="00524C5D">
      <w:pPr>
        <w:pStyle w:val="ListBullet"/>
        <w:sectPr w:rsidR="00524C5D" w:rsidSect="00374627">
          <w:footerReference w:type="default" r:id="rId7"/>
          <w:pgSz w:w="12240" w:h="15840"/>
          <w:pgMar w:top="1008" w:right="1008" w:bottom="1152" w:left="1008" w:header="576" w:footer="576" w:gutter="0"/>
          <w:pgNumType w:start="1"/>
          <w:cols w:space="720"/>
          <w:titlePg/>
          <w:docGrid w:linePitch="360"/>
        </w:sectPr>
      </w:pPr>
    </w:p>
    <w:p w:rsidR="00524C5D" w:rsidRDefault="00524C5D" w:rsidP="00524C5D">
      <w:pPr>
        <w:pStyle w:val="ListBullet"/>
      </w:pPr>
      <w:r>
        <w:lastRenderedPageBreak/>
        <w:t>Basic Life Support</w:t>
      </w:r>
    </w:p>
    <w:p w:rsidR="00524C5D" w:rsidRDefault="00343F58" w:rsidP="00343F58">
      <w:pPr>
        <w:pStyle w:val="ListBullet"/>
      </w:pPr>
      <w:r>
        <w:t>Interpersonal Skills</w:t>
      </w:r>
    </w:p>
    <w:p w:rsidR="00524C5D" w:rsidRDefault="00524C5D" w:rsidP="00343F58">
      <w:pPr>
        <w:pStyle w:val="ListBullet"/>
      </w:pPr>
      <w:r>
        <w:t>Patient Centered Care</w:t>
      </w:r>
    </w:p>
    <w:p w:rsidR="00524C5D" w:rsidRDefault="00524C5D" w:rsidP="00524C5D">
      <w:pPr>
        <w:pStyle w:val="ListBullet"/>
      </w:pPr>
      <w:r>
        <w:lastRenderedPageBreak/>
        <w:t>Competent in Microsoft Office</w:t>
      </w:r>
    </w:p>
    <w:p w:rsidR="00524C5D" w:rsidRDefault="00524C5D" w:rsidP="00524C5D">
      <w:pPr>
        <w:pStyle w:val="ListBullet"/>
      </w:pPr>
      <w:r>
        <w:t>Organizational Skills</w:t>
      </w:r>
    </w:p>
    <w:p w:rsidR="00394A6D" w:rsidRDefault="00524C5D" w:rsidP="00524C5D">
      <w:pPr>
        <w:pStyle w:val="ListBullet"/>
      </w:pPr>
      <w:r>
        <w:t>Time Management</w:t>
      </w:r>
    </w:p>
    <w:p w:rsidR="00524C5D" w:rsidRDefault="00524C5D" w:rsidP="00634181">
      <w:pPr>
        <w:pStyle w:val="Heading1"/>
        <w:sectPr w:rsidR="00524C5D" w:rsidSect="00524C5D">
          <w:type w:val="continuous"/>
          <w:pgSz w:w="12240" w:h="15840"/>
          <w:pgMar w:top="1008" w:right="1008" w:bottom="1152" w:left="1008" w:header="576" w:footer="576" w:gutter="0"/>
          <w:pgNumType w:start="1"/>
          <w:cols w:num="2" w:space="720"/>
          <w:titlePg/>
          <w:docGrid w:linePitch="360"/>
        </w:sectPr>
      </w:pPr>
    </w:p>
    <w:p w:rsidR="00343F58" w:rsidRDefault="00343F58" w:rsidP="00634181">
      <w:pPr>
        <w:pStyle w:val="Heading1"/>
      </w:pPr>
    </w:p>
    <w:p w:rsidR="00634181" w:rsidRPr="00343F58" w:rsidRDefault="00634181" w:rsidP="00634181">
      <w:pPr>
        <w:pStyle w:val="Heading1"/>
      </w:pPr>
      <w:r>
        <w:t>Volunteer Work and Community Service</w:t>
      </w:r>
    </w:p>
    <w:p w:rsidR="00634181" w:rsidRPr="006E1507" w:rsidRDefault="00634181" w:rsidP="00634181">
      <w:pPr>
        <w:pStyle w:val="ListBullet"/>
      </w:pPr>
      <w:r>
        <w:t>Assist with helping the senior citizens in weekly exercise classes and cancer prevention education classes.</w:t>
      </w:r>
    </w:p>
    <w:p w:rsidR="00634181" w:rsidRDefault="00634181" w:rsidP="00634181">
      <w:pPr>
        <w:pStyle w:val="ListBullet"/>
      </w:pPr>
      <w:r>
        <w:t xml:space="preserve">Participated with the “Men Can Cook’ Health Fair in Albany, GA where I was responsible for obtaining vital signs and drawing labs. </w:t>
      </w:r>
    </w:p>
    <w:p w:rsidR="00634181" w:rsidRDefault="00634181" w:rsidP="00634181">
      <w:pPr>
        <w:pStyle w:val="ListBullet"/>
      </w:pPr>
      <w:r>
        <w:t xml:space="preserve">Assisted with the successful completion of Migrant Farmers Health Fair in Moultrie, GA. July 2017 with the responsibility for taking labs for various test and performing head to toe assessments.   </w:t>
      </w:r>
    </w:p>
    <w:p w:rsidR="00634181" w:rsidRDefault="00634181" w:rsidP="00524C5D">
      <w:pPr>
        <w:pStyle w:val="ListBullet"/>
      </w:pPr>
      <w:r>
        <w:t xml:space="preserve">Volunteered at Camilla Retirement Home (now known as Savannah Court) and Mitchell County Convalescent with playing games, helping organize rooms and assisting distributing meal plates. </w:t>
      </w:r>
    </w:p>
    <w:sectPr w:rsidR="00634181" w:rsidSect="00524C5D">
      <w:type w:val="continuous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181" w:rsidRDefault="00634181">
      <w:pPr>
        <w:spacing w:after="0"/>
      </w:pPr>
      <w:r>
        <w:separator/>
      </w:r>
    </w:p>
  </w:endnote>
  <w:endnote w:type="continuationSeparator" w:id="0">
    <w:p w:rsidR="00634181" w:rsidRDefault="006341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390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F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181" w:rsidRDefault="00634181">
      <w:pPr>
        <w:spacing w:after="0"/>
      </w:pPr>
      <w:r>
        <w:separator/>
      </w:r>
    </w:p>
  </w:footnote>
  <w:footnote w:type="continuationSeparator" w:id="0">
    <w:p w:rsidR="00634181" w:rsidRDefault="006341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81"/>
    <w:rsid w:val="00343F58"/>
    <w:rsid w:val="00374627"/>
    <w:rsid w:val="00394A6D"/>
    <w:rsid w:val="003F19B9"/>
    <w:rsid w:val="004476A1"/>
    <w:rsid w:val="005114E7"/>
    <w:rsid w:val="00524C5D"/>
    <w:rsid w:val="005E5E55"/>
    <w:rsid w:val="00616068"/>
    <w:rsid w:val="00634181"/>
    <w:rsid w:val="006E401C"/>
    <w:rsid w:val="0077621B"/>
    <w:rsid w:val="007963CE"/>
    <w:rsid w:val="007D00B3"/>
    <w:rsid w:val="008916B6"/>
    <w:rsid w:val="008E10EB"/>
    <w:rsid w:val="009763C8"/>
    <w:rsid w:val="00A8131A"/>
    <w:rsid w:val="00B769EE"/>
    <w:rsid w:val="00C11A4E"/>
    <w:rsid w:val="00C57E43"/>
    <w:rsid w:val="00C72B59"/>
    <w:rsid w:val="00CC75DB"/>
    <w:rsid w:val="00D33143"/>
    <w:rsid w:val="00D56207"/>
    <w:rsid w:val="00D765AF"/>
    <w:rsid w:val="00DD4208"/>
    <w:rsid w:val="00E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134FB"/>
  <w15:chartTrackingRefBased/>
  <w15:docId w15:val="{9BED7752-ED18-4530-902A-3625201C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E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87077692064FCCBA140458DC808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27C4B-0D81-4447-AE51-B4D44202C709}"/>
      </w:docPartPr>
      <w:docPartBody>
        <w:p w:rsidR="00000000" w:rsidRDefault="0088778C">
          <w:pPr>
            <w:pStyle w:val="4187077692064FCCBA140458DC808CB6"/>
          </w:pPr>
          <w:r>
            <w:t>Your Name</w:t>
          </w:r>
        </w:p>
      </w:docPartBody>
    </w:docPart>
    <w:docPart>
      <w:docPartPr>
        <w:name w:val="2656BE6A368248079643DD8617C46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CB75F-FF7B-452A-8596-18D5D750A667}"/>
      </w:docPartPr>
      <w:docPartBody>
        <w:p w:rsidR="00000000" w:rsidRDefault="0088778C">
          <w:pPr>
            <w:pStyle w:val="2656BE6A368248079643DD8617C469D4"/>
          </w:pPr>
          <w:r>
            <w:t>Object</w:t>
          </w:r>
          <w:r>
            <w:t>ive</w:t>
          </w:r>
        </w:p>
      </w:docPartBody>
    </w:docPart>
    <w:docPart>
      <w:docPartPr>
        <w:name w:val="76EC7F49190A470AA881CB90AC8F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DD40-B048-42F3-B3E7-AA775CE5AF57}"/>
      </w:docPartPr>
      <w:docPartBody>
        <w:p w:rsidR="00000000" w:rsidRDefault="0088778C">
          <w:pPr>
            <w:pStyle w:val="76EC7F49190A470AA881CB90AC8FAC79"/>
          </w:pPr>
          <w:r>
            <w:t>Education</w:t>
          </w:r>
        </w:p>
      </w:docPartBody>
    </w:docPart>
    <w:docPart>
      <w:docPartPr>
        <w:name w:val="CFC30C8E837049F793D3BC137C29D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2C57-73C4-456D-96FD-B7148DA103ED}"/>
      </w:docPartPr>
      <w:docPartBody>
        <w:p w:rsidR="00000000" w:rsidRDefault="0088778C">
          <w:pPr>
            <w:pStyle w:val="CFC30C8E837049F793D3BC137C29DC02"/>
          </w:pPr>
          <w:r>
            <w:t>Major</w:t>
          </w:r>
        </w:p>
      </w:docPartBody>
    </w:docPart>
    <w:docPart>
      <w:docPartPr>
        <w:name w:val="70D6C017877D496CAE9D64C73536E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3400-21C0-4890-B01A-E20FEE70D613}"/>
      </w:docPartPr>
      <w:docPartBody>
        <w:p w:rsidR="00000000" w:rsidRDefault="0088778C">
          <w:pPr>
            <w:pStyle w:val="70D6C017877D496CAE9D64C73536E926"/>
          </w:pPr>
          <w:r>
            <w:t>Skills &amp; Abilities</w:t>
          </w:r>
        </w:p>
      </w:docPartBody>
    </w:docPart>
    <w:docPart>
      <w:docPartPr>
        <w:name w:val="1FFA76882A9E483FAD0F29D22720E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4209-7FA1-4D76-A489-2DBA14CFBB08}"/>
      </w:docPartPr>
      <w:docPartBody>
        <w:p w:rsidR="00000000" w:rsidRDefault="0088778C" w:rsidP="0088778C">
          <w:pPr>
            <w:pStyle w:val="1FFA76882A9E483FAD0F29D22720E6F4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8C"/>
    <w:rsid w:val="008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87077692064FCCBA140458DC808CB6">
    <w:name w:val="4187077692064FCCBA140458DC808CB6"/>
  </w:style>
  <w:style w:type="paragraph" w:customStyle="1" w:styleId="1B912A4F05A04F88A0B1D4646CD2B1C5">
    <w:name w:val="1B912A4F05A04F88A0B1D4646CD2B1C5"/>
  </w:style>
  <w:style w:type="paragraph" w:customStyle="1" w:styleId="02D6D51C8F8C470EBF046C2802DDC580">
    <w:name w:val="02D6D51C8F8C470EBF046C2802DDC580"/>
  </w:style>
  <w:style w:type="paragraph" w:customStyle="1" w:styleId="D3813279E6EC4983B39F68FE7AFFC7F5">
    <w:name w:val="D3813279E6EC4983B39F68FE7AFFC7F5"/>
  </w:style>
  <w:style w:type="paragraph" w:customStyle="1" w:styleId="562CFCEFAF564FA08A5C2253192A371B">
    <w:name w:val="562CFCEFAF564FA08A5C2253192A371B"/>
  </w:style>
  <w:style w:type="paragraph" w:customStyle="1" w:styleId="2656BE6A368248079643DD8617C469D4">
    <w:name w:val="2656BE6A368248079643DD8617C469D4"/>
  </w:style>
  <w:style w:type="paragraph" w:customStyle="1" w:styleId="E237F9E104614E2C9CCFAD4A6493B9C3">
    <w:name w:val="E237F9E104614E2C9CCFAD4A6493B9C3"/>
  </w:style>
  <w:style w:type="paragraph" w:customStyle="1" w:styleId="76EC7F49190A470AA881CB90AC8FAC79">
    <w:name w:val="76EC7F49190A470AA881CB90AC8FAC79"/>
  </w:style>
  <w:style w:type="paragraph" w:customStyle="1" w:styleId="05D69D9300DC499CBCFF597159AA3D33">
    <w:name w:val="05D69D9300DC499CBCFF597159AA3D33"/>
  </w:style>
  <w:style w:type="paragraph" w:customStyle="1" w:styleId="599E5E7A403A49849AF061F32C0129FF">
    <w:name w:val="599E5E7A403A49849AF061F32C0129FF"/>
  </w:style>
  <w:style w:type="paragraph" w:customStyle="1" w:styleId="D3A18D6FF8B14F7489A2C9620DDE5421">
    <w:name w:val="D3A18D6FF8B14F7489A2C9620DDE5421"/>
  </w:style>
  <w:style w:type="paragraph" w:customStyle="1" w:styleId="CFC30C8E837049F793D3BC137C29DC02">
    <w:name w:val="CFC30C8E837049F793D3BC137C29DC02"/>
  </w:style>
  <w:style w:type="paragraph" w:customStyle="1" w:styleId="983769E38A244F48AF2BE51ADED6FD57">
    <w:name w:val="983769E38A244F48AF2BE51ADED6FD57"/>
  </w:style>
  <w:style w:type="paragraph" w:customStyle="1" w:styleId="09AF130F37884661ABD89FA25A6EB81F">
    <w:name w:val="09AF130F37884661ABD89FA25A6EB81F"/>
  </w:style>
  <w:style w:type="paragraph" w:customStyle="1" w:styleId="58A350CC06614AF29C00C3DE987B3C2B">
    <w:name w:val="58A350CC06614AF29C00C3DE987B3C2B"/>
  </w:style>
  <w:style w:type="paragraph" w:customStyle="1" w:styleId="E6B5610803DB4687981A13B20CBA35DA">
    <w:name w:val="E6B5610803DB4687981A13B20CBA35DA"/>
  </w:style>
  <w:style w:type="paragraph" w:customStyle="1" w:styleId="BFFE8C2EF0D1462A8ABD577D99B78B48">
    <w:name w:val="BFFE8C2EF0D1462A8ABD577D99B78B48"/>
  </w:style>
  <w:style w:type="paragraph" w:customStyle="1" w:styleId="E5F4170DBBDF474EAE6251BA93A654C7">
    <w:name w:val="E5F4170DBBDF474EAE6251BA93A654C7"/>
  </w:style>
  <w:style w:type="paragraph" w:customStyle="1" w:styleId="631207EE99C94EC7AFE94C8CB2785EC1">
    <w:name w:val="631207EE99C94EC7AFE94C8CB2785EC1"/>
  </w:style>
  <w:style w:type="paragraph" w:customStyle="1" w:styleId="70D6C017877D496CAE9D64C73536E926">
    <w:name w:val="70D6C017877D496CAE9D64C73536E926"/>
  </w:style>
  <w:style w:type="paragraph" w:customStyle="1" w:styleId="21B00139DF69436D9D404AD4BE1A3B2F">
    <w:name w:val="21B00139DF69436D9D404AD4BE1A3B2F"/>
  </w:style>
  <w:style w:type="paragraph" w:customStyle="1" w:styleId="890B3265C236459CA133678681BA2B09">
    <w:name w:val="890B3265C236459CA133678681BA2B09"/>
  </w:style>
  <w:style w:type="paragraph" w:customStyle="1" w:styleId="E3E5E935CEB944D5A452EE8CA37D28FA">
    <w:name w:val="E3E5E935CEB944D5A452EE8CA37D28FA"/>
  </w:style>
  <w:style w:type="paragraph" w:customStyle="1" w:styleId="B3D82B33134148098AF8CCBAFD0063EB">
    <w:name w:val="B3D82B33134148098AF8CCBAFD0063EB"/>
  </w:style>
  <w:style w:type="paragraph" w:customStyle="1" w:styleId="A4119B3708D0454A9388A2F71AD41E33">
    <w:name w:val="A4119B3708D0454A9388A2F71AD41E33"/>
  </w:style>
  <w:style w:type="paragraph" w:customStyle="1" w:styleId="85C6BD1181DD4FF78D5746BC950367F8">
    <w:name w:val="85C6BD1181DD4FF78D5746BC950367F8"/>
  </w:style>
  <w:style w:type="paragraph" w:customStyle="1" w:styleId="959F2394EA744EAC8BE2FD1024965F2D">
    <w:name w:val="959F2394EA744EAC8BE2FD1024965F2D"/>
  </w:style>
  <w:style w:type="paragraph" w:customStyle="1" w:styleId="36894ACECCF14598BAC6B02EC9ED1D3F">
    <w:name w:val="36894ACECCF14598BAC6B02EC9ED1D3F"/>
  </w:style>
  <w:style w:type="paragraph" w:customStyle="1" w:styleId="C0654219EE114E589303B08CCF39DC94">
    <w:name w:val="C0654219EE114E589303B08CCF39DC94"/>
  </w:style>
  <w:style w:type="paragraph" w:customStyle="1" w:styleId="702FDDD55B464703BA08F23CB1602D36">
    <w:name w:val="702FDDD55B464703BA08F23CB1602D36"/>
  </w:style>
  <w:style w:type="paragraph" w:customStyle="1" w:styleId="CA7A0777874A4D3DB189E79BD543047B">
    <w:name w:val="CA7A0777874A4D3DB189E79BD543047B"/>
  </w:style>
  <w:style w:type="paragraph" w:customStyle="1" w:styleId="E18B5C5359A748299154107DB5080A9D">
    <w:name w:val="E18B5C5359A748299154107DB5080A9D"/>
  </w:style>
  <w:style w:type="paragraph" w:customStyle="1" w:styleId="28908A1AA4314929BA652DCF9210A890">
    <w:name w:val="28908A1AA4314929BA652DCF9210A890"/>
  </w:style>
  <w:style w:type="paragraph" w:customStyle="1" w:styleId="37ECE8893B7E452689376EE802ED288B">
    <w:name w:val="37ECE8893B7E452689376EE802ED288B"/>
  </w:style>
  <w:style w:type="paragraph" w:customStyle="1" w:styleId="4958A46DBC504DED9B3DA21062E67C50">
    <w:name w:val="4958A46DBC504DED9B3DA21062E67C50"/>
  </w:style>
  <w:style w:type="paragraph" w:customStyle="1" w:styleId="F2653C14CDC748B28CCF8E97FDE9251E">
    <w:name w:val="F2653C14CDC748B28CCF8E97FDE9251E"/>
  </w:style>
  <w:style w:type="paragraph" w:customStyle="1" w:styleId="1FFA76882A9E483FAD0F29D22720E6F4">
    <w:name w:val="1FFA76882A9E483FAD0F29D22720E6F4"/>
    <w:rsid w:val="0088778C"/>
  </w:style>
  <w:style w:type="paragraph" w:customStyle="1" w:styleId="F665E83A9B2D45C88C4BC7649EDE56DB">
    <w:name w:val="F665E83A9B2D45C88C4BC7649EDE56DB"/>
    <w:rsid w:val="0088778C"/>
  </w:style>
  <w:style w:type="paragraph" w:customStyle="1" w:styleId="50F32B1C9FFA49E8B5476B9757F25C8E">
    <w:name w:val="50F32B1C9FFA49E8B5476B9757F25C8E"/>
    <w:rsid w:val="0088778C"/>
  </w:style>
  <w:style w:type="paragraph" w:customStyle="1" w:styleId="4BEE44F002904494BF19BB46F7A62658">
    <w:name w:val="4BEE44F002904494BF19BB46F7A62658"/>
    <w:rsid w:val="0088778C"/>
  </w:style>
  <w:style w:type="paragraph" w:customStyle="1" w:styleId="E5DF59F55FF0462191B8004CF0CF9248">
    <w:name w:val="E5DF59F55FF0462191B8004CF0CF9248"/>
    <w:rsid w:val="0088778C"/>
  </w:style>
  <w:style w:type="paragraph" w:customStyle="1" w:styleId="3A8B42A77CF0445CA8C56C4F3A1FE376">
    <w:name w:val="3A8B42A77CF0445CA8C56C4F3A1FE376"/>
    <w:rsid w:val="0088778C"/>
  </w:style>
  <w:style w:type="paragraph" w:customStyle="1" w:styleId="114ABB398CCA439EA4628DAFE13BF37A">
    <w:name w:val="114ABB398CCA439EA4628DAFE13BF37A"/>
    <w:rsid w:val="0088778C"/>
  </w:style>
  <w:style w:type="paragraph" w:customStyle="1" w:styleId="CDD751DAA19B40B7AE2D747F8C9C01DB">
    <w:name w:val="CDD751DAA19B40B7AE2D747F8C9C01DB"/>
    <w:rsid w:val="0088778C"/>
  </w:style>
  <w:style w:type="paragraph" w:customStyle="1" w:styleId="26F07C69F54B4CCBB11302145C81929F">
    <w:name w:val="26F07C69F54B4CCBB11302145C81929F"/>
    <w:rsid w:val="00887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39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dc:description>D’Nea Florence</dc:description>
  <cp:lastModifiedBy>D'Nea Florence</cp:lastModifiedBy>
  <cp:revision>2</cp:revision>
  <cp:lastPrinted>2018-06-26T21:55:00Z</cp:lastPrinted>
  <dcterms:created xsi:type="dcterms:W3CDTF">2018-06-26T17:06:00Z</dcterms:created>
  <dcterms:modified xsi:type="dcterms:W3CDTF">2018-06-26T22:00:00Z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