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7CEC" w14:textId="77777777" w:rsidR="00816216" w:rsidRDefault="00A61837" w:rsidP="00141A4C">
      <w:pPr>
        <w:pStyle w:val="Title"/>
      </w:pPr>
      <w:r>
        <w:t>Shannon Eulo</w:t>
      </w:r>
    </w:p>
    <w:p w14:paraId="689E4093" w14:textId="77777777" w:rsidR="00141A4C" w:rsidRDefault="00A61837" w:rsidP="00141A4C">
      <w:r>
        <w:t>6315 hedder St.  Albany, Ga 31721</w:t>
      </w:r>
      <w:r w:rsidR="00141A4C">
        <w:t> | </w:t>
      </w:r>
      <w:r>
        <w:t>2293474930</w:t>
      </w:r>
      <w:r w:rsidR="00141A4C">
        <w:t> | </w:t>
      </w:r>
      <w:r>
        <w:t>Shannon.eulo@hotmail.com</w:t>
      </w:r>
    </w:p>
    <w:p w14:paraId="1A203540" w14:textId="77777777" w:rsidR="006270A9" w:rsidRDefault="00951380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B6CD109B3F604A90A74CA9AA8188B23D"/>
          </w:placeholder>
          <w:temporary/>
          <w:showingPlcHdr/>
          <w15:appearance w15:val="hidden"/>
        </w:sdtPr>
        <w:sdtContent>
          <w:r w:rsidR="009D5933">
            <w:t>Objective</w:t>
          </w:r>
        </w:sdtContent>
      </w:sdt>
    </w:p>
    <w:p w14:paraId="60A796AA" w14:textId="7A0C410E" w:rsidR="006270A9" w:rsidRDefault="00D50E94">
      <w:r>
        <w:t>To obtain a position as a nurse at Phoebe Gastroenterology</w:t>
      </w:r>
    </w:p>
    <w:sdt>
      <w:sdtPr>
        <w:alias w:val="Education:"/>
        <w:tag w:val="Education:"/>
        <w:id w:val="807127995"/>
        <w:placeholder>
          <w:docPart w:val="8FE2EE6272774579B90090056A23633E"/>
        </w:placeholder>
        <w:temporary/>
        <w:showingPlcHdr/>
        <w15:appearance w15:val="hidden"/>
      </w:sdtPr>
      <w:sdtContent>
        <w:p w14:paraId="184BDD5D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3177F7F3" w14:textId="460D9085" w:rsidR="006270A9" w:rsidRDefault="00D50E94">
      <w:pPr>
        <w:pStyle w:val="Heading2"/>
      </w:pPr>
      <w:r>
        <w:t>Associate Dgree in Nursing</w:t>
      </w:r>
      <w:r w:rsidR="009D5933">
        <w:t> | </w:t>
      </w:r>
      <w:sdt>
        <w:sdtPr>
          <w:alias w:val="Date Earned:"/>
          <w:tag w:val="Date Earned:"/>
          <w:id w:val="-315799195"/>
          <w:placeholder>
            <w:docPart w:val="7656347F8D26467994A77200B8246504"/>
          </w:placeholder>
          <w:temporary/>
          <w:showingPlcHdr/>
          <w15:appearance w15:val="hidden"/>
          <w:text/>
        </w:sdtPr>
        <w:sdtContent>
          <w:r w:rsidR="009D5933">
            <w:t>Date Earned</w:t>
          </w:r>
        </w:sdtContent>
      </w:sdt>
      <w:r w:rsidR="009D5933">
        <w:t> | </w:t>
      </w:r>
      <w:r>
        <w:t>A</w:t>
      </w:r>
      <w:r w:rsidR="00902828">
        <w:t xml:space="preserve">lbany State University, </w:t>
      </w:r>
      <w:r w:rsidR="00902828" w:rsidRPr="00404523">
        <w:t>Darton College of Health Professions</w:t>
      </w:r>
    </w:p>
    <w:p w14:paraId="627003D6" w14:textId="074A5537" w:rsidR="006270A9" w:rsidRDefault="009D5933" w:rsidP="001B29CF">
      <w:pPr>
        <w:pStyle w:val="ListBullet"/>
      </w:pPr>
      <w:r>
        <w:t xml:space="preserve">Major: </w:t>
      </w:r>
      <w:r w:rsidR="00345D9F">
        <w:t>Nursing</w:t>
      </w:r>
    </w:p>
    <w:p w14:paraId="5FD3108A" w14:textId="4E9EA83D" w:rsidR="006270A9" w:rsidRDefault="009D5933" w:rsidP="001B29CF">
      <w:pPr>
        <w:pStyle w:val="ListBullet"/>
      </w:pPr>
      <w:r>
        <w:t xml:space="preserve">Related coursework: </w:t>
      </w:r>
      <w:r w:rsidR="00345D9F" w:rsidRPr="00345D9F">
        <w:rPr>
          <w:color w:val="auto"/>
        </w:rPr>
        <w:t>Fundamentals of Nursing; Pharmacology; Adult Health I,</w:t>
      </w:r>
      <w:r w:rsidR="00BA66F9">
        <w:rPr>
          <w:color w:val="auto"/>
        </w:rPr>
        <w:t xml:space="preserve"> and </w:t>
      </w:r>
      <w:r w:rsidR="00345D9F" w:rsidRPr="00345D9F">
        <w:rPr>
          <w:color w:val="auto"/>
        </w:rPr>
        <w:t>II, Psychiatric Nursing; Nursing Care of Women and Children; Nursing Leadership</w:t>
      </w:r>
      <w:r w:rsidR="00BA66F9">
        <w:rPr>
          <w:color w:val="auto"/>
        </w:rPr>
        <w:t xml:space="preserve"> and Adult health 111</w:t>
      </w:r>
    </w:p>
    <w:p w14:paraId="3F2E63F6" w14:textId="4000A8BD" w:rsidR="006270A9" w:rsidRDefault="00925044">
      <w:pPr>
        <w:pStyle w:val="Heading2"/>
      </w:pPr>
      <w:r w:rsidRPr="00925044">
        <w:rPr>
          <w:color w:val="auto"/>
        </w:rPr>
        <w:t>Nursing Assistant Certification</w:t>
      </w:r>
      <w:r w:rsidR="009D5933">
        <w:t> | </w:t>
      </w:r>
      <w:sdt>
        <w:sdtPr>
          <w:alias w:val="Date Earned:"/>
          <w:tag w:val="Date Earned:"/>
          <w:id w:val="-1221673033"/>
          <w:placeholder>
            <w:docPart w:val="16D92E74341A43EDA71848B9281E6254"/>
          </w:placeholder>
          <w:temporary/>
          <w:showingPlcHdr/>
          <w15:appearance w15:val="hidden"/>
          <w:text/>
        </w:sdtPr>
        <w:sdtContent>
          <w:r w:rsidR="009D5933">
            <w:t>Date Earned</w:t>
          </w:r>
        </w:sdtContent>
      </w:sdt>
      <w:r w:rsidR="009D5933">
        <w:t> | </w:t>
      </w:r>
      <w:sdt>
        <w:sdtPr>
          <w:alias w:val="School:"/>
          <w:tag w:val="School:"/>
          <w:id w:val="714016034"/>
          <w:placeholder>
            <w:docPart w:val="B5574A58C27B45B99CCD23F78C4AA48F"/>
          </w:placeholder>
          <w:temporary/>
          <w:showingPlcHdr/>
          <w15:appearance w15:val="hidden"/>
          <w:text/>
        </w:sdtPr>
        <w:sdtContent>
          <w:r w:rsidR="009D5933">
            <w:t>School</w:t>
          </w:r>
        </w:sdtContent>
      </w:sdt>
    </w:p>
    <w:p w14:paraId="13F3A2E3" w14:textId="7AC00028" w:rsidR="006270A9" w:rsidRDefault="009D5933" w:rsidP="009D7EDB">
      <w:pPr>
        <w:pStyle w:val="ListBullet"/>
        <w:numPr>
          <w:ilvl w:val="0"/>
          <w:numId w:val="0"/>
        </w:numPr>
        <w:ind w:left="216"/>
      </w:pPr>
      <w:r>
        <w:t xml:space="preserve">Major: </w:t>
      </w:r>
      <w:r w:rsidR="00925044">
        <w:t xml:space="preserve">Nursing Assistant </w:t>
      </w:r>
    </w:p>
    <w:p w14:paraId="1850AE74" w14:textId="676FFF36" w:rsidR="009953A4" w:rsidRPr="009953A4" w:rsidRDefault="009D5933" w:rsidP="009953A4">
      <w:pPr>
        <w:pStyle w:val="ListBullet"/>
      </w:pPr>
      <w:r>
        <w:t xml:space="preserve">Related coursework: </w:t>
      </w:r>
      <w:r w:rsidR="009953A4" w:rsidRPr="009953A4">
        <w:t>Provided daily healthcare for residents. I assisted with oral care, bathing, feeding, dressing and ambulation.  I also assisted with transferring and Hoyer lift.</w:t>
      </w:r>
    </w:p>
    <w:sdt>
      <w:sdtPr>
        <w:alias w:val="Skills &amp; Abilities:"/>
        <w:tag w:val="Skills &amp; Abilities:"/>
        <w:id w:val="458624136"/>
        <w:placeholder>
          <w:docPart w:val="AC4F4693B95F457081DF7BF7DFAFBA34"/>
        </w:placeholder>
        <w:temporary/>
        <w:showingPlcHdr/>
        <w15:appearance w15:val="hidden"/>
      </w:sdtPr>
      <w:sdtContent>
        <w:p w14:paraId="52B8CAE4" w14:textId="77777777" w:rsidR="006270A9" w:rsidRDefault="009D5933">
          <w:pPr>
            <w:pStyle w:val="Heading1"/>
          </w:pPr>
          <w:r>
            <w:t>Skills &amp; Abilities</w:t>
          </w:r>
        </w:p>
      </w:sdtContent>
    </w:sdt>
    <w:p w14:paraId="1D00B70F" w14:textId="03C97191" w:rsidR="006270A9" w:rsidRDefault="00E97C3F" w:rsidP="00E97C3F">
      <w:pPr>
        <w:pStyle w:val="ListBullet"/>
        <w:numPr>
          <w:ilvl w:val="0"/>
          <w:numId w:val="0"/>
        </w:numPr>
        <w:ind w:left="216"/>
      </w:pPr>
      <w:r>
        <w:t>Bathing, ambulation, feeding, assisting nurse with medication and removing IV.  Multiline telephones,</w:t>
      </w:r>
      <w:r w:rsidR="00641FF7">
        <w:t xml:space="preserve"> rehabilitative devices,</w:t>
      </w:r>
      <w:r>
        <w:t xml:space="preserve"> computers, Meditech,</w:t>
      </w:r>
      <w:r w:rsidR="00B378D4">
        <w:t xml:space="preserve"> documentation,</w:t>
      </w:r>
      <w:r>
        <w:t xml:space="preserve"> Microsoft Office printer, scanner, and fax machines.</w:t>
      </w:r>
    </w:p>
    <w:p w14:paraId="09113038" w14:textId="0BA32C0D" w:rsidR="00641FF7" w:rsidRDefault="00641FF7" w:rsidP="00E97C3F">
      <w:pPr>
        <w:pStyle w:val="ListBullet"/>
        <w:numPr>
          <w:ilvl w:val="0"/>
          <w:numId w:val="0"/>
        </w:numPr>
        <w:ind w:left="216"/>
      </w:pPr>
      <w:r>
        <w:t xml:space="preserve">Punctuality, caring, fast learner, </w:t>
      </w:r>
      <w:r w:rsidR="00B378D4">
        <w:t xml:space="preserve">accuracy </w:t>
      </w:r>
      <w:r>
        <w:t>and organized</w:t>
      </w:r>
    </w:p>
    <w:sdt>
      <w:sdtPr>
        <w:alias w:val="Experience:"/>
        <w:tag w:val="Experience:"/>
        <w:id w:val="171684534"/>
        <w:placeholder>
          <w:docPart w:val="E278CBC66DC74AAE8E5D238B32FC162D"/>
        </w:placeholder>
        <w:temporary/>
        <w:showingPlcHdr/>
        <w15:appearance w15:val="hidden"/>
      </w:sdtPr>
      <w:sdtContent>
        <w:p w14:paraId="3F7B8082" w14:textId="77777777" w:rsidR="006270A9" w:rsidRDefault="009D5933">
          <w:pPr>
            <w:pStyle w:val="Heading1"/>
          </w:pPr>
          <w:r>
            <w:t>Experience</w:t>
          </w:r>
        </w:p>
      </w:sdtContent>
    </w:sdt>
    <w:p w14:paraId="7FFDCEB1" w14:textId="1C80A65D" w:rsidR="006270A9" w:rsidRDefault="00B378D4">
      <w:pPr>
        <w:pStyle w:val="Heading2"/>
      </w:pPr>
      <w:r>
        <w:t>Nurse Extern</w:t>
      </w:r>
      <w:r w:rsidR="009D5933">
        <w:t> | </w:t>
      </w:r>
      <w:r>
        <w:t>Phoebe Gastroenterology</w:t>
      </w:r>
      <w:r w:rsidR="009D5933">
        <w:t> | </w:t>
      </w:r>
      <w:r>
        <w:t>1/15/2018-present</w:t>
      </w:r>
    </w:p>
    <w:p w14:paraId="46EF69D7" w14:textId="6D3003ED" w:rsidR="006270A9" w:rsidRDefault="00B378D4">
      <w:pPr>
        <w:pStyle w:val="ListBullet"/>
      </w:pPr>
      <w:r>
        <w:t>Triage and recovery, vital signs, getting beds and rooms ready for patients, stocking of supplie</w:t>
      </w:r>
      <w:r w:rsidR="009B1E6B">
        <w:t>s</w:t>
      </w:r>
      <w:r w:rsidR="00B6459F">
        <w:t xml:space="preserve"> removing IV.</w:t>
      </w:r>
    </w:p>
    <w:p w14:paraId="69BC3B96" w14:textId="6D7DD5A8" w:rsidR="006270A9" w:rsidRDefault="00B6459F">
      <w:pPr>
        <w:pStyle w:val="Heading2"/>
      </w:pPr>
      <w:r>
        <w:t>Certified Nursing Assistant</w:t>
      </w:r>
      <w:r w:rsidR="009D5933">
        <w:t> | </w:t>
      </w:r>
      <w:r>
        <w:t>Phoebe North Campus</w:t>
      </w:r>
      <w:r w:rsidR="009D5933">
        <w:t> | </w:t>
      </w:r>
      <w:r>
        <w:t>7/9/2012-</w:t>
      </w:r>
      <w:r w:rsidR="004C6E41">
        <w:t>Present</w:t>
      </w:r>
    </w:p>
    <w:p w14:paraId="6942C155" w14:textId="5E3558E6" w:rsidR="004C6E41" w:rsidRDefault="004C6E41" w:rsidP="004C6E41">
      <w:pPr>
        <w:pStyle w:val="ListBullet"/>
        <w:rPr>
          <w:lang w:eastAsia="en-US"/>
        </w:rPr>
      </w:pPr>
      <w:r w:rsidRPr="004C6E41">
        <w:rPr>
          <w:lang w:eastAsia="en-US"/>
        </w:rPr>
        <w:t>Provided daily healthcare for residents. I assisted with oral care, bathing, feeding, dressing and ambulation.  I also assisted with transferring and Hoyer lift.</w:t>
      </w:r>
    </w:p>
    <w:p w14:paraId="3FA04B91" w14:textId="2EA6173F" w:rsidR="00D4393B" w:rsidRDefault="00D4393B" w:rsidP="00DB2B2A">
      <w:pPr>
        <w:pStyle w:val="ListBullet"/>
        <w:numPr>
          <w:ilvl w:val="0"/>
          <w:numId w:val="0"/>
        </w:numPr>
        <w:rPr>
          <w:lang w:eastAsia="en-US"/>
        </w:rPr>
      </w:pPr>
    </w:p>
    <w:p w14:paraId="34D69F6F" w14:textId="432B8C92" w:rsidR="00DB2B2A" w:rsidRDefault="00DB2B2A" w:rsidP="00DB2B2A">
      <w:pPr>
        <w:pStyle w:val="ListBullet"/>
        <w:numPr>
          <w:ilvl w:val="0"/>
          <w:numId w:val="0"/>
        </w:num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Certified Nursing Assistant/Albany ARC/5/10/2005</w:t>
      </w:r>
    </w:p>
    <w:p w14:paraId="073132D3" w14:textId="02F47EA9" w:rsidR="00DB2B2A" w:rsidRDefault="00DB2B2A" w:rsidP="00DB2B2A">
      <w:pPr>
        <w:pStyle w:val="ListBullet"/>
      </w:pPr>
      <w:r>
        <w:t>Provided daily healthcare for residents. I assisted with oral care, bathing feeding, dressing and ambulation.  I also assisted with transferring and Hoyer lift.</w:t>
      </w:r>
    </w:p>
    <w:p w14:paraId="78BC997F" w14:textId="77777777" w:rsidR="00DB2B2A" w:rsidRPr="00DB2B2A" w:rsidRDefault="00DB2B2A" w:rsidP="00AA743F">
      <w:pPr>
        <w:pStyle w:val="ListBullet"/>
        <w:numPr>
          <w:ilvl w:val="0"/>
          <w:numId w:val="0"/>
        </w:numPr>
        <w:ind w:left="216"/>
        <w:rPr>
          <w:lang w:eastAsia="en-US"/>
        </w:rPr>
      </w:pPr>
      <w:bookmarkStart w:id="0" w:name="_GoBack"/>
      <w:bookmarkEnd w:id="0"/>
    </w:p>
    <w:p w14:paraId="7546EB91" w14:textId="522BBAE9" w:rsidR="001B29CF" w:rsidRPr="00DB2B2A" w:rsidRDefault="001B29CF" w:rsidP="00D4393B">
      <w:pPr>
        <w:pStyle w:val="ListBullet"/>
        <w:numPr>
          <w:ilvl w:val="0"/>
          <w:numId w:val="0"/>
        </w:numPr>
        <w:ind w:left="216" w:hanging="216"/>
        <w:rPr>
          <w:b/>
        </w:rPr>
      </w:pPr>
    </w:p>
    <w:sectPr w:rsidR="001B29CF" w:rsidRPr="00DB2B2A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AA9D" w14:textId="77777777" w:rsidR="003226F7" w:rsidRDefault="003226F7">
      <w:pPr>
        <w:spacing w:after="0"/>
      </w:pPr>
      <w:r>
        <w:separator/>
      </w:r>
    </w:p>
  </w:endnote>
  <w:endnote w:type="continuationSeparator" w:id="0">
    <w:p w14:paraId="48450392" w14:textId="77777777" w:rsidR="003226F7" w:rsidRDefault="003226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C566" w14:textId="77777777" w:rsidR="00951380" w:rsidRDefault="0095138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2ABDD" w14:textId="77777777" w:rsidR="003226F7" w:rsidRDefault="003226F7">
      <w:pPr>
        <w:spacing w:after="0"/>
      </w:pPr>
      <w:r>
        <w:separator/>
      </w:r>
    </w:p>
  </w:footnote>
  <w:footnote w:type="continuationSeparator" w:id="0">
    <w:p w14:paraId="50CEDE51" w14:textId="77777777" w:rsidR="003226F7" w:rsidRDefault="003226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0E6395"/>
    <w:multiLevelType w:val="hybridMultilevel"/>
    <w:tmpl w:val="EB76B86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4"/>
  </w:num>
  <w:num w:numId="23">
    <w:abstractNumId w:val="19"/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37"/>
    <w:rsid w:val="000A4F59"/>
    <w:rsid w:val="00141A4C"/>
    <w:rsid w:val="001B29CF"/>
    <w:rsid w:val="0028220F"/>
    <w:rsid w:val="003226F7"/>
    <w:rsid w:val="00345D9F"/>
    <w:rsid w:val="00356C14"/>
    <w:rsid w:val="004C6E41"/>
    <w:rsid w:val="00596928"/>
    <w:rsid w:val="00617B26"/>
    <w:rsid w:val="006270A9"/>
    <w:rsid w:val="00641FF7"/>
    <w:rsid w:val="00675956"/>
    <w:rsid w:val="00681034"/>
    <w:rsid w:val="007C7E0F"/>
    <w:rsid w:val="00816216"/>
    <w:rsid w:val="0087734B"/>
    <w:rsid w:val="00902828"/>
    <w:rsid w:val="00925044"/>
    <w:rsid w:val="00951380"/>
    <w:rsid w:val="009953A4"/>
    <w:rsid w:val="009B1E6B"/>
    <w:rsid w:val="009D5933"/>
    <w:rsid w:val="009D7EDB"/>
    <w:rsid w:val="00A61837"/>
    <w:rsid w:val="00AA743F"/>
    <w:rsid w:val="00B378D4"/>
    <w:rsid w:val="00B6459F"/>
    <w:rsid w:val="00BA66F9"/>
    <w:rsid w:val="00BD768D"/>
    <w:rsid w:val="00C61F8E"/>
    <w:rsid w:val="00D4393B"/>
    <w:rsid w:val="00D50E94"/>
    <w:rsid w:val="00DB2B2A"/>
    <w:rsid w:val="00DF7E56"/>
    <w:rsid w:val="00E83E4B"/>
    <w:rsid w:val="00E9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2E166"/>
  <w15:chartTrackingRefBased/>
  <w15:docId w15:val="{64FE81CD-1E20-48F3-93EC-F94DBB9B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CD109B3F604A90A74CA9AA8188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A5B2F-5BE1-45C5-8E09-E10A99D56C2E}"/>
      </w:docPartPr>
      <w:docPartBody>
        <w:p w:rsidR="00175A1C" w:rsidRDefault="004E62DA">
          <w:pPr>
            <w:pStyle w:val="B6CD109B3F604A90A74CA9AA8188B23D"/>
          </w:pPr>
          <w:r>
            <w:t>Objective</w:t>
          </w:r>
        </w:p>
      </w:docPartBody>
    </w:docPart>
    <w:docPart>
      <w:docPartPr>
        <w:name w:val="8FE2EE6272774579B90090056A23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5ABD-C803-479E-B38E-ECE81A8BAF04}"/>
      </w:docPartPr>
      <w:docPartBody>
        <w:p w:rsidR="00175A1C" w:rsidRDefault="004E62DA">
          <w:pPr>
            <w:pStyle w:val="8FE2EE6272774579B90090056A23633E"/>
          </w:pPr>
          <w:r>
            <w:t>Education</w:t>
          </w:r>
        </w:p>
      </w:docPartBody>
    </w:docPart>
    <w:docPart>
      <w:docPartPr>
        <w:name w:val="7656347F8D26467994A77200B8246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0396-0051-439A-98FE-540B834A7187}"/>
      </w:docPartPr>
      <w:docPartBody>
        <w:p w:rsidR="00175A1C" w:rsidRDefault="004E62DA">
          <w:pPr>
            <w:pStyle w:val="7656347F8D26467994A77200B8246504"/>
          </w:pPr>
          <w:r>
            <w:t>Date Earned</w:t>
          </w:r>
        </w:p>
      </w:docPartBody>
    </w:docPart>
    <w:docPart>
      <w:docPartPr>
        <w:name w:val="16D92E74341A43EDA71848B9281E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072A5-50B8-4667-8566-B304B5927627}"/>
      </w:docPartPr>
      <w:docPartBody>
        <w:p w:rsidR="00175A1C" w:rsidRDefault="004E62DA">
          <w:pPr>
            <w:pStyle w:val="16D92E74341A43EDA71848B9281E6254"/>
          </w:pPr>
          <w:r>
            <w:t>Date Earned</w:t>
          </w:r>
        </w:p>
      </w:docPartBody>
    </w:docPart>
    <w:docPart>
      <w:docPartPr>
        <w:name w:val="B5574A58C27B45B99CCD23F78C4AA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CED39-94B1-4657-8335-FF1CD639ED53}"/>
      </w:docPartPr>
      <w:docPartBody>
        <w:p w:rsidR="00175A1C" w:rsidRDefault="004E62DA">
          <w:pPr>
            <w:pStyle w:val="B5574A58C27B45B99CCD23F78C4AA48F"/>
          </w:pPr>
          <w:r>
            <w:t>School</w:t>
          </w:r>
        </w:p>
      </w:docPartBody>
    </w:docPart>
    <w:docPart>
      <w:docPartPr>
        <w:name w:val="AC4F4693B95F457081DF7BF7DFAFB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60484-A568-44D2-AF04-EAF198439FBC}"/>
      </w:docPartPr>
      <w:docPartBody>
        <w:p w:rsidR="00175A1C" w:rsidRDefault="004E62DA">
          <w:pPr>
            <w:pStyle w:val="AC4F4693B95F457081DF7BF7DFAFBA34"/>
          </w:pPr>
          <w:r>
            <w:t>Skills &amp; Abilities</w:t>
          </w:r>
        </w:p>
      </w:docPartBody>
    </w:docPart>
    <w:docPart>
      <w:docPartPr>
        <w:name w:val="E278CBC66DC74AAE8E5D238B32FC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10F7-0A42-4122-B1A5-4EBAD15C9E61}"/>
      </w:docPartPr>
      <w:docPartBody>
        <w:p w:rsidR="00175A1C" w:rsidRDefault="004E62DA">
          <w:pPr>
            <w:pStyle w:val="E278CBC66DC74AAE8E5D238B32FC162D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DA"/>
    <w:rsid w:val="00175A1C"/>
    <w:rsid w:val="004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B642E601564EEDB8BE9DE0DF792D74">
    <w:name w:val="E5B642E601564EEDB8BE9DE0DF792D74"/>
  </w:style>
  <w:style w:type="paragraph" w:customStyle="1" w:styleId="D163496A0577439C9AC2FB2B62AFE746">
    <w:name w:val="D163496A0577439C9AC2FB2B62AFE746"/>
  </w:style>
  <w:style w:type="paragraph" w:customStyle="1" w:styleId="C985A4C8ECFA4BC3B952B392E7BFEB1D">
    <w:name w:val="C985A4C8ECFA4BC3B952B392E7BFEB1D"/>
  </w:style>
  <w:style w:type="paragraph" w:customStyle="1" w:styleId="83098EE91B984908BD16B3C07209094C">
    <w:name w:val="83098EE91B984908BD16B3C07209094C"/>
  </w:style>
  <w:style w:type="paragraph" w:customStyle="1" w:styleId="B6CD109B3F604A90A74CA9AA8188B23D">
    <w:name w:val="B6CD109B3F604A90A74CA9AA8188B23D"/>
  </w:style>
  <w:style w:type="paragraph" w:customStyle="1" w:styleId="D37F0488C19342ACAB7D04E22DEE195A">
    <w:name w:val="D37F0488C19342ACAB7D04E22DEE195A"/>
  </w:style>
  <w:style w:type="paragraph" w:customStyle="1" w:styleId="8FE2EE6272774579B90090056A23633E">
    <w:name w:val="8FE2EE6272774579B90090056A23633E"/>
  </w:style>
  <w:style w:type="paragraph" w:customStyle="1" w:styleId="3B37558FBDF140D7A3E417347C41D6D1">
    <w:name w:val="3B37558FBDF140D7A3E417347C41D6D1"/>
  </w:style>
  <w:style w:type="paragraph" w:customStyle="1" w:styleId="7656347F8D26467994A77200B8246504">
    <w:name w:val="7656347F8D26467994A77200B8246504"/>
  </w:style>
  <w:style w:type="paragraph" w:customStyle="1" w:styleId="5CF05F7F0DAD48348280797AF441E747">
    <w:name w:val="5CF05F7F0DAD48348280797AF441E747"/>
  </w:style>
  <w:style w:type="paragraph" w:customStyle="1" w:styleId="069036C93846427CBEFD219570C0FAAB">
    <w:name w:val="069036C93846427CBEFD219570C0FAAB"/>
  </w:style>
  <w:style w:type="paragraph" w:customStyle="1" w:styleId="292E5BD4F27342D79E69D55D39075BAF">
    <w:name w:val="292E5BD4F27342D79E69D55D39075BAF"/>
  </w:style>
  <w:style w:type="paragraph" w:customStyle="1" w:styleId="16D92E74341A43EDA71848B9281E6254">
    <w:name w:val="16D92E74341A43EDA71848B9281E6254"/>
  </w:style>
  <w:style w:type="paragraph" w:customStyle="1" w:styleId="B5574A58C27B45B99CCD23F78C4AA48F">
    <w:name w:val="B5574A58C27B45B99CCD23F78C4AA48F"/>
  </w:style>
  <w:style w:type="paragraph" w:customStyle="1" w:styleId="0CB4E64C9E6441D6985CA1138073ADCA">
    <w:name w:val="0CB4E64C9E6441D6985CA1138073ADCA"/>
  </w:style>
  <w:style w:type="paragraph" w:customStyle="1" w:styleId="AC4F4693B95F457081DF7BF7DFAFBA34">
    <w:name w:val="AC4F4693B95F457081DF7BF7DFAFBA34"/>
  </w:style>
  <w:style w:type="paragraph" w:customStyle="1" w:styleId="F8CE30F5C87544F0AA18CDF9E64A01E9">
    <w:name w:val="F8CE30F5C87544F0AA18CDF9E64A01E9"/>
  </w:style>
  <w:style w:type="paragraph" w:customStyle="1" w:styleId="6E2317F8415044C180CE485FEDF01E40">
    <w:name w:val="6E2317F8415044C180CE485FEDF01E40"/>
  </w:style>
  <w:style w:type="paragraph" w:customStyle="1" w:styleId="65444A1C40C54021A8FB0B6DED50BA3F">
    <w:name w:val="65444A1C40C54021A8FB0B6DED50BA3F"/>
  </w:style>
  <w:style w:type="paragraph" w:customStyle="1" w:styleId="A2DEAC452DC1410DBB62DF2050D83564">
    <w:name w:val="A2DEAC452DC1410DBB62DF2050D83564"/>
  </w:style>
  <w:style w:type="paragraph" w:customStyle="1" w:styleId="78ED6A13C2394694BA62793AED876F1B">
    <w:name w:val="78ED6A13C2394694BA62793AED876F1B"/>
  </w:style>
  <w:style w:type="paragraph" w:customStyle="1" w:styleId="9B3CFC1249D0423A979F1050E6C706B6">
    <w:name w:val="9B3CFC1249D0423A979F1050E6C706B6"/>
  </w:style>
  <w:style w:type="paragraph" w:customStyle="1" w:styleId="BC81234508BE423EB7013E56299F861B">
    <w:name w:val="BC81234508BE423EB7013E56299F861B"/>
  </w:style>
  <w:style w:type="paragraph" w:customStyle="1" w:styleId="727BA22342374E61A33DEC336C2651CA">
    <w:name w:val="727BA22342374E61A33DEC336C2651CA"/>
  </w:style>
  <w:style w:type="paragraph" w:customStyle="1" w:styleId="E278CBC66DC74AAE8E5D238B32FC162D">
    <w:name w:val="E278CBC66DC74AAE8E5D238B32FC162D"/>
  </w:style>
  <w:style w:type="paragraph" w:customStyle="1" w:styleId="A6DE9278D3D84B40963121A6F6B44AE2">
    <w:name w:val="A6DE9278D3D84B40963121A6F6B44AE2"/>
  </w:style>
  <w:style w:type="paragraph" w:customStyle="1" w:styleId="8AF7A3AE1DA3447EB5CDFBC590A0186D">
    <w:name w:val="8AF7A3AE1DA3447EB5CDFBC590A0186D"/>
  </w:style>
  <w:style w:type="paragraph" w:customStyle="1" w:styleId="87350535F77745BDB3ECB36A88BEBE83">
    <w:name w:val="87350535F77745BDB3ECB36A88BEBE83"/>
  </w:style>
  <w:style w:type="paragraph" w:customStyle="1" w:styleId="75A045D8D1544D9FAE3B99E65608217E">
    <w:name w:val="75A045D8D1544D9FAE3B99E65608217E"/>
  </w:style>
  <w:style w:type="paragraph" w:customStyle="1" w:styleId="7754442E94BC4B54A3EA966B470EB77C">
    <w:name w:val="7754442E94BC4B54A3EA966B470EB77C"/>
  </w:style>
  <w:style w:type="paragraph" w:customStyle="1" w:styleId="65C741A6EB4F4564BFE7EB57E7F7DC05">
    <w:name w:val="65C741A6EB4F4564BFE7EB57E7F7DC05"/>
  </w:style>
  <w:style w:type="paragraph" w:customStyle="1" w:styleId="E2311B439DE54D6AB14F053C82E3F7E4">
    <w:name w:val="E2311B439DE54D6AB14F053C82E3F7E4"/>
  </w:style>
  <w:style w:type="paragraph" w:customStyle="1" w:styleId="A4C859D4DF39497C8772F3D7C94DE761">
    <w:name w:val="A4C859D4DF39497C8772F3D7C94DE761"/>
  </w:style>
  <w:style w:type="paragraph" w:customStyle="1" w:styleId="9E8E7463D44541D490EEE6A1E845BD0D">
    <w:name w:val="9E8E7463D44541D490EEE6A1E845BD0D"/>
    <w:rsid w:val="00175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95DD-59DC-49A9-B554-7FC014F6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648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Eulo</dc:creator>
  <cp:keywords/>
  <cp:lastModifiedBy>Shannon Eulo</cp:lastModifiedBy>
  <cp:revision>14</cp:revision>
  <dcterms:created xsi:type="dcterms:W3CDTF">2018-06-06T23:22:00Z</dcterms:created>
  <dcterms:modified xsi:type="dcterms:W3CDTF">2018-06-09T14:57:00Z</dcterms:modified>
  <cp:version/>
</cp:coreProperties>
</file>