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F8FAE" w14:textId="2DB54644" w:rsidR="00A27383" w:rsidRDefault="004E4134" w:rsidP="00965D17">
      <w:pPr>
        <w:pStyle w:val="Title"/>
      </w:pPr>
      <w:r>
        <w:t>Shannon Eulo</w:t>
      </w:r>
    </w:p>
    <w:p w14:paraId="28D8012C" w14:textId="26E4199E" w:rsidR="00965D17" w:rsidRDefault="004E4134" w:rsidP="00965D17">
      <w:r>
        <w:t xml:space="preserve">6315 Hedder St. </w:t>
      </w:r>
      <w:r w:rsidR="00965D17">
        <w:t> | </w:t>
      </w:r>
      <w:r>
        <w:t>2293474930</w:t>
      </w:r>
      <w:r w:rsidR="00965D17">
        <w:t> | </w:t>
      </w:r>
      <w:r>
        <w:t>Shannon.eulo@hotmail.com</w:t>
      </w:r>
    </w:p>
    <w:sdt>
      <w:sdtPr>
        <w:alias w:val="Date:"/>
        <w:tag w:val="Date:"/>
        <w:id w:val="273684408"/>
        <w:placeholder>
          <w:docPart w:val="A817517F58994F9CA028A0C78F1C91BE"/>
        </w:placeholder>
        <w:temporary/>
        <w:showingPlcHdr/>
        <w15:appearance w15:val="hidden"/>
      </w:sdtPr>
      <w:sdtContent>
        <w:p w14:paraId="01B1AB50" w14:textId="77777777" w:rsidR="00965D17" w:rsidRPr="00005FAA" w:rsidRDefault="00965D17" w:rsidP="00965D17">
          <w:pPr>
            <w:pStyle w:val="Date"/>
          </w:pPr>
          <w:r>
            <w:t>Date</w:t>
          </w:r>
        </w:p>
      </w:sdtContent>
    </w:sdt>
    <w:sdt>
      <w:sdtPr>
        <w:alias w:val="Recipient Name:"/>
        <w:tag w:val="Recipient Name:"/>
        <w:id w:val="329652792"/>
        <w:placeholder>
          <w:docPart w:val="1674C8C08F8D43B79A8657EEE4804173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Content>
        <w:p w14:paraId="1805C3A1" w14:textId="56AB0DD3" w:rsidR="00965D17" w:rsidRDefault="00CE5948" w:rsidP="00965D17">
          <w:pPr>
            <w:pStyle w:val="Address"/>
          </w:pPr>
          <w:r>
            <w:t>Mrs.</w:t>
          </w:r>
          <w:r w:rsidR="00D43FCF">
            <w:t xml:space="preserve"> </w:t>
          </w:r>
          <w:proofErr w:type="spellStart"/>
          <w:r w:rsidR="00D43FCF">
            <w:t>B</w:t>
          </w:r>
          <w:r w:rsidR="00C13E27">
            <w:t>a</w:t>
          </w:r>
          <w:r w:rsidR="00D43FCF">
            <w:t>nard</w:t>
          </w:r>
          <w:proofErr w:type="spellEnd"/>
        </w:p>
      </w:sdtContent>
    </w:sdt>
    <w:p w14:paraId="302EA75F" w14:textId="17A72BC1" w:rsidR="0076387D" w:rsidRDefault="00D43FCF" w:rsidP="0076387D">
      <w:pPr>
        <w:pStyle w:val="Address"/>
      </w:pPr>
      <w:r>
        <w:t>Nurse Manager</w:t>
      </w:r>
    </w:p>
    <w:p w14:paraId="08D7B49E" w14:textId="74557478" w:rsidR="0076387D" w:rsidRDefault="00D43FCF" w:rsidP="0076387D">
      <w:pPr>
        <w:pStyle w:val="Address"/>
      </w:pPr>
      <w:r>
        <w:t>Phoebe Gastroenterology</w:t>
      </w:r>
    </w:p>
    <w:p w14:paraId="6F739F1C" w14:textId="77777777" w:rsidR="00D43FCF" w:rsidRDefault="00D43FCF" w:rsidP="0076387D">
      <w:pPr>
        <w:pStyle w:val="Address"/>
      </w:pPr>
      <w:r w:rsidRPr="00D43FCF">
        <w:t>2740 Ray Knight Way #100,</w:t>
      </w:r>
    </w:p>
    <w:p w14:paraId="5638C15A" w14:textId="47746F6C" w:rsidR="00965D17" w:rsidRDefault="00D43FCF" w:rsidP="0076387D">
      <w:pPr>
        <w:pStyle w:val="Address"/>
      </w:pPr>
      <w:r w:rsidRPr="00D43FCF">
        <w:t>Albany, GA 31707</w:t>
      </w:r>
    </w:p>
    <w:p w14:paraId="5A5E7D20" w14:textId="1BC40309" w:rsidR="00965D17" w:rsidRDefault="00965D17" w:rsidP="00965D17">
      <w:pPr>
        <w:pStyle w:val="Salutation"/>
      </w:pPr>
      <w:r>
        <w:t xml:space="preserve">Dear </w:t>
      </w:r>
      <w:sdt>
        <w:sdtPr>
          <w:alias w:val="Recipient Name:"/>
          <w:tag w:val="Recipient Name:"/>
          <w:id w:val="1710682847"/>
          <w:placeholder>
            <w:docPart w:val="20F45F188F8041A8AF72B4BB2FEC7A2B"/>
          </w:placeholder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 w:multiLine="1"/>
        </w:sdtPr>
        <w:sdtContent>
          <w:r w:rsidR="00CE5948">
            <w:t xml:space="preserve">Mrs. </w:t>
          </w:r>
          <w:proofErr w:type="spellStart"/>
          <w:r w:rsidR="00CE5948">
            <w:t>Banard</w:t>
          </w:r>
          <w:proofErr w:type="spellEnd"/>
        </w:sdtContent>
      </w:sdt>
      <w:r>
        <w:t>:</w:t>
      </w:r>
    </w:p>
    <w:p w14:paraId="6C3A122D" w14:textId="2ED95568" w:rsidR="0033421B" w:rsidRDefault="003D3CF7" w:rsidP="00045A20">
      <w:pPr>
        <w:ind w:firstLine="720"/>
      </w:pPr>
      <w:r>
        <w:t xml:space="preserve">I am looking for a fulltime position in your facility at Phoebe Gastroenterology.  I </w:t>
      </w:r>
      <w:r w:rsidR="0033421B">
        <w:t xml:space="preserve">am interested in this </w:t>
      </w:r>
      <w:proofErr w:type="gramStart"/>
      <w:r w:rsidR="0033421B">
        <w:t>position</w:t>
      </w:r>
      <w:proofErr w:type="gramEnd"/>
      <w:r w:rsidR="0033421B">
        <w:t xml:space="preserve"> so I may take my profession to a higher level.  I would really enjoy working in your facility as I am amazed at </w:t>
      </w:r>
      <w:r w:rsidR="00393F5A">
        <w:t xml:space="preserve">the </w:t>
      </w:r>
      <w:r w:rsidR="0033421B">
        <w:t>work that is done to help and prevent any illnesses.</w:t>
      </w:r>
    </w:p>
    <w:p w14:paraId="305B9F4E" w14:textId="5BC78D1A" w:rsidR="00965D17" w:rsidRDefault="0033421B" w:rsidP="00045A20">
      <w:pPr>
        <w:ind w:firstLine="720"/>
      </w:pPr>
      <w:r>
        <w:t>I have graduated from Albany State University</w:t>
      </w:r>
      <w:r w:rsidR="00404523">
        <w:t>,</w:t>
      </w:r>
      <w:r w:rsidR="00404523" w:rsidRPr="00404523">
        <w:t xml:space="preserve"> </w:t>
      </w:r>
      <w:proofErr w:type="spellStart"/>
      <w:r w:rsidR="00404523" w:rsidRPr="00404523">
        <w:t>Darton</w:t>
      </w:r>
      <w:proofErr w:type="spellEnd"/>
      <w:r w:rsidR="00404523" w:rsidRPr="00404523">
        <w:t xml:space="preserve"> College of Health Professions</w:t>
      </w:r>
      <w:r w:rsidR="00404523">
        <w:t xml:space="preserve"> nursing program.  I currently work as a nurse extern at this facility.  I also work as a </w:t>
      </w:r>
      <w:proofErr w:type="spellStart"/>
      <w:r w:rsidR="00404523">
        <w:t>cna</w:t>
      </w:r>
      <w:proofErr w:type="spellEnd"/>
      <w:r w:rsidR="00404523">
        <w:t xml:space="preserve"> at Phoebe North Campus.  I have several years experience with patient care.</w:t>
      </w:r>
      <w:r w:rsidR="00745762">
        <w:t xml:space="preserve">  </w:t>
      </w:r>
      <w:r w:rsidR="00404523">
        <w:t>I believe with my experience in patient care and now starting out as a nurse</w:t>
      </w:r>
      <w:r w:rsidR="00F95D20">
        <w:t>, I</w:t>
      </w:r>
      <w:r w:rsidR="00404523">
        <w:t xml:space="preserve"> would be great fit in your company.</w:t>
      </w:r>
      <w:r w:rsidR="004B5FF3">
        <w:t xml:space="preserve">  </w:t>
      </w:r>
      <w:r w:rsidR="00035399">
        <w:t xml:space="preserve">I would like the opportunity to grow and develop as a nurse </w:t>
      </w:r>
      <w:r w:rsidR="00F95D20">
        <w:t xml:space="preserve">at Phoebe </w:t>
      </w:r>
      <w:r w:rsidR="00B543AF">
        <w:t>Gastroenterology.</w:t>
      </w:r>
    </w:p>
    <w:p w14:paraId="3AEBE9A3" w14:textId="4F65FFDC" w:rsidR="00404523" w:rsidRDefault="00AB37B0" w:rsidP="0032152B">
      <w:pPr>
        <w:ind w:firstLine="720"/>
      </w:pPr>
      <w:r>
        <w:t xml:space="preserve">I am interested in scheduling </w:t>
      </w:r>
      <w:r w:rsidR="00045A20">
        <w:t xml:space="preserve">an </w:t>
      </w:r>
      <w:r>
        <w:t xml:space="preserve">interview to </w:t>
      </w:r>
      <w:r w:rsidR="00045A20">
        <w:t xml:space="preserve">discuss more in detail about this position. I would like to also discuss the experience I have in patient care.  I have attached my experience and work history in my resume.  </w:t>
      </w:r>
      <w:r w:rsidR="00045A20">
        <w:t xml:space="preserve">I look forward to hearing from you.  </w:t>
      </w:r>
      <w:bookmarkStart w:id="0" w:name="_GoBack"/>
      <w:bookmarkEnd w:id="0"/>
    </w:p>
    <w:p w14:paraId="45FB4FA6" w14:textId="0B9ADEE7" w:rsidR="00965D17" w:rsidRDefault="00C5382C" w:rsidP="00965D17">
      <w:pPr>
        <w:pStyle w:val="Closing"/>
      </w:pPr>
      <w:sdt>
        <w:sdtPr>
          <w:alias w:val="Sincerely:"/>
          <w:tag w:val="Sincerely:"/>
          <w:id w:val="-1406294513"/>
          <w:placeholder>
            <w:docPart w:val="0B44DB7B474B44C5AC903562B100D2EA"/>
          </w:placeholder>
          <w:temporary/>
          <w:showingPlcHdr/>
          <w15:appearance w15:val="hidden"/>
        </w:sdtPr>
        <w:sdtContent>
          <w:r w:rsidR="000D5AB1">
            <w:t>Sincerely</w:t>
          </w:r>
        </w:sdtContent>
      </w:sdt>
      <w:r w:rsidR="00965D17">
        <w:t>,</w:t>
      </w:r>
    </w:p>
    <w:sdt>
      <w:sdtPr>
        <w:alias w:val="Your Name:"/>
        <w:tag w:val="Your Name:"/>
        <w:id w:val="-80522426"/>
        <w:placeholder>
          <w:docPart w:val="6C5BDB122DD24B81A39C63F68B5BD98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 w:multiLine="1"/>
      </w:sdtPr>
      <w:sdtContent>
        <w:p w14:paraId="552B64C0" w14:textId="77777777" w:rsidR="00302A2C" w:rsidRPr="00302A2C" w:rsidRDefault="00D43FCF" w:rsidP="00302A2C">
          <w:pPr>
            <w:pStyle w:val="Signature"/>
          </w:pPr>
          <w:r>
            <w:t>Shannon Eulo</w:t>
          </w:r>
        </w:p>
      </w:sdtContent>
    </w:sdt>
    <w:sectPr w:rsidR="00302A2C" w:rsidRPr="00302A2C" w:rsidSect="00673C35">
      <w:footerReference w:type="default" r:id="rId8"/>
      <w:pgSz w:w="12240" w:h="15840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077C7" w14:textId="77777777" w:rsidR="00391D6B" w:rsidRDefault="00391D6B">
      <w:pPr>
        <w:spacing w:after="0"/>
      </w:pPr>
      <w:r>
        <w:separator/>
      </w:r>
    </w:p>
  </w:endnote>
  <w:endnote w:type="continuationSeparator" w:id="0">
    <w:p w14:paraId="209D76B5" w14:textId="77777777" w:rsidR="00391D6B" w:rsidRDefault="00391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C4A64" w14:textId="77777777" w:rsidR="00C5382C" w:rsidRDefault="00C5382C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3D7DF" w14:textId="77777777" w:rsidR="00391D6B" w:rsidRDefault="00391D6B">
      <w:pPr>
        <w:spacing w:after="0"/>
      </w:pPr>
      <w:r>
        <w:separator/>
      </w:r>
    </w:p>
  </w:footnote>
  <w:footnote w:type="continuationSeparator" w:id="0">
    <w:p w14:paraId="00EDE71B" w14:textId="77777777" w:rsidR="00391D6B" w:rsidRDefault="00391D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34"/>
    <w:rsid w:val="00035399"/>
    <w:rsid w:val="00045A20"/>
    <w:rsid w:val="000D5AB1"/>
    <w:rsid w:val="002045EB"/>
    <w:rsid w:val="00292940"/>
    <w:rsid w:val="00293B83"/>
    <w:rsid w:val="00302A2C"/>
    <w:rsid w:val="0032152B"/>
    <w:rsid w:val="0033421B"/>
    <w:rsid w:val="00381669"/>
    <w:rsid w:val="00391D6B"/>
    <w:rsid w:val="00393F5A"/>
    <w:rsid w:val="003D3CF7"/>
    <w:rsid w:val="00404523"/>
    <w:rsid w:val="004B5FF3"/>
    <w:rsid w:val="004E4134"/>
    <w:rsid w:val="0052105A"/>
    <w:rsid w:val="00673C35"/>
    <w:rsid w:val="006A3CE7"/>
    <w:rsid w:val="00745762"/>
    <w:rsid w:val="0076387D"/>
    <w:rsid w:val="008F15C5"/>
    <w:rsid w:val="008F2945"/>
    <w:rsid w:val="00965D17"/>
    <w:rsid w:val="009F65F7"/>
    <w:rsid w:val="00A27383"/>
    <w:rsid w:val="00A736B0"/>
    <w:rsid w:val="00AB37B0"/>
    <w:rsid w:val="00B543AF"/>
    <w:rsid w:val="00C13E27"/>
    <w:rsid w:val="00C5382C"/>
    <w:rsid w:val="00C83E3C"/>
    <w:rsid w:val="00CE5948"/>
    <w:rsid w:val="00D02A74"/>
    <w:rsid w:val="00D43FCF"/>
    <w:rsid w:val="00D461AB"/>
    <w:rsid w:val="00D905F1"/>
    <w:rsid w:val="00DF56DD"/>
    <w:rsid w:val="00E06383"/>
    <w:rsid w:val="00F72590"/>
    <w:rsid w:val="00F9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C7BDE"/>
  <w15:chartTrackingRefBased/>
  <w15:docId w15:val="{CD621D82-04AF-4215-BA19-280B99BD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n\AppData\Roaming\Microsoft\Templates\Cover%20letter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17517F58994F9CA028A0C78F1C9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6C7FC-5AE2-4391-A1AA-9700B131E55B}"/>
      </w:docPartPr>
      <w:docPartBody>
        <w:p w:rsidR="00664AFC" w:rsidRDefault="00664AFC">
          <w:pPr>
            <w:pStyle w:val="A817517F58994F9CA028A0C78F1C91BE"/>
          </w:pPr>
          <w:r>
            <w:t>Date</w:t>
          </w:r>
        </w:p>
      </w:docPartBody>
    </w:docPart>
    <w:docPart>
      <w:docPartPr>
        <w:name w:val="1674C8C08F8D43B79A8657EEE4804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2383D-2BCA-42B8-AACE-AFBFAC70837E}"/>
      </w:docPartPr>
      <w:docPartBody>
        <w:p w:rsidR="00664AFC" w:rsidRDefault="00664AFC">
          <w:pPr>
            <w:pStyle w:val="1674C8C08F8D43B79A8657EEE4804173"/>
          </w:pPr>
          <w:r>
            <w:t>Recipient Name</w:t>
          </w:r>
        </w:p>
      </w:docPartBody>
    </w:docPart>
    <w:docPart>
      <w:docPartPr>
        <w:name w:val="20F45F188F8041A8AF72B4BB2FEC7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F92BC-46DD-426A-8A0E-10BB86F33DB1}"/>
      </w:docPartPr>
      <w:docPartBody>
        <w:p w:rsidR="00664AFC" w:rsidRDefault="00664AFC">
          <w:pPr>
            <w:pStyle w:val="20F45F188F8041A8AF72B4BB2FEC7A2B"/>
          </w:pPr>
          <w:r>
            <w:t>Recipient Name</w:t>
          </w:r>
        </w:p>
      </w:docPartBody>
    </w:docPart>
    <w:docPart>
      <w:docPartPr>
        <w:name w:val="0B44DB7B474B44C5AC903562B100D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FB27A-D94C-4B07-94A2-97FDF27D5352}"/>
      </w:docPartPr>
      <w:docPartBody>
        <w:p w:rsidR="00664AFC" w:rsidRDefault="00664AFC">
          <w:pPr>
            <w:pStyle w:val="0B44DB7B474B44C5AC903562B100D2EA"/>
          </w:pPr>
          <w:r>
            <w:t>Sincerely</w:t>
          </w:r>
        </w:p>
      </w:docPartBody>
    </w:docPart>
    <w:docPart>
      <w:docPartPr>
        <w:name w:val="6C5BDB122DD24B81A39C63F68B5BD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7778B-B9FF-484E-B249-68449865C8B4}"/>
      </w:docPartPr>
      <w:docPartBody>
        <w:p w:rsidR="00664AFC" w:rsidRDefault="00664AFC">
          <w:pPr>
            <w:pStyle w:val="6C5BDB122DD24B81A39C63F68B5BD98A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FC"/>
    <w:rsid w:val="0066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F04CF823074E2E9E5094CC70CA05F8">
    <w:name w:val="FDF04CF823074E2E9E5094CC70CA05F8"/>
  </w:style>
  <w:style w:type="paragraph" w:customStyle="1" w:styleId="6DE967E0CAD5412591E9042188CB0C10">
    <w:name w:val="6DE967E0CAD5412591E9042188CB0C10"/>
  </w:style>
  <w:style w:type="paragraph" w:customStyle="1" w:styleId="5E708AC529CA4DE3A3F1F7E5D2BD2FDB">
    <w:name w:val="5E708AC529CA4DE3A3F1F7E5D2BD2FDB"/>
  </w:style>
  <w:style w:type="paragraph" w:customStyle="1" w:styleId="CDF5A6FFC66140F6A0109A4E3D5E0EA1">
    <w:name w:val="CDF5A6FFC66140F6A0109A4E3D5E0EA1"/>
  </w:style>
  <w:style w:type="paragraph" w:customStyle="1" w:styleId="A817517F58994F9CA028A0C78F1C91BE">
    <w:name w:val="A817517F58994F9CA028A0C78F1C91BE"/>
  </w:style>
  <w:style w:type="paragraph" w:customStyle="1" w:styleId="1674C8C08F8D43B79A8657EEE4804173">
    <w:name w:val="1674C8C08F8D43B79A8657EEE4804173"/>
  </w:style>
  <w:style w:type="paragraph" w:customStyle="1" w:styleId="09951B3D82C744A099FFCA3E53E0F4C1">
    <w:name w:val="09951B3D82C744A099FFCA3E53E0F4C1"/>
  </w:style>
  <w:style w:type="paragraph" w:customStyle="1" w:styleId="232C80AB419A40A2B964C56F5C6CD584">
    <w:name w:val="232C80AB419A40A2B964C56F5C6CD584"/>
  </w:style>
  <w:style w:type="paragraph" w:customStyle="1" w:styleId="4A2D40ECB3C645D096DEAAAC38C768E2">
    <w:name w:val="4A2D40ECB3C645D096DEAAAC38C768E2"/>
  </w:style>
  <w:style w:type="paragraph" w:customStyle="1" w:styleId="20F45F188F8041A8AF72B4BB2FEC7A2B">
    <w:name w:val="20F45F188F8041A8AF72B4BB2FEC7A2B"/>
  </w:style>
  <w:style w:type="paragraph" w:customStyle="1" w:styleId="9191490E8EFE446C8B7DA832443C103E">
    <w:name w:val="9191490E8EFE446C8B7DA832443C103E"/>
  </w:style>
  <w:style w:type="paragraph" w:customStyle="1" w:styleId="0B44DB7B474B44C5AC903562B100D2EA">
    <w:name w:val="0B44DB7B474B44C5AC903562B100D2EA"/>
  </w:style>
  <w:style w:type="paragraph" w:customStyle="1" w:styleId="6C5BDB122DD24B81A39C63F68B5BD98A">
    <w:name w:val="6C5BDB122DD24B81A39C63F68B5BD9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Mrs. Banard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3020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Eulo</dc:creator>
  <cp:keywords/>
  <dc:description/>
  <cp:lastModifiedBy>Shannon Eulo</cp:lastModifiedBy>
  <cp:revision>12</cp:revision>
  <dcterms:created xsi:type="dcterms:W3CDTF">2018-06-06T23:20:00Z</dcterms:created>
  <dcterms:modified xsi:type="dcterms:W3CDTF">2018-06-09T03:56:00Z</dcterms:modified>
</cp:coreProperties>
</file>