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Description w:val="Resume reference information table"/>
      </w:tblPr>
      <w:tblGrid>
        <w:gridCol w:w="502"/>
        <w:gridCol w:w="4356"/>
        <w:gridCol w:w="4502"/>
      </w:tblGrid>
      <w:tr w:rsidR="0056666B" w:rsidRPr="00D700DC" w:rsidTr="007B5DD1">
        <w:tc>
          <w:tcPr>
            <w:tcW w:w="9360" w:type="dxa"/>
            <w:gridSpan w:val="3"/>
            <w:shd w:val="clear" w:color="auto" w:fill="F9F9F9"/>
          </w:tcPr>
          <w:p w:rsidR="0056666B" w:rsidRPr="00480770" w:rsidRDefault="00F316A6" w:rsidP="00480770">
            <w:pPr>
              <w:pStyle w:val="Title"/>
            </w:pPr>
            <w:r>
              <w:t>Adrianne Neal</w:t>
            </w:r>
          </w:p>
        </w:tc>
      </w:tr>
      <w:tr w:rsidR="00D25E19" w:rsidTr="007B5DD1">
        <w:tblPrEx>
          <w:shd w:val="clear" w:color="auto" w:fill="FAFAFA"/>
        </w:tblPrEx>
        <w:tc>
          <w:tcPr>
            <w:tcW w:w="9360" w:type="dxa"/>
            <w:gridSpan w:val="3"/>
            <w:shd w:val="clear" w:color="auto" w:fill="FAFAFA"/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565"/>
              <w:gridCol w:w="4565"/>
            </w:tblGrid>
            <w:tr w:rsidR="00D25E19" w:rsidTr="007B5DD1">
              <w:tc>
                <w:tcPr>
                  <w:tcW w:w="4565" w:type="dxa"/>
                  <w:vAlign w:val="bottom"/>
                </w:tcPr>
                <w:p w:rsidR="00D25E19" w:rsidRPr="00071092" w:rsidRDefault="00F316A6" w:rsidP="00071092">
                  <w:pPr>
                    <w:pStyle w:val="ContactInfo"/>
                  </w:pPr>
                  <w:r>
                    <w:t>770-584-4479</w:t>
                  </w:r>
                </w:p>
                <w:p w:rsidR="00D25E19" w:rsidRDefault="00F316A6" w:rsidP="003A0112">
                  <w:pPr>
                    <w:pStyle w:val="ContactInfo"/>
                  </w:pPr>
                  <w:r>
                    <w:t>102 Bramble Way</w:t>
                  </w:r>
                  <w:r w:rsidR="00D25E19" w:rsidRPr="003A0112">
                    <w:rPr>
                      <w:rStyle w:val="ContactInfoChar"/>
                      <w:b/>
                    </w:rPr>
                    <w:t xml:space="preserve">, </w:t>
                  </w:r>
                  <w:r>
                    <w:t>Griffin, Georgia 30224</w:t>
                  </w:r>
                </w:p>
              </w:tc>
              <w:tc>
                <w:tcPr>
                  <w:tcW w:w="4565" w:type="dxa"/>
                  <w:vAlign w:val="bottom"/>
                </w:tcPr>
                <w:p w:rsidR="00D25E19" w:rsidRPr="0056666B" w:rsidRDefault="00F316A6" w:rsidP="00D25E19">
                  <w:pPr>
                    <w:pStyle w:val="ContactInfoRight"/>
                  </w:pPr>
                  <w:r>
                    <w:t>Pacnurse83@gmail.com</w:t>
                  </w:r>
                </w:p>
                <w:p w:rsidR="00D25E19" w:rsidRPr="00071092" w:rsidRDefault="00D25E19" w:rsidP="00071092">
                  <w:pPr>
                    <w:pStyle w:val="ContactInfoRight"/>
                  </w:pPr>
                </w:p>
              </w:tc>
            </w:tr>
          </w:tbl>
          <w:p w:rsidR="00D25E19" w:rsidRPr="005B0227" w:rsidRDefault="00D25E19" w:rsidP="00D25E19">
            <w:pPr>
              <w:pStyle w:val="ContactInfo"/>
            </w:pPr>
          </w:p>
        </w:tc>
      </w:tr>
      <w:tr w:rsidR="00711EA2" w:rsidRPr="00D700DC" w:rsidTr="007B5DD1">
        <w:tc>
          <w:tcPr>
            <w:tcW w:w="9360" w:type="dxa"/>
            <w:gridSpan w:val="3"/>
            <w:shd w:val="clear" w:color="auto" w:fill="F9F9F9"/>
          </w:tcPr>
          <w:p w:rsidR="00711EA2" w:rsidRPr="00637E42" w:rsidRDefault="00794B9C" w:rsidP="00637E42">
            <w:pPr>
              <w:pStyle w:val="Heading1"/>
            </w:pPr>
            <w:sdt>
              <w:sdtPr>
                <w:alias w:val="References:"/>
                <w:tag w:val="References:"/>
                <w:id w:val="5444144"/>
                <w:placeholder>
                  <w:docPart w:val="866D64495EAB441F8BB3D4F79D03A867"/>
                </w:placeholder>
                <w:temporary/>
                <w:showingPlcHdr/>
                <w15:appearance w15:val="hidden"/>
              </w:sdtPr>
              <w:sdtEndPr/>
              <w:sdtContent>
                <w:r w:rsidR="00A46D56" w:rsidRPr="00637E42">
                  <w:t>References:</w:t>
                </w:r>
              </w:sdtContent>
            </w:sdt>
          </w:p>
        </w:tc>
      </w:tr>
      <w:tr w:rsidR="003F397F" w:rsidTr="007B5DD1">
        <w:tc>
          <w:tcPr>
            <w:tcW w:w="502" w:type="dxa"/>
            <w:tcBorders>
              <w:bottom w:val="single" w:sz="4" w:space="0" w:color="F2F2F2" w:themeColor="background1" w:themeShade="F2"/>
            </w:tcBorders>
            <w:shd w:val="clear" w:color="auto" w:fill="auto"/>
          </w:tcPr>
          <w:p w:rsidR="003F397F" w:rsidRPr="00647D85" w:rsidRDefault="003F397F" w:rsidP="003F397F">
            <w:pPr>
              <w:pStyle w:val="RowHead"/>
            </w:pPr>
          </w:p>
        </w:tc>
        <w:tc>
          <w:tcPr>
            <w:tcW w:w="4356" w:type="dxa"/>
            <w:tcBorders>
              <w:bottom w:val="single" w:sz="4" w:space="0" w:color="F2F2F2" w:themeColor="background1" w:themeShade="F2"/>
            </w:tcBorders>
            <w:tcMar>
              <w:top w:w="86" w:type="dxa"/>
              <w:bottom w:w="86" w:type="dxa"/>
            </w:tcMar>
          </w:tcPr>
          <w:p w:rsidR="003F397F" w:rsidRPr="00637E42" w:rsidRDefault="00F316A6" w:rsidP="003F397F">
            <w:pPr>
              <w:pStyle w:val="Heading2"/>
            </w:pPr>
            <w:r>
              <w:t xml:space="preserve">James C. Marable </w:t>
            </w:r>
          </w:p>
          <w:p w:rsidR="003F397F" w:rsidRPr="00A3158E" w:rsidRDefault="00F316A6" w:rsidP="00A3158E">
            <w:r>
              <w:t>Pastor</w:t>
            </w:r>
          </w:p>
          <w:p w:rsidR="003F397F" w:rsidRPr="00A3158E" w:rsidRDefault="00F316A6" w:rsidP="00A3158E">
            <w:r>
              <w:t>Bethel Baptist Church</w:t>
            </w:r>
          </w:p>
          <w:p w:rsidR="003F397F" w:rsidRPr="00A3158E" w:rsidRDefault="00F316A6" w:rsidP="00A3158E">
            <w:r>
              <w:t xml:space="preserve">702 </w:t>
            </w:r>
            <w:proofErr w:type="spellStart"/>
            <w:r>
              <w:t>Johnstonville</w:t>
            </w:r>
            <w:proofErr w:type="spellEnd"/>
            <w:r>
              <w:t xml:space="preserve"> Road</w:t>
            </w:r>
          </w:p>
          <w:p w:rsidR="003F397F" w:rsidRPr="00A3158E" w:rsidRDefault="00F316A6" w:rsidP="00A3158E">
            <w:r>
              <w:t>Barnesville, Georgia 30204</w:t>
            </w:r>
          </w:p>
          <w:p w:rsidR="003F397F" w:rsidRPr="00A3158E" w:rsidRDefault="00F316A6" w:rsidP="00A3158E">
            <w:r>
              <w:t>770-358-1720</w:t>
            </w:r>
          </w:p>
          <w:p w:rsidR="003F397F" w:rsidRDefault="00B74B91" w:rsidP="00A3158E">
            <w:hyperlink r:id="rId7" w:history="1">
              <w:r w:rsidRPr="00811619">
                <w:rPr>
                  <w:rStyle w:val="Hyperlink"/>
                </w:rPr>
                <w:t>www.bethelbaptistchurch.com</w:t>
              </w:r>
            </w:hyperlink>
          </w:p>
          <w:p w:rsidR="00B74B91" w:rsidRDefault="00B74B91" w:rsidP="00A3158E"/>
        </w:tc>
        <w:tc>
          <w:tcPr>
            <w:tcW w:w="4502" w:type="dxa"/>
            <w:tcBorders>
              <w:bottom w:val="single" w:sz="4" w:space="0" w:color="F2F2F2" w:themeColor="background1" w:themeShade="F2"/>
            </w:tcBorders>
          </w:tcPr>
          <w:p w:rsidR="003F397F" w:rsidRDefault="003F397F" w:rsidP="003F397F">
            <w:pPr>
              <w:rPr>
                <w:sz w:val="20"/>
              </w:rPr>
            </w:pPr>
            <w:r w:rsidRPr="00A3158E">
              <w:t xml:space="preserve"> </w:t>
            </w:r>
            <w:r w:rsidR="00F316A6">
              <w:rPr>
                <w:rStyle w:val="Strong"/>
              </w:rPr>
              <w:t>Pastor</w:t>
            </w:r>
            <w:r w:rsidRPr="00A3158E">
              <w:t xml:space="preserve"> </w:t>
            </w:r>
            <w:sdt>
              <w:sdtPr>
                <w:alias w:val="At:"/>
                <w:tag w:val="At:"/>
                <w:id w:val="-1782646416"/>
                <w:placeholder>
                  <w:docPart w:val="9ED5C3524025402CA428F5ABAD0AEC6D"/>
                </w:placeholder>
                <w:temporary/>
                <w:showingPlcHdr/>
                <w15:appearance w15:val="hidden"/>
              </w:sdtPr>
              <w:sdtEndPr/>
              <w:sdtContent>
                <w:r w:rsidRPr="00A3158E">
                  <w:t>at</w:t>
                </w:r>
              </w:sdtContent>
            </w:sdt>
            <w:r>
              <w:t xml:space="preserve"> </w:t>
            </w:r>
            <w:r w:rsidR="00F316A6">
              <w:rPr>
                <w:rStyle w:val="Strong"/>
              </w:rPr>
              <w:t>Bethel Baptist Church</w:t>
            </w:r>
            <w:r w:rsidRPr="00A3158E">
              <w:t xml:space="preserve"> </w:t>
            </w:r>
            <w:sdt>
              <w:sdtPr>
                <w:alias w:val="From:"/>
                <w:tag w:val="From:"/>
                <w:id w:val="-2011283287"/>
                <w:placeholder>
                  <w:docPart w:val="169591D05F9E44B6BF25A7CD8B102051"/>
                </w:placeholder>
                <w:temporary/>
                <w:showingPlcHdr/>
                <w15:appearance w15:val="hidden"/>
              </w:sdtPr>
              <w:sdtEndPr/>
              <w:sdtContent>
                <w:r w:rsidRPr="00A3158E">
                  <w:t>from</w:t>
                </w:r>
              </w:sdtContent>
            </w:sdt>
            <w:r w:rsidRPr="00A3158E">
              <w:t xml:space="preserve"> </w:t>
            </w:r>
            <w:r w:rsidR="00F316A6">
              <w:rPr>
                <w:rStyle w:val="Strong"/>
              </w:rPr>
              <w:t>June 2, 1995- present</w:t>
            </w:r>
          </w:p>
        </w:tc>
      </w:tr>
      <w:tr w:rsidR="003F397F" w:rsidTr="007B5DD1">
        <w:tc>
          <w:tcPr>
            <w:tcW w:w="50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3F397F" w:rsidRPr="00647D85" w:rsidRDefault="003F397F" w:rsidP="003F397F">
            <w:pPr>
              <w:pStyle w:val="RowHead"/>
            </w:pPr>
          </w:p>
        </w:tc>
        <w:tc>
          <w:tcPr>
            <w:tcW w:w="435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:rsidR="003F397F" w:rsidRPr="00637E42" w:rsidRDefault="0082751E" w:rsidP="003F397F">
            <w:pPr>
              <w:pStyle w:val="Heading2"/>
            </w:pPr>
            <w:r>
              <w:t>Shanna Cherry</w:t>
            </w:r>
          </w:p>
          <w:p w:rsidR="003F397F" w:rsidRDefault="00B74B91" w:rsidP="003F397F">
            <w:r>
              <w:t>Administrator</w:t>
            </w:r>
            <w:bookmarkStart w:id="0" w:name="_GoBack"/>
            <w:bookmarkEnd w:id="0"/>
          </w:p>
          <w:p w:rsidR="003F397F" w:rsidRDefault="0082751E" w:rsidP="003F397F">
            <w:r>
              <w:t xml:space="preserve">Heritage Inn of Barnesville </w:t>
            </w:r>
          </w:p>
          <w:p w:rsidR="003F397F" w:rsidRDefault="0082751E" w:rsidP="003F397F">
            <w:r>
              <w:t>941 Veterans Parkway</w:t>
            </w:r>
          </w:p>
          <w:p w:rsidR="003F397F" w:rsidRDefault="00F316A6" w:rsidP="003F397F">
            <w:r>
              <w:t>Barnesville, Georgia 30204</w:t>
            </w:r>
          </w:p>
          <w:p w:rsidR="003F397F" w:rsidRDefault="00F316A6" w:rsidP="003F397F">
            <w:r>
              <w:t>770-</w:t>
            </w:r>
            <w:r w:rsidR="0082751E">
              <w:t>358-2485</w:t>
            </w:r>
          </w:p>
          <w:p w:rsidR="00B74B91" w:rsidRDefault="00B74B91" w:rsidP="003F397F">
            <w:hyperlink r:id="rId8" w:history="1">
              <w:r w:rsidRPr="00811619">
                <w:rPr>
                  <w:rStyle w:val="Hyperlink"/>
                </w:rPr>
                <w:t>www.heritageinnofbarnesville.org</w:t>
              </w:r>
            </w:hyperlink>
          </w:p>
          <w:p w:rsidR="00B74B91" w:rsidRDefault="00B74B91" w:rsidP="003F397F"/>
          <w:p w:rsidR="003F397F" w:rsidRDefault="003F397F" w:rsidP="003F397F"/>
        </w:tc>
        <w:tc>
          <w:tcPr>
            <w:tcW w:w="450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3F397F" w:rsidRDefault="003F397F" w:rsidP="00A3158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2751E">
              <w:rPr>
                <w:rStyle w:val="Strong"/>
              </w:rPr>
              <w:t>Shanna Cherry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At:"/>
                <w:tag w:val="At:"/>
                <w:id w:val="1867558585"/>
                <w:placeholder>
                  <w:docPart w:val="FE852A23F68B4CEEBB480F817AF8F84C"/>
                </w:placeholder>
                <w:temporary/>
                <w:showingPlcHdr/>
                <w15:appearance w15:val="hidden"/>
              </w:sdtPr>
              <w:sdtEndPr/>
              <w:sdtContent>
                <w:r>
                  <w:rPr>
                    <w:sz w:val="20"/>
                  </w:rPr>
                  <w:t>at</w:t>
                </w:r>
              </w:sdtContent>
            </w:sdt>
            <w:r>
              <w:t xml:space="preserve"> </w:t>
            </w:r>
            <w:r w:rsidR="0082751E">
              <w:rPr>
                <w:rStyle w:val="Strong"/>
              </w:rPr>
              <w:t>Heritage Inn of Barnesville</w:t>
            </w:r>
            <w:r>
              <w:t xml:space="preserve"> </w:t>
            </w:r>
            <w:sdt>
              <w:sdtPr>
                <w:alias w:val="From:"/>
                <w:tag w:val="From:"/>
                <w:id w:val="1696731453"/>
                <w:placeholder>
                  <w:docPart w:val="8C921CECF1454C4F9A406734A0EDB39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</w:t>
                </w:r>
              </w:sdtContent>
            </w:sdt>
            <w:r>
              <w:t xml:space="preserve"> </w:t>
            </w:r>
            <w:r w:rsidR="00F316A6">
              <w:rPr>
                <w:rStyle w:val="Strong"/>
              </w:rPr>
              <w:t>October 2015- June 2018</w:t>
            </w:r>
          </w:p>
        </w:tc>
      </w:tr>
      <w:tr w:rsidR="003F397F" w:rsidTr="007B5DD1">
        <w:tc>
          <w:tcPr>
            <w:tcW w:w="50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3F397F" w:rsidRPr="00647D85" w:rsidRDefault="003F397F" w:rsidP="003F397F">
            <w:pPr>
              <w:pStyle w:val="RowHead"/>
            </w:pPr>
          </w:p>
        </w:tc>
        <w:tc>
          <w:tcPr>
            <w:tcW w:w="435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  <w:tcMar>
              <w:top w:w="86" w:type="dxa"/>
              <w:bottom w:w="86" w:type="dxa"/>
            </w:tcMar>
          </w:tcPr>
          <w:p w:rsidR="003F397F" w:rsidRPr="00637E42" w:rsidRDefault="00B74B91" w:rsidP="003F397F">
            <w:pPr>
              <w:pStyle w:val="Heading2"/>
            </w:pPr>
            <w:r>
              <w:t xml:space="preserve">Jacqueline Fletcher </w:t>
            </w:r>
          </w:p>
          <w:p w:rsidR="003F397F" w:rsidRDefault="00B74B91" w:rsidP="003F397F">
            <w:r>
              <w:t xml:space="preserve">Director of Nursing </w:t>
            </w:r>
          </w:p>
          <w:p w:rsidR="003F397F" w:rsidRDefault="00B74B91" w:rsidP="003F397F">
            <w:r>
              <w:t xml:space="preserve">Heritage Inn of Barnesville </w:t>
            </w:r>
          </w:p>
          <w:p w:rsidR="003F397F" w:rsidRDefault="00B74B91" w:rsidP="003F397F">
            <w:r>
              <w:t>941 Veterans Highway</w:t>
            </w:r>
          </w:p>
          <w:p w:rsidR="003F397F" w:rsidRDefault="00B74B91" w:rsidP="003F397F">
            <w:r>
              <w:t>Barnesville, Georgia 30204</w:t>
            </w:r>
          </w:p>
          <w:p w:rsidR="003F397F" w:rsidRDefault="00B74B91" w:rsidP="003F397F">
            <w:r>
              <w:t>770-358-2485</w:t>
            </w:r>
          </w:p>
          <w:p w:rsidR="003F397F" w:rsidRDefault="00B74B91" w:rsidP="003F397F">
            <w:hyperlink r:id="rId9" w:history="1">
              <w:r w:rsidRPr="00811619">
                <w:rPr>
                  <w:rStyle w:val="Hyperlink"/>
                </w:rPr>
                <w:t>www.heritageinnofbarnesville.org</w:t>
              </w:r>
            </w:hyperlink>
          </w:p>
          <w:p w:rsidR="00B74B91" w:rsidRDefault="00B74B91" w:rsidP="003F397F"/>
        </w:tc>
        <w:tc>
          <w:tcPr>
            <w:tcW w:w="450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:rsidR="003F397F" w:rsidRDefault="003F397F" w:rsidP="003F397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74B91">
              <w:rPr>
                <w:rStyle w:val="Strong"/>
              </w:rPr>
              <w:t xml:space="preserve">Jacqueline Fletcher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At:"/>
                <w:tag w:val="At:"/>
                <w:id w:val="-635412523"/>
                <w:placeholder>
                  <w:docPart w:val="ABA16C35CD444198AC9E69316BF977D5"/>
                </w:placeholder>
                <w:temporary/>
                <w:showingPlcHdr/>
                <w15:appearance w15:val="hidden"/>
              </w:sdtPr>
              <w:sdtEndPr/>
              <w:sdtContent>
                <w:r>
                  <w:rPr>
                    <w:sz w:val="20"/>
                  </w:rPr>
                  <w:t>at</w:t>
                </w:r>
              </w:sdtContent>
            </w:sdt>
            <w:r>
              <w:t xml:space="preserve"> </w:t>
            </w:r>
            <w:r w:rsidR="00B74B91">
              <w:rPr>
                <w:rStyle w:val="Strong"/>
              </w:rPr>
              <w:t xml:space="preserve">Heritage Inn of Barnesville </w:t>
            </w:r>
            <w:r>
              <w:t xml:space="preserve"> </w:t>
            </w:r>
            <w:sdt>
              <w:sdtPr>
                <w:alias w:val="From:"/>
                <w:tag w:val="From:"/>
                <w:id w:val="959222511"/>
                <w:placeholder>
                  <w:docPart w:val="FD35CF5DA02A4779AF9B02C83F8B8B18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</w:t>
                </w:r>
              </w:sdtContent>
            </w:sdt>
            <w:r>
              <w:t xml:space="preserve"> </w:t>
            </w:r>
            <w:r w:rsidR="00B74B91">
              <w:rPr>
                <w:rStyle w:val="Strong"/>
              </w:rPr>
              <w:t xml:space="preserve">November 2017- April 2018 </w:t>
            </w:r>
          </w:p>
        </w:tc>
      </w:tr>
    </w:tbl>
    <w:p w:rsidR="00A73881" w:rsidRDefault="00A73881" w:rsidP="007B5DD1">
      <w:pPr>
        <w:pStyle w:val="NoSpacing"/>
      </w:pPr>
    </w:p>
    <w:sectPr w:rsidR="00A73881" w:rsidSect="007B5DD1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9C" w:rsidRDefault="00794B9C">
      <w:r>
        <w:separator/>
      </w:r>
    </w:p>
  </w:endnote>
  <w:endnote w:type="continuationSeparator" w:id="0">
    <w:p w:rsidR="00794B9C" w:rsidRDefault="007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744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DD1" w:rsidRDefault="007B5D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8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9C" w:rsidRDefault="00794B9C">
      <w:r>
        <w:separator/>
      </w:r>
    </w:p>
  </w:footnote>
  <w:footnote w:type="continuationSeparator" w:id="0">
    <w:p w:rsidR="00794B9C" w:rsidRDefault="007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D1" w:rsidRDefault="007B5D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A85D61C" wp14:editId="3B73CA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Rectangle 1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48362C00" id="Rectangle 1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A5FuaL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D1" w:rsidRDefault="007B5D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85D61C" wp14:editId="3B73CA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6BB7629" id="Rectangle 3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698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461B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D266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626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20A2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624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E8D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8D7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D872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0C6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D0BC3F1E"/>
    <w:lvl w:ilvl="0" w:tplc="CAE2EFD8">
      <w:start w:val="1"/>
      <w:numFmt w:val="decimal"/>
      <w:pStyle w:val="RowHead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6"/>
    <w:rsid w:val="00013144"/>
    <w:rsid w:val="000319FD"/>
    <w:rsid w:val="00071092"/>
    <w:rsid w:val="000A3A00"/>
    <w:rsid w:val="001532DB"/>
    <w:rsid w:val="00186AD1"/>
    <w:rsid w:val="001B00BC"/>
    <w:rsid w:val="001E4FDF"/>
    <w:rsid w:val="0035675D"/>
    <w:rsid w:val="003A0112"/>
    <w:rsid w:val="003E4FC4"/>
    <w:rsid w:val="003F397F"/>
    <w:rsid w:val="004350FE"/>
    <w:rsid w:val="00472CAB"/>
    <w:rsid w:val="00480770"/>
    <w:rsid w:val="0049375C"/>
    <w:rsid w:val="00537A3B"/>
    <w:rsid w:val="0056666B"/>
    <w:rsid w:val="005A6B7A"/>
    <w:rsid w:val="005B0227"/>
    <w:rsid w:val="005B36C0"/>
    <w:rsid w:val="00614068"/>
    <w:rsid w:val="00635E35"/>
    <w:rsid w:val="00637E42"/>
    <w:rsid w:val="0064521B"/>
    <w:rsid w:val="006C4E16"/>
    <w:rsid w:val="00711EA2"/>
    <w:rsid w:val="007874F3"/>
    <w:rsid w:val="00794B9C"/>
    <w:rsid w:val="007B5DD1"/>
    <w:rsid w:val="007F2071"/>
    <w:rsid w:val="0080006B"/>
    <w:rsid w:val="00803AC9"/>
    <w:rsid w:val="0082751E"/>
    <w:rsid w:val="008B3532"/>
    <w:rsid w:val="00950ACF"/>
    <w:rsid w:val="00992D62"/>
    <w:rsid w:val="00A3158E"/>
    <w:rsid w:val="00A46D56"/>
    <w:rsid w:val="00A73881"/>
    <w:rsid w:val="00A82C9D"/>
    <w:rsid w:val="00AD080C"/>
    <w:rsid w:val="00AF4522"/>
    <w:rsid w:val="00B74B91"/>
    <w:rsid w:val="00BE19FD"/>
    <w:rsid w:val="00BE56D4"/>
    <w:rsid w:val="00C461CD"/>
    <w:rsid w:val="00C64607"/>
    <w:rsid w:val="00C90AA7"/>
    <w:rsid w:val="00CB28A3"/>
    <w:rsid w:val="00D25E19"/>
    <w:rsid w:val="00D700DC"/>
    <w:rsid w:val="00DE2B0B"/>
    <w:rsid w:val="00E03896"/>
    <w:rsid w:val="00E80EC7"/>
    <w:rsid w:val="00F316A6"/>
    <w:rsid w:val="00F57027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06A3"/>
  <w15:docId w15:val="{3D3D459B-DF5C-4271-A30C-DA5638A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58E"/>
  </w:style>
  <w:style w:type="paragraph" w:styleId="Heading1">
    <w:name w:val="heading 1"/>
    <w:basedOn w:val="Normal"/>
    <w:link w:val="Heading1Char"/>
    <w:uiPriority w:val="9"/>
    <w:qFormat/>
    <w:rsid w:val="00992D62"/>
    <w:pPr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62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B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B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B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B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2071"/>
  </w:style>
  <w:style w:type="character" w:customStyle="1" w:styleId="HeaderChar">
    <w:name w:val="Header Char"/>
    <w:basedOn w:val="DefaultParagraphFont"/>
    <w:link w:val="Header"/>
    <w:uiPriority w:val="99"/>
    <w:rsid w:val="007F2071"/>
  </w:style>
  <w:style w:type="paragraph" w:styleId="Footer">
    <w:name w:val="footer"/>
    <w:basedOn w:val="Normal"/>
    <w:link w:val="FooterChar"/>
    <w:uiPriority w:val="99"/>
    <w:unhideWhenUsed/>
    <w:rsid w:val="007F2071"/>
  </w:style>
  <w:style w:type="character" w:customStyle="1" w:styleId="FooterChar">
    <w:name w:val="Footer Char"/>
    <w:basedOn w:val="DefaultParagraphFont"/>
    <w:link w:val="Footer"/>
    <w:uiPriority w:val="99"/>
    <w:rsid w:val="007F2071"/>
  </w:style>
  <w:style w:type="paragraph" w:styleId="BalloonText">
    <w:name w:val="Balloon Text"/>
    <w:basedOn w:val="Normal"/>
    <w:link w:val="BalloonTextChar"/>
    <w:uiPriority w:val="99"/>
    <w:semiHidden/>
    <w:unhideWhenUsed/>
    <w:rsid w:val="00711EA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A2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49375C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2"/>
    <w:qFormat/>
    <w:rsid w:val="005B36C0"/>
    <w:pPr>
      <w:spacing w:after="240"/>
      <w:contextualSpacing/>
    </w:pPr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7F2071"/>
    <w:rPr>
      <w:b/>
      <w:color w:val="262626" w:themeColor="text1" w:themeTint="D9"/>
    </w:rPr>
  </w:style>
  <w:style w:type="paragraph" w:customStyle="1" w:styleId="ContactInfoRight">
    <w:name w:val="Contact Info_Right"/>
    <w:basedOn w:val="ContactInfo"/>
    <w:link w:val="ContactInfoRightChar"/>
    <w:uiPriority w:val="3"/>
    <w:qFormat/>
    <w:rsid w:val="0056666B"/>
    <w:pPr>
      <w:jc w:val="right"/>
    </w:pPr>
  </w:style>
  <w:style w:type="character" w:customStyle="1" w:styleId="ContactInfoRightChar">
    <w:name w:val="Contact Info_Right Char"/>
    <w:basedOn w:val="ContactInfoChar"/>
    <w:link w:val="ContactInfoRight"/>
    <w:uiPriority w:val="3"/>
    <w:rsid w:val="007F2071"/>
    <w:rPr>
      <w:b/>
      <w:color w:val="262626" w:themeColor="text1" w:themeTint="D9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6B7A"/>
  </w:style>
  <w:style w:type="paragraph" w:styleId="BlockText">
    <w:name w:val="Block Text"/>
    <w:basedOn w:val="Normal"/>
    <w:uiPriority w:val="99"/>
    <w:semiHidden/>
    <w:unhideWhenUsed/>
    <w:rsid w:val="0049375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B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B7A"/>
  </w:style>
  <w:style w:type="paragraph" w:styleId="BodyText3">
    <w:name w:val="Body Text 3"/>
    <w:basedOn w:val="Normal"/>
    <w:link w:val="BodyText3Char"/>
    <w:uiPriority w:val="99"/>
    <w:semiHidden/>
    <w:unhideWhenUsed/>
    <w:rsid w:val="005A6B7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B7A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A3158E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3158E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6B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B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B7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B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B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B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B7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B7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B7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B7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B7A"/>
  </w:style>
  <w:style w:type="table" w:styleId="ColorfulGrid">
    <w:name w:val="Colorful Grid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B7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B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B7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B7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6B7A"/>
  </w:style>
  <w:style w:type="character" w:customStyle="1" w:styleId="DateChar">
    <w:name w:val="Date Char"/>
    <w:basedOn w:val="DefaultParagraphFont"/>
    <w:link w:val="Date"/>
    <w:uiPriority w:val="99"/>
    <w:semiHidden/>
    <w:rsid w:val="005A6B7A"/>
  </w:style>
  <w:style w:type="paragraph" w:styleId="DocumentMap">
    <w:name w:val="Document Map"/>
    <w:basedOn w:val="Normal"/>
    <w:link w:val="DocumentMapChar"/>
    <w:uiPriority w:val="99"/>
    <w:semiHidden/>
    <w:unhideWhenUsed/>
    <w:rsid w:val="005A6B7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B7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B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B7A"/>
  </w:style>
  <w:style w:type="character" w:styleId="EndnoteReference">
    <w:name w:val="endnote reference"/>
    <w:basedOn w:val="DefaultParagraphFont"/>
    <w:uiPriority w:val="99"/>
    <w:semiHidden/>
    <w:unhideWhenUsed/>
    <w:rsid w:val="005A6B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B7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B7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6B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B7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B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6B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B7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B7A"/>
    <w:rPr>
      <w:szCs w:val="20"/>
    </w:rPr>
  </w:style>
  <w:style w:type="table" w:styleId="GridTable1Light">
    <w:name w:val="Grid Table 1 Light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B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B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92D62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D62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D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B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B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B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B7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7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6B7A"/>
  </w:style>
  <w:style w:type="paragraph" w:styleId="HTMLAddress">
    <w:name w:val="HTML Address"/>
    <w:basedOn w:val="Normal"/>
    <w:link w:val="HTMLAddressChar"/>
    <w:uiPriority w:val="99"/>
    <w:semiHidden/>
    <w:unhideWhenUsed/>
    <w:rsid w:val="005A6B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B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6B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6B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B7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B7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6B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6B7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6B7A"/>
    <w:rPr>
      <w:i/>
      <w:iCs/>
    </w:rPr>
  </w:style>
  <w:style w:type="character" w:styleId="Hyperlink">
    <w:name w:val="Hyperlink"/>
    <w:basedOn w:val="DefaultParagraphFont"/>
    <w:uiPriority w:val="99"/>
    <w:unhideWhenUsed/>
    <w:rsid w:val="005A6B7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B7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B7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B7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B7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B7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B7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B7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B7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B7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B7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B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B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B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B7A"/>
  </w:style>
  <w:style w:type="paragraph" w:styleId="List">
    <w:name w:val="List"/>
    <w:basedOn w:val="Normal"/>
    <w:uiPriority w:val="99"/>
    <w:semiHidden/>
    <w:unhideWhenUsed/>
    <w:rsid w:val="005A6B7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6B7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6B7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6B7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6B7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6B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B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B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B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B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B7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B7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B7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B7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B7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6B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B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B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B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B7A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B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B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B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B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B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B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B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B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B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B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B7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B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B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B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B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B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B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B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qFormat/>
    <w:rsid w:val="005A6B7A"/>
  </w:style>
  <w:style w:type="paragraph" w:styleId="NormalWeb">
    <w:name w:val="Normal (Web)"/>
    <w:basedOn w:val="Normal"/>
    <w:uiPriority w:val="99"/>
    <w:semiHidden/>
    <w:unhideWhenUsed/>
    <w:rsid w:val="005A6B7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B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B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B7A"/>
  </w:style>
  <w:style w:type="character" w:styleId="PageNumber">
    <w:name w:val="page number"/>
    <w:basedOn w:val="DefaultParagraphFont"/>
    <w:uiPriority w:val="99"/>
    <w:semiHidden/>
    <w:unhideWhenUsed/>
    <w:rsid w:val="005A6B7A"/>
  </w:style>
  <w:style w:type="table" w:styleId="PlainTable1">
    <w:name w:val="Plain Table 1"/>
    <w:basedOn w:val="TableNormal"/>
    <w:uiPriority w:val="41"/>
    <w:rsid w:val="005A6B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B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B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B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B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B7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B7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B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B7A"/>
  </w:style>
  <w:style w:type="paragraph" w:styleId="Signature">
    <w:name w:val="Signature"/>
    <w:basedOn w:val="Normal"/>
    <w:link w:val="SignatureChar"/>
    <w:uiPriority w:val="99"/>
    <w:semiHidden/>
    <w:unhideWhenUsed/>
    <w:rsid w:val="005A6B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B7A"/>
  </w:style>
  <w:style w:type="character" w:styleId="Strong">
    <w:name w:val="Strong"/>
    <w:basedOn w:val="DefaultParagraphFont"/>
    <w:uiPriority w:val="22"/>
    <w:unhideWhenUsed/>
    <w:qFormat/>
    <w:rsid w:val="005A6B7A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5A6B7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B7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B7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B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B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B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B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B7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B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B7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B7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B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B7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B7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B7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B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B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B7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B7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B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B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B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B7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B7A"/>
  </w:style>
  <w:style w:type="table" w:styleId="TableProfessional">
    <w:name w:val="Table Professional"/>
    <w:basedOn w:val="TableNormal"/>
    <w:uiPriority w:val="99"/>
    <w:semiHidden/>
    <w:unhideWhenUsed/>
    <w:rsid w:val="005A6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B7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B7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B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B7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B7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B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B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B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9375C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9375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6B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6B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6B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6B7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B7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6B7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B7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B7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B7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B7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B7A"/>
    <w:pPr>
      <w:outlineLvl w:val="9"/>
    </w:pPr>
  </w:style>
  <w:style w:type="character" w:styleId="Emphasis">
    <w:name w:val="Emphasis"/>
    <w:basedOn w:val="DefaultParagraphFont"/>
    <w:uiPriority w:val="20"/>
    <w:semiHidden/>
    <w:unhideWhenUsed/>
    <w:rsid w:val="00013144"/>
    <w:rPr>
      <w:i/>
      <w:iCs/>
    </w:rPr>
  </w:style>
  <w:style w:type="paragraph" w:styleId="Subtitle">
    <w:name w:val="Subtitle"/>
    <w:basedOn w:val="Normal"/>
    <w:link w:val="SubtitleChar"/>
    <w:uiPriority w:val="11"/>
    <w:semiHidden/>
    <w:unhideWhenUsed/>
    <w:rsid w:val="00A3158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158E"/>
    <w:rPr>
      <w:rFonts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9375C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37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4937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375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49375C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49375C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rsid w:val="0049375C"/>
    <w:rPr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semiHidden/>
    <w:unhideWhenUsed/>
    <w:rsid w:val="0001314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rsid w:val="000131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013144"/>
    <w:rPr>
      <w:smallCaps/>
      <w:color w:val="5A5A5A" w:themeColor="text1" w:themeTint="A5"/>
    </w:rPr>
  </w:style>
  <w:style w:type="paragraph" w:customStyle="1" w:styleId="RowHead">
    <w:name w:val="Row Head"/>
    <w:basedOn w:val="Normal"/>
    <w:uiPriority w:val="10"/>
    <w:qFormat/>
    <w:rsid w:val="0080006B"/>
    <w:pPr>
      <w:numPr>
        <w:numId w:val="11"/>
      </w:numPr>
    </w:pPr>
    <w:rPr>
      <w:rFonts w:eastAsiaTheme="majorEastAsia" w:cstheme="majorBidi"/>
      <w:bCs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7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innofbarnesvill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thelbaptistchurch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ritageinnofbarnesville.org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ne\AppData\Roaming\Microsoft\Templates\Functional%20resume%20referenc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6D64495EAB441F8BB3D4F79D03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17F3-3FEE-428A-BA81-95D399FA1629}"/>
      </w:docPartPr>
      <w:docPartBody>
        <w:p w:rsidR="00000000" w:rsidRDefault="003B0968">
          <w:pPr>
            <w:pStyle w:val="866D64495EAB441F8BB3D4F79D03A867"/>
          </w:pPr>
          <w:r w:rsidRPr="00637E42">
            <w:t>References:</w:t>
          </w:r>
        </w:p>
      </w:docPartBody>
    </w:docPart>
    <w:docPart>
      <w:docPartPr>
        <w:name w:val="9ED5C3524025402CA428F5ABAD0A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74B6-8363-48EB-9478-3DFB33E10156}"/>
      </w:docPartPr>
      <w:docPartBody>
        <w:p w:rsidR="00000000" w:rsidRDefault="003B0968">
          <w:pPr>
            <w:pStyle w:val="9ED5C3524025402CA428F5ABAD0AEC6D"/>
          </w:pPr>
          <w:r w:rsidRPr="00A3158E">
            <w:t>at</w:t>
          </w:r>
        </w:p>
      </w:docPartBody>
    </w:docPart>
    <w:docPart>
      <w:docPartPr>
        <w:name w:val="169591D05F9E44B6BF25A7CD8B10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D0B0-6578-47D1-B5D1-AAAF3877AB2B}"/>
      </w:docPartPr>
      <w:docPartBody>
        <w:p w:rsidR="00000000" w:rsidRDefault="003B0968">
          <w:pPr>
            <w:pStyle w:val="169591D05F9E44B6BF25A7CD8B102051"/>
          </w:pPr>
          <w:r w:rsidRPr="00A3158E">
            <w:t>from</w:t>
          </w:r>
        </w:p>
      </w:docPartBody>
    </w:docPart>
    <w:docPart>
      <w:docPartPr>
        <w:name w:val="FE852A23F68B4CEEBB480F817AF8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F579-EAEC-4D47-82BF-4CCAF3FC3572}"/>
      </w:docPartPr>
      <w:docPartBody>
        <w:p w:rsidR="00000000" w:rsidRDefault="003B0968">
          <w:pPr>
            <w:pStyle w:val="FE852A23F68B4CEEBB480F817AF8F84C"/>
          </w:pPr>
          <w:r>
            <w:rPr>
              <w:sz w:val="20"/>
            </w:rPr>
            <w:t>at</w:t>
          </w:r>
        </w:p>
      </w:docPartBody>
    </w:docPart>
    <w:docPart>
      <w:docPartPr>
        <w:name w:val="8C921CECF1454C4F9A406734A0ED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E59D-75F9-48FB-8953-02C1438578B1}"/>
      </w:docPartPr>
      <w:docPartBody>
        <w:p w:rsidR="00000000" w:rsidRDefault="003B0968">
          <w:pPr>
            <w:pStyle w:val="8C921CECF1454C4F9A406734A0EDB393"/>
          </w:pPr>
          <w:r>
            <w:t>from</w:t>
          </w:r>
        </w:p>
      </w:docPartBody>
    </w:docPart>
    <w:docPart>
      <w:docPartPr>
        <w:name w:val="ABA16C35CD444198AC9E69316BF9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85B5-6901-49DC-B4E9-931748D0C99A}"/>
      </w:docPartPr>
      <w:docPartBody>
        <w:p w:rsidR="00000000" w:rsidRDefault="003B0968">
          <w:pPr>
            <w:pStyle w:val="ABA16C35CD444198AC9E69316BF977D5"/>
          </w:pPr>
          <w:r>
            <w:rPr>
              <w:sz w:val="20"/>
            </w:rPr>
            <w:t>at</w:t>
          </w:r>
        </w:p>
      </w:docPartBody>
    </w:docPart>
    <w:docPart>
      <w:docPartPr>
        <w:name w:val="FD35CF5DA02A4779AF9B02C83F8B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75DB-524D-40FC-93B5-ED6EBAB39A47}"/>
      </w:docPartPr>
      <w:docPartBody>
        <w:p w:rsidR="00000000" w:rsidRDefault="003B0968">
          <w:pPr>
            <w:pStyle w:val="FD35CF5DA02A4779AF9B02C83F8B8B18"/>
          </w:pPr>
          <w:r>
            <w:t>from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B5"/>
    <w:rsid w:val="001C09B5"/>
    <w:rsid w:val="003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1CC3886EB84EC7899872BDD4FA6E53">
    <w:name w:val="1A1CC3886EB84EC7899872BDD4FA6E53"/>
  </w:style>
  <w:style w:type="paragraph" w:customStyle="1" w:styleId="213DAFF5968348AE864A36F7EED5E393">
    <w:name w:val="213DAFF5968348AE864A36F7EED5E393"/>
  </w:style>
  <w:style w:type="paragraph" w:customStyle="1" w:styleId="88B6B890E1044A9CBD96E9E18AE865F6">
    <w:name w:val="88B6B890E1044A9CBD96E9E18AE865F6"/>
  </w:style>
  <w:style w:type="paragraph" w:customStyle="1" w:styleId="BC2F280CDE9B4F7BBB176A0101DC5FAD">
    <w:name w:val="BC2F280CDE9B4F7BBB176A0101DC5FAD"/>
  </w:style>
  <w:style w:type="paragraph" w:customStyle="1" w:styleId="3E33B2596404403E8DC2D50AF4B57696">
    <w:name w:val="3E33B2596404403E8DC2D50AF4B57696"/>
  </w:style>
  <w:style w:type="paragraph" w:customStyle="1" w:styleId="5313C5BBF4DE46719B743CA6400E94C1">
    <w:name w:val="5313C5BBF4DE46719B743CA6400E94C1"/>
  </w:style>
  <w:style w:type="paragraph" w:customStyle="1" w:styleId="866D64495EAB441F8BB3D4F79D03A867">
    <w:name w:val="866D64495EAB441F8BB3D4F79D03A867"/>
  </w:style>
  <w:style w:type="paragraph" w:customStyle="1" w:styleId="27DC184FEC2F40B4ADD3E6A4B1D1AE63">
    <w:name w:val="27DC184FEC2F40B4ADD3E6A4B1D1AE63"/>
  </w:style>
  <w:style w:type="paragraph" w:customStyle="1" w:styleId="2FFD6C26EC9A45D6B392A8C49EC10568">
    <w:name w:val="2FFD6C26EC9A45D6B392A8C49EC10568"/>
  </w:style>
  <w:style w:type="paragraph" w:customStyle="1" w:styleId="5EA64D04CA9A40378DCE6485B8565DAE">
    <w:name w:val="5EA64D04CA9A40378DCE6485B8565DAE"/>
  </w:style>
  <w:style w:type="paragraph" w:customStyle="1" w:styleId="D51C08A5309D4F6ABEAC0C637A5599EC">
    <w:name w:val="D51C08A5309D4F6ABEAC0C637A5599EC"/>
  </w:style>
  <w:style w:type="paragraph" w:customStyle="1" w:styleId="09D884042D71434BB175765EC284E209">
    <w:name w:val="09D884042D71434BB175765EC284E209"/>
  </w:style>
  <w:style w:type="paragraph" w:customStyle="1" w:styleId="91D2B944C11848708E33E8F6DD536011">
    <w:name w:val="91D2B944C11848708E33E8F6DD536011"/>
  </w:style>
  <w:style w:type="paragraph" w:customStyle="1" w:styleId="8D09EEB3F6AD4AFA9320F122E3B9C069">
    <w:name w:val="8D09EEB3F6AD4AFA9320F122E3B9C069"/>
  </w:style>
  <w:style w:type="paragraph" w:customStyle="1" w:styleId="F02DE8E4E01A465788F08985BE3AF256">
    <w:name w:val="F02DE8E4E01A465788F08985BE3AF256"/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customStyle="1" w:styleId="1FDCADB47F5A486B8711AA77AC67F981">
    <w:name w:val="1FDCADB47F5A486B8711AA77AC67F981"/>
  </w:style>
  <w:style w:type="paragraph" w:customStyle="1" w:styleId="9ED5C3524025402CA428F5ABAD0AEC6D">
    <w:name w:val="9ED5C3524025402CA428F5ABAD0AEC6D"/>
  </w:style>
  <w:style w:type="paragraph" w:customStyle="1" w:styleId="0C801F6EB2FF43938EDF834DDA199985">
    <w:name w:val="0C801F6EB2FF43938EDF834DDA199985"/>
  </w:style>
  <w:style w:type="paragraph" w:customStyle="1" w:styleId="169591D05F9E44B6BF25A7CD8B102051">
    <w:name w:val="169591D05F9E44B6BF25A7CD8B102051"/>
  </w:style>
  <w:style w:type="paragraph" w:customStyle="1" w:styleId="778D896878F9418185AEEF136F6EE628">
    <w:name w:val="778D896878F9418185AEEF136F6EE628"/>
  </w:style>
  <w:style w:type="paragraph" w:customStyle="1" w:styleId="98D90415E44F42DA896F1B28A46C6709">
    <w:name w:val="98D90415E44F42DA896F1B28A46C6709"/>
  </w:style>
  <w:style w:type="paragraph" w:customStyle="1" w:styleId="7507A037045E4374AB20B788E4757BA5">
    <w:name w:val="7507A037045E4374AB20B788E4757BA5"/>
  </w:style>
  <w:style w:type="paragraph" w:customStyle="1" w:styleId="4453BED40B6642B78D11E2C613C035DA">
    <w:name w:val="4453BED40B6642B78D11E2C613C035DA"/>
  </w:style>
  <w:style w:type="paragraph" w:customStyle="1" w:styleId="7E67751CCD9F4F2393030673F012093F">
    <w:name w:val="7E67751CCD9F4F2393030673F012093F"/>
  </w:style>
  <w:style w:type="paragraph" w:customStyle="1" w:styleId="67B32B7BF53E46F1BB6E0322E7B40C3E">
    <w:name w:val="67B32B7BF53E46F1BB6E0322E7B40C3E"/>
  </w:style>
  <w:style w:type="paragraph" w:customStyle="1" w:styleId="0DA9929BC9464EE6B0BA51EBA9F5AC68">
    <w:name w:val="0DA9929BC9464EE6B0BA51EBA9F5AC68"/>
  </w:style>
  <w:style w:type="paragraph" w:customStyle="1" w:styleId="5C5FF092D4604D498E97271934A2D190">
    <w:name w:val="5C5FF092D4604D498E97271934A2D190"/>
  </w:style>
  <w:style w:type="paragraph" w:customStyle="1" w:styleId="FDEC7CE4F4C64F969C870D5A15EB624D">
    <w:name w:val="FDEC7CE4F4C64F969C870D5A15EB624D"/>
  </w:style>
  <w:style w:type="paragraph" w:customStyle="1" w:styleId="9B33532F111E4A6EB2FC1844A1F3787E">
    <w:name w:val="9B33532F111E4A6EB2FC1844A1F3787E"/>
  </w:style>
  <w:style w:type="paragraph" w:customStyle="1" w:styleId="FE852A23F68B4CEEBB480F817AF8F84C">
    <w:name w:val="FE852A23F68B4CEEBB480F817AF8F84C"/>
  </w:style>
  <w:style w:type="paragraph" w:customStyle="1" w:styleId="B068C8C378104626A3A8464957674157">
    <w:name w:val="B068C8C378104626A3A8464957674157"/>
  </w:style>
  <w:style w:type="paragraph" w:customStyle="1" w:styleId="8C921CECF1454C4F9A406734A0EDB393">
    <w:name w:val="8C921CECF1454C4F9A406734A0EDB393"/>
  </w:style>
  <w:style w:type="paragraph" w:customStyle="1" w:styleId="C5CEAA5DD57B4FF192B64FA9998DD2BA">
    <w:name w:val="C5CEAA5DD57B4FF192B64FA9998DD2BA"/>
  </w:style>
  <w:style w:type="paragraph" w:customStyle="1" w:styleId="A6FD37F47087495E83C84DE66A0253BC">
    <w:name w:val="A6FD37F47087495E83C84DE66A0253BC"/>
  </w:style>
  <w:style w:type="paragraph" w:customStyle="1" w:styleId="DA51EFB9C8C047249A0C42DF69C5F89A">
    <w:name w:val="DA51EFB9C8C047249A0C42DF69C5F89A"/>
  </w:style>
  <w:style w:type="paragraph" w:customStyle="1" w:styleId="4F6D821BDC8B4E28A8AD24C746D536D2">
    <w:name w:val="4F6D821BDC8B4E28A8AD24C746D536D2"/>
  </w:style>
  <w:style w:type="paragraph" w:customStyle="1" w:styleId="858BFEC29FAA46918D640652B60995FC">
    <w:name w:val="858BFEC29FAA46918D640652B60995FC"/>
  </w:style>
  <w:style w:type="paragraph" w:customStyle="1" w:styleId="FA0F64C3AD0D4F71A2E9990F8673B344">
    <w:name w:val="FA0F64C3AD0D4F71A2E9990F8673B344"/>
  </w:style>
  <w:style w:type="paragraph" w:customStyle="1" w:styleId="77663EAF564D4926B92136D6A6020B98">
    <w:name w:val="77663EAF564D4926B92136D6A6020B98"/>
  </w:style>
  <w:style w:type="paragraph" w:customStyle="1" w:styleId="1FDB1528C67842CFAAFEBCB876726A22">
    <w:name w:val="1FDB1528C67842CFAAFEBCB876726A22"/>
  </w:style>
  <w:style w:type="paragraph" w:customStyle="1" w:styleId="4069DD05A51D4F9A88A8FB4B46848C32">
    <w:name w:val="4069DD05A51D4F9A88A8FB4B46848C32"/>
  </w:style>
  <w:style w:type="paragraph" w:customStyle="1" w:styleId="C6E83C869A484BAC88C6E6D9416C4B30">
    <w:name w:val="C6E83C869A484BAC88C6E6D9416C4B30"/>
  </w:style>
  <w:style w:type="paragraph" w:customStyle="1" w:styleId="CBF40E99C20D4FCA850D070448C1A672">
    <w:name w:val="CBF40E99C20D4FCA850D070448C1A672"/>
  </w:style>
  <w:style w:type="paragraph" w:customStyle="1" w:styleId="007F2B7CA3D14BF3B164CA8B003A59DD">
    <w:name w:val="007F2B7CA3D14BF3B164CA8B003A59DD"/>
  </w:style>
  <w:style w:type="paragraph" w:customStyle="1" w:styleId="B09BA1F11354494E9EC24F400C848C0D">
    <w:name w:val="B09BA1F11354494E9EC24F400C848C0D"/>
  </w:style>
  <w:style w:type="paragraph" w:customStyle="1" w:styleId="ADB0F34DECC942E99CF72AC1349AEC96">
    <w:name w:val="ADB0F34DECC942E99CF72AC1349AEC96"/>
  </w:style>
  <w:style w:type="paragraph" w:customStyle="1" w:styleId="9B42DC909DF84614B260E918F477C677">
    <w:name w:val="9B42DC909DF84614B260E918F477C677"/>
  </w:style>
  <w:style w:type="paragraph" w:customStyle="1" w:styleId="9C9F7CA363FC4B8C967DB61DE116BF74">
    <w:name w:val="9C9F7CA363FC4B8C967DB61DE116BF74"/>
  </w:style>
  <w:style w:type="paragraph" w:customStyle="1" w:styleId="9D1FBDE13DD74F90B97E81B5B750E29F">
    <w:name w:val="9D1FBDE13DD74F90B97E81B5B750E29F"/>
  </w:style>
  <w:style w:type="paragraph" w:customStyle="1" w:styleId="423691498D6641B794E2E5438946E776">
    <w:name w:val="423691498D6641B794E2E5438946E776"/>
  </w:style>
  <w:style w:type="paragraph" w:customStyle="1" w:styleId="D74FCB4407B94AB3B2D917A0A16F9A0C">
    <w:name w:val="D74FCB4407B94AB3B2D917A0A16F9A0C"/>
  </w:style>
  <w:style w:type="paragraph" w:customStyle="1" w:styleId="ECE3123787F1488F9FBAFDCEE89E3F14">
    <w:name w:val="ECE3123787F1488F9FBAFDCEE89E3F14"/>
  </w:style>
  <w:style w:type="paragraph" w:customStyle="1" w:styleId="B77301E285A040769544BD45848AACE8">
    <w:name w:val="B77301E285A040769544BD45848AACE8"/>
  </w:style>
  <w:style w:type="paragraph" w:customStyle="1" w:styleId="2956506680CA4DAC86823E8496367139">
    <w:name w:val="2956506680CA4DAC86823E8496367139"/>
  </w:style>
  <w:style w:type="paragraph" w:customStyle="1" w:styleId="2DF8CD09C28B461D8DAFB06CFB9C23F8">
    <w:name w:val="2DF8CD09C28B461D8DAFB06CFB9C23F8"/>
  </w:style>
  <w:style w:type="paragraph" w:customStyle="1" w:styleId="FA6F78256828405380760A2879B5B8F4">
    <w:name w:val="FA6F78256828405380760A2879B5B8F4"/>
  </w:style>
  <w:style w:type="paragraph" w:customStyle="1" w:styleId="6AF43C7DD18A44F6AB6D32395B7370EE">
    <w:name w:val="6AF43C7DD18A44F6AB6D32395B7370EE"/>
  </w:style>
  <w:style w:type="paragraph" w:customStyle="1" w:styleId="D29A8F39EBA74436A633FF51A9D847AE">
    <w:name w:val="D29A8F39EBA74436A633FF51A9D847AE"/>
  </w:style>
  <w:style w:type="paragraph" w:customStyle="1" w:styleId="EC4B937B1E61489B9F9712721B8F5E0F">
    <w:name w:val="EC4B937B1E61489B9F9712721B8F5E0F"/>
  </w:style>
  <w:style w:type="paragraph" w:customStyle="1" w:styleId="977E8A408D734E0D9CFF962B81217421">
    <w:name w:val="977E8A408D734E0D9CFF962B81217421"/>
  </w:style>
  <w:style w:type="paragraph" w:customStyle="1" w:styleId="872546638B6A488598384EEFDEC9C4ED">
    <w:name w:val="872546638B6A488598384EEFDEC9C4ED"/>
  </w:style>
  <w:style w:type="paragraph" w:customStyle="1" w:styleId="B0E31B80607041D08EE037F530ABD47D">
    <w:name w:val="B0E31B80607041D08EE037F530ABD47D"/>
  </w:style>
  <w:style w:type="paragraph" w:customStyle="1" w:styleId="B65CBDCE42A64330ADCB8BD78A56C733">
    <w:name w:val="B65CBDCE42A64330ADCB8BD78A56C733"/>
  </w:style>
  <w:style w:type="paragraph" w:customStyle="1" w:styleId="8BCBE308DAC242B8BDCF2BC9F976E258">
    <w:name w:val="8BCBE308DAC242B8BDCF2BC9F976E258"/>
  </w:style>
  <w:style w:type="paragraph" w:customStyle="1" w:styleId="76E1A22DB4374628BADF129D977B3C3B">
    <w:name w:val="76E1A22DB4374628BADF129D977B3C3B"/>
  </w:style>
  <w:style w:type="paragraph" w:customStyle="1" w:styleId="339FE95D1F264407810763BAFC9BC5CF">
    <w:name w:val="339FE95D1F264407810763BAFC9BC5CF"/>
  </w:style>
  <w:style w:type="paragraph" w:customStyle="1" w:styleId="5E56DF956E72432BB5629945067327C4">
    <w:name w:val="5E56DF956E72432BB5629945067327C4"/>
  </w:style>
  <w:style w:type="paragraph" w:customStyle="1" w:styleId="11D28C2DF4D5455B8C8B1AB8E25FA7ED">
    <w:name w:val="11D28C2DF4D5455B8C8B1AB8E25FA7ED"/>
  </w:style>
  <w:style w:type="paragraph" w:customStyle="1" w:styleId="ABA16C35CD444198AC9E69316BF977D5">
    <w:name w:val="ABA16C35CD444198AC9E69316BF977D5"/>
  </w:style>
  <w:style w:type="paragraph" w:customStyle="1" w:styleId="90DA28E4933848BF94C7C9BB41D5EB8A">
    <w:name w:val="90DA28E4933848BF94C7C9BB41D5EB8A"/>
  </w:style>
  <w:style w:type="paragraph" w:customStyle="1" w:styleId="FD35CF5DA02A4779AF9B02C83F8B8B18">
    <w:name w:val="FD35CF5DA02A4779AF9B02C83F8B8B18"/>
  </w:style>
  <w:style w:type="paragraph" w:customStyle="1" w:styleId="6DEC5AD8E2064CC4ADB48F32BFB3E900">
    <w:name w:val="6DEC5AD8E2064CC4ADB48F32BFB3E900"/>
  </w:style>
  <w:style w:type="paragraph" w:customStyle="1" w:styleId="FC259311B7AD411AB0B415AD18C91F3C">
    <w:name w:val="FC259311B7AD411AB0B415AD18C91F3C"/>
    <w:rsid w:val="001C09B5"/>
  </w:style>
  <w:style w:type="paragraph" w:customStyle="1" w:styleId="F87A589FC04C423688B96DA8F858973E">
    <w:name w:val="F87A589FC04C423688B96DA8F858973E"/>
    <w:rsid w:val="001C09B5"/>
  </w:style>
  <w:style w:type="paragraph" w:customStyle="1" w:styleId="6278856A47604581B5A0DF7CBE1E502F">
    <w:name w:val="6278856A47604581B5A0DF7CBE1E502F"/>
    <w:rsid w:val="001C09B5"/>
  </w:style>
  <w:style w:type="paragraph" w:customStyle="1" w:styleId="32DB3747ABF34261AD9165C383CCC011">
    <w:name w:val="32DB3747ABF34261AD9165C383CCC011"/>
    <w:rsid w:val="001C09B5"/>
  </w:style>
  <w:style w:type="paragraph" w:customStyle="1" w:styleId="1F5F8961D6DB46D4AFEEFBFCEBE30B20">
    <w:name w:val="1F5F8961D6DB46D4AFEEFBFCEBE30B20"/>
    <w:rsid w:val="001C09B5"/>
  </w:style>
  <w:style w:type="paragraph" w:customStyle="1" w:styleId="B45240635CBA44F195F71C49AB68FED1">
    <w:name w:val="B45240635CBA44F195F71C49AB68FED1"/>
    <w:rsid w:val="001C09B5"/>
  </w:style>
  <w:style w:type="paragraph" w:customStyle="1" w:styleId="CD7B30EAB0884BCCAA11174BCEAF8F35">
    <w:name w:val="CD7B30EAB0884BCCAA11174BCEAF8F35"/>
    <w:rsid w:val="001C09B5"/>
  </w:style>
  <w:style w:type="paragraph" w:customStyle="1" w:styleId="DE7D3E64BBE142E69477D7072FEABFFC">
    <w:name w:val="DE7D3E64BBE142E69477D7072FEABFFC"/>
    <w:rsid w:val="001C09B5"/>
  </w:style>
  <w:style w:type="paragraph" w:customStyle="1" w:styleId="9BDA5121517B4936BA59A443F6728867">
    <w:name w:val="9BDA5121517B4936BA59A443F6728867"/>
    <w:rsid w:val="001C09B5"/>
  </w:style>
  <w:style w:type="paragraph" w:customStyle="1" w:styleId="85C030DEF29C4671800F26FA7CE56620">
    <w:name w:val="85C030DEF29C4671800F26FA7CE56620"/>
    <w:rsid w:val="001C09B5"/>
  </w:style>
  <w:style w:type="paragraph" w:customStyle="1" w:styleId="B6129EE96E9D470A97B157C1F238657F">
    <w:name w:val="B6129EE96E9D470A97B157C1F238657F"/>
    <w:rsid w:val="001C09B5"/>
  </w:style>
  <w:style w:type="paragraph" w:customStyle="1" w:styleId="1D0B63CEEF3742B3BE8891D08D234484">
    <w:name w:val="1D0B63CEEF3742B3BE8891D08D234484"/>
    <w:rsid w:val="001C09B5"/>
  </w:style>
  <w:style w:type="paragraph" w:customStyle="1" w:styleId="CCA5477AC97442AF952535E7EDDF9D68">
    <w:name w:val="CCA5477AC97442AF952535E7EDDF9D68"/>
    <w:rsid w:val="001C09B5"/>
  </w:style>
  <w:style w:type="paragraph" w:customStyle="1" w:styleId="8A3159D639A247EF80E6BF0141D55E79">
    <w:name w:val="8A3159D639A247EF80E6BF0141D55E79"/>
    <w:rsid w:val="001C0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reference sheet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</dc:creator>
  <cp:lastModifiedBy>adrianne</cp:lastModifiedBy>
  <cp:revision>1</cp:revision>
  <cp:lastPrinted>2009-06-22T13:57:00Z</cp:lastPrinted>
  <dcterms:created xsi:type="dcterms:W3CDTF">2018-06-08T03:54:00Z</dcterms:created>
  <dcterms:modified xsi:type="dcterms:W3CDTF">2018-06-08T04:20:00Z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