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0"/>
        <w:gridCol w:w="6193"/>
      </w:tblGrid>
      <w:tr w:rsidR="00E36000" w:rsidRPr="00E04DEA" w14:paraId="29CBB3D3" w14:textId="77777777" w:rsidTr="00E36000">
        <w:tc>
          <w:tcPr>
            <w:tcW w:w="3023" w:type="dxa"/>
          </w:tcPr>
          <w:sdt>
            <w:sdtPr>
              <w:alias w:val="Enter your name:"/>
              <w:tag w:val="Enter your name:"/>
              <w:id w:val="-14534842"/>
              <w:placeholder>
                <w:docPart w:val="C17180BDEA974354A0D9B5EB30BC547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18267473" w14:textId="3FBD5EDB" w:rsidR="00E36000" w:rsidRPr="00E04DEA" w:rsidRDefault="00D915A4" w:rsidP="004075D7">
                <w:pPr>
                  <w:pStyle w:val="Heading1"/>
                </w:pPr>
                <w:r>
                  <w:t>Britney Rogers</w:t>
                </w:r>
              </w:p>
            </w:sdtContent>
          </w:sdt>
          <w:p w14:paraId="164E0FCF" w14:textId="77777777" w:rsidR="00E36000" w:rsidRPr="00E04DEA" w:rsidRDefault="00E36000" w:rsidP="009236F6">
            <w:pPr>
              <w:pStyle w:val="Graphic"/>
            </w:pPr>
            <w:r w:rsidRPr="00E04DEA">
              <w:rPr>
                <w:noProof/>
              </w:rPr>
              <mc:AlternateContent>
                <mc:Choice Requires="wpg">
                  <w:drawing>
                    <wp:inline distT="0" distB="0" distL="0" distR="0" wp14:anchorId="54871DF2" wp14:editId="5E94AF25">
                      <wp:extent cx="329184" cy="329184"/>
                      <wp:effectExtent l="0" t="0" r="13970" b="13970"/>
                      <wp:docPr id="6" name="Group 43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765AD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R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HWa&#10;uhYhFAAAQnIAAA4AAAAAAAAAAAAAAAAALgIAAGRycy9lMm9Eb2MueG1sUEsBAi0AFAAGAAgAAAAh&#10;AGhHG9DYAAAAAwEAAA8AAAAAAAAAAAAAAAAAexYAAGRycy9kb3ducmV2LnhtbFBLBQYAAAAABAAE&#10;APMAAACAFwAAAAA=&#10;">
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BC13C3C" w14:textId="5ABBE468" w:rsidR="00E36000" w:rsidRPr="00E04DEA" w:rsidRDefault="00484549" w:rsidP="0009079F">
            <w:pPr>
              <w:pStyle w:val="Heading3"/>
            </w:pPr>
            <w:r>
              <w:t>brittneymichellerogers89@gmail.com</w:t>
            </w:r>
          </w:p>
          <w:p w14:paraId="4F30A0F0" w14:textId="77777777" w:rsidR="00E36000" w:rsidRPr="00E04DEA" w:rsidRDefault="00E36000" w:rsidP="009236F6">
            <w:pPr>
              <w:pStyle w:val="Graphic"/>
            </w:pPr>
            <w:r w:rsidRPr="00E04DEA">
              <w:rPr>
                <w:noProof/>
              </w:rPr>
              <mc:AlternateContent>
                <mc:Choice Requires="wpg">
                  <w:drawing>
                    <wp:inline distT="0" distB="0" distL="0" distR="0" wp14:anchorId="090FFD4E" wp14:editId="45754B2A">
                      <wp:extent cx="329184" cy="329184"/>
                      <wp:effectExtent l="0" t="0" r="13970" b="13970"/>
                      <wp:docPr id="9" name="Group 37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7B91C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i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D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msoy5lolAADS3gAADgAAAAAAAAAAAAAAAAAuAgAAZHJzL2Uyb0Rv&#10;Yy54bWxQSwECLQAUAAYACAAAACEAaEcb0NgAAAADAQAADwAAAAAAAAAAAAAAAAC0JwAAZHJzL2Rv&#10;d25yZXYueG1sUEsFBgAAAAAEAAQA8wAAALkoAAAAAA==&#10;">
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79AFA8C" w14:textId="280FF1ED" w:rsidR="00E36000" w:rsidRPr="00E04DEA" w:rsidRDefault="00484549" w:rsidP="0009079F">
            <w:pPr>
              <w:pStyle w:val="Heading3"/>
            </w:pPr>
            <w:r>
              <w:t>912-237-5048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36000" w:rsidRPr="00E04DEA" w14:paraId="6E957E7B" w14:textId="77777777" w:rsidTr="00A13396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14:paraId="1595C552" w14:textId="77777777" w:rsidR="00E36000" w:rsidRDefault="00484549" w:rsidP="0070673F">
                  <w:pPr>
                    <w:pStyle w:val="Heading3"/>
                  </w:pPr>
                  <w:r>
                    <w:t>202 E. Brazell st</w:t>
                  </w:r>
                </w:p>
                <w:p w14:paraId="2F8A7ACB" w14:textId="27351258" w:rsidR="00484549" w:rsidRPr="00E04DEA" w:rsidRDefault="00484549" w:rsidP="0070673F">
                  <w:pPr>
                    <w:pStyle w:val="Heading3"/>
                  </w:pPr>
                  <w:r>
                    <w:t>reidsville, ga 30453</w:t>
                  </w:r>
                </w:p>
              </w:tc>
            </w:tr>
          </w:tbl>
          <w:p w14:paraId="7822327C" w14:textId="77777777" w:rsidR="00E36000" w:rsidRPr="00E04DEA" w:rsidRDefault="00E36000" w:rsidP="0009079F"/>
        </w:tc>
        <w:tc>
          <w:tcPr>
            <w:tcW w:w="720" w:type="dxa"/>
          </w:tcPr>
          <w:p w14:paraId="52F7BE59" w14:textId="77777777" w:rsidR="00E36000" w:rsidRDefault="00E36000" w:rsidP="00E36000"/>
        </w:tc>
        <w:tc>
          <w:tcPr>
            <w:tcW w:w="6193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3"/>
            </w:tblGrid>
            <w:tr w:rsidR="00E36000" w:rsidRPr="00E04DEA" w14:paraId="1F2006A8" w14:textId="77777777" w:rsidTr="00E36000">
              <w:trPr>
                <w:trHeight w:val="10512"/>
              </w:trPr>
              <w:tc>
                <w:tcPr>
                  <w:tcW w:w="6912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14:paraId="2801DF4F" w14:textId="26EBC13E" w:rsidR="00E36000" w:rsidRPr="00E04DEA" w:rsidRDefault="009D1B85" w:rsidP="00D915A4">
                  <w:pPr>
                    <w:pStyle w:val="Heading2"/>
                  </w:pPr>
                  <w:sdt>
                    <w:sdtPr>
                      <w:alias w:val="Enter recipient name:"/>
                      <w:tag w:val="Enter recipient name:"/>
                      <w:id w:val="-856427655"/>
                      <w:placeholder>
                        <w:docPart w:val="19F968F38E4B494895F38506D7E43AB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484549">
                        <w:t>Memorial Health University Medical Center</w:t>
                      </w:r>
                    </w:sdtContent>
                  </w:sdt>
                </w:p>
                <w:p w14:paraId="6AE09F4E" w14:textId="51D4FE0D" w:rsidR="00E36000" w:rsidRPr="00D915A4" w:rsidRDefault="00D915A4" w:rsidP="0009079F">
                  <w:pPr>
                    <w:pStyle w:val="Heading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915A4"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  <w:shd w:val="clear" w:color="auto" w:fill="FFFFFF"/>
                    </w:rPr>
                    <w:t>4700 Waters Ave, Savannah, GA 31404</w:t>
                  </w:r>
                </w:p>
                <w:p w14:paraId="464C69B9" w14:textId="419F44DD" w:rsidR="00E36000" w:rsidRPr="00484549" w:rsidRDefault="00E36000" w:rsidP="00BC2A58">
                  <w:pPr>
                    <w:pStyle w:val="Salutation"/>
                    <w:rPr>
                      <w:sz w:val="24"/>
                      <w:szCs w:val="24"/>
                    </w:rPr>
                  </w:pPr>
                  <w:r w:rsidRPr="00484549">
                    <w:rPr>
                      <w:sz w:val="24"/>
                      <w:szCs w:val="24"/>
                    </w:rPr>
                    <w:t xml:space="preserve">Dear </w:t>
                  </w:r>
                  <w:sdt>
                    <w:sdtPr>
                      <w:rPr>
                        <w:sz w:val="24"/>
                        <w:szCs w:val="24"/>
                      </w:rPr>
                      <w:alias w:val="Enter recipient name:"/>
                      <w:tag w:val="Enter recipient name:"/>
                      <w:id w:val="1360702765"/>
                      <w:placeholder>
                        <w:docPart w:val="09C7D0015BAD40DDA97509DE3677175B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915A4" w:rsidRPr="00484549">
                        <w:rPr>
                          <w:sz w:val="24"/>
                          <w:szCs w:val="24"/>
                        </w:rPr>
                        <w:t xml:space="preserve">Memorial Health University Medical </w:t>
                      </w:r>
                      <w:r w:rsidR="00484549">
                        <w:rPr>
                          <w:sz w:val="24"/>
                          <w:szCs w:val="24"/>
                        </w:rPr>
                        <w:t>C</w:t>
                      </w:r>
                      <w:r w:rsidR="00D915A4" w:rsidRPr="00484549">
                        <w:rPr>
                          <w:sz w:val="24"/>
                          <w:szCs w:val="24"/>
                        </w:rPr>
                        <w:t>enter</w:t>
                      </w:r>
                    </w:sdtContent>
                  </w:sdt>
                  <w:r w:rsidRPr="00484549">
                    <w:rPr>
                      <w:sz w:val="24"/>
                      <w:szCs w:val="24"/>
                    </w:rPr>
                    <w:t>,</w:t>
                  </w:r>
                </w:p>
                <w:p w14:paraId="72A042E1" w14:textId="69180900" w:rsidR="00E36000" w:rsidRPr="00484549" w:rsidRDefault="00D915A4" w:rsidP="00D915A4">
                  <w:pPr>
                    <w:rPr>
                      <w:sz w:val="24"/>
                      <w:szCs w:val="24"/>
                    </w:rPr>
                  </w:pPr>
                  <w:r w:rsidRPr="00484549">
                    <w:rPr>
                      <w:sz w:val="24"/>
                      <w:szCs w:val="24"/>
                    </w:rPr>
                    <w:t>I am contacting your facility in response to an Operating Room Registered Nurse position on MHUMC’s website. I graduate nursing school December 8</w:t>
                  </w:r>
                  <w:r w:rsidRPr="00484549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="00484549" w:rsidRPr="00484549">
                    <w:rPr>
                      <w:sz w:val="24"/>
                      <w:szCs w:val="24"/>
                    </w:rPr>
                    <w:t>, 2018</w:t>
                  </w:r>
                  <w:r w:rsidRPr="00484549">
                    <w:rPr>
                      <w:sz w:val="24"/>
                      <w:szCs w:val="24"/>
                    </w:rPr>
                    <w:t xml:space="preserve"> and will be taking my N-CLEX exam 12/18/2018.</w:t>
                  </w:r>
                </w:p>
                <w:p w14:paraId="1908519D" w14:textId="7EDD5336" w:rsidR="00D915A4" w:rsidRPr="00484549" w:rsidRDefault="00D915A4" w:rsidP="00D915A4">
                  <w:pPr>
                    <w:rPr>
                      <w:sz w:val="24"/>
                      <w:szCs w:val="24"/>
                    </w:rPr>
                  </w:pPr>
                  <w:r w:rsidRPr="00484549">
                    <w:rPr>
                      <w:sz w:val="24"/>
                      <w:szCs w:val="24"/>
                    </w:rPr>
                    <w:t>I have 6 years of experience in the operation room setting. I am very interested in working at MHUMC and believe my skills and experience will be a great contribution. I look forward to hearing from you.</w:t>
                  </w:r>
                </w:p>
                <w:p w14:paraId="0932B2D8" w14:textId="77777777" w:rsidR="00E36000" w:rsidRPr="00484549" w:rsidRDefault="009D1B85" w:rsidP="00BC2A58">
                  <w:pPr>
                    <w:pStyle w:val="Closing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alias w:val="Sincerely:"/>
                      <w:tag w:val="Sincerely:"/>
                      <w:id w:val="1167130124"/>
                      <w:placeholder>
                        <w:docPart w:val="2D604B2E14D94966A4B62A30D528307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36000" w:rsidRPr="00484549">
                        <w:rPr>
                          <w:sz w:val="24"/>
                          <w:szCs w:val="24"/>
                        </w:rPr>
                        <w:t>Sincerely</w:t>
                      </w:r>
                    </w:sdtContent>
                  </w:sdt>
                  <w:r w:rsidR="00E36000" w:rsidRPr="00484549">
                    <w:rPr>
                      <w:sz w:val="24"/>
                      <w:szCs w:val="24"/>
                    </w:rPr>
                    <w:t>,</w:t>
                  </w:r>
                </w:p>
                <w:sdt>
                  <w:sdtPr>
                    <w:rPr>
                      <w:sz w:val="24"/>
                      <w:szCs w:val="24"/>
                    </w:rPr>
                    <w:alias w:val="Enter your name:"/>
                    <w:tag w:val="Enter your name:"/>
                    <w:id w:val="1554041649"/>
                    <w:placeholder>
                      <w:docPart w:val="B44B1307F6914035A71ACBEDDF4B0593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15:appearance w15:val="hidden"/>
                    <w:text/>
                  </w:sdtPr>
                  <w:sdtEndPr/>
                  <w:sdtContent>
                    <w:p w14:paraId="7903BABE" w14:textId="4B804C78" w:rsidR="00E36000" w:rsidRPr="00E04DEA" w:rsidRDefault="00D915A4" w:rsidP="00AD633E">
                      <w:pPr>
                        <w:pStyle w:val="Signature"/>
                      </w:pPr>
                      <w:r w:rsidRPr="00484549">
                        <w:rPr>
                          <w:sz w:val="24"/>
                          <w:szCs w:val="24"/>
                        </w:rPr>
                        <w:t>Britney Rogers</w:t>
                      </w:r>
                    </w:p>
                  </w:sdtContent>
                </w:sdt>
              </w:tc>
            </w:tr>
          </w:tbl>
          <w:p w14:paraId="2AAC29C8" w14:textId="77777777" w:rsidR="00E36000" w:rsidRPr="00E04DEA" w:rsidRDefault="00E36000" w:rsidP="0009079F"/>
        </w:tc>
      </w:tr>
    </w:tbl>
    <w:p w14:paraId="06BE7B26" w14:textId="2C0AC600" w:rsidR="00364982" w:rsidRDefault="00364982" w:rsidP="002927E4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6913"/>
      </w:tblGrid>
      <w:tr w:rsidR="000A43D3" w:rsidRPr="005152F2" w14:paraId="299FD181" w14:textId="77777777" w:rsidTr="00F05F7A">
        <w:tc>
          <w:tcPr>
            <w:tcW w:w="3023" w:type="dxa"/>
          </w:tcPr>
          <w:p w14:paraId="2F8B778D" w14:textId="77777777" w:rsidR="000A43D3" w:rsidRPr="005152F2" w:rsidRDefault="000A43D3" w:rsidP="00F05F7A">
            <w:pPr>
              <w:pStyle w:val="Heading1"/>
            </w:pPr>
            <w:r>
              <w:lastRenderedPageBreak/>
              <w:t>Brittney Rogers</w:t>
            </w:r>
          </w:p>
          <w:p w14:paraId="14762F19" w14:textId="77777777" w:rsidR="000A43D3" w:rsidRPr="00C420C8" w:rsidRDefault="000A43D3" w:rsidP="00F05F7A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7335127C" wp14:editId="561309F8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8FD7E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4F98184" w14:textId="77777777" w:rsidR="000A43D3" w:rsidRPr="00C420C8" w:rsidRDefault="000A43D3" w:rsidP="00F05F7A">
            <w:pPr>
              <w:pStyle w:val="Heading3"/>
            </w:pPr>
            <w:r>
              <w:t>brittneymichellerogers89@gmail.com</w:t>
            </w:r>
          </w:p>
          <w:p w14:paraId="42EA579B" w14:textId="77777777" w:rsidR="000A43D3" w:rsidRPr="00C420C8" w:rsidRDefault="000A43D3" w:rsidP="00F05F7A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337250BA" wp14:editId="438FBD0C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17194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32FA70E" w14:textId="77777777" w:rsidR="000A43D3" w:rsidRPr="00C420C8" w:rsidRDefault="000A43D3" w:rsidP="00F05F7A">
            <w:pPr>
              <w:pStyle w:val="Heading3"/>
            </w:pPr>
            <w:r>
              <w:t>912-237-5048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0A43D3" w:rsidRPr="005152F2" w14:paraId="20397385" w14:textId="77777777" w:rsidTr="00F05F7A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628A472" w14:textId="77777777" w:rsidR="000A43D3" w:rsidRPr="00441EB9" w:rsidRDefault="000A43D3" w:rsidP="00F05F7A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0A43D3" w:rsidRPr="005152F2" w14:paraId="43C6F246" w14:textId="77777777" w:rsidTr="00F05F7A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57118171" w14:textId="77777777" w:rsidR="000A43D3" w:rsidRDefault="000A43D3" w:rsidP="00F05F7A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DD0B451724914F7A827144C0C4A287A1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Objective</w:t>
                      </w:r>
                    </w:sdtContent>
                  </w:sdt>
                </w:p>
                <w:p w14:paraId="559FBADE" w14:textId="77777777" w:rsidR="000A43D3" w:rsidRDefault="000A43D3" w:rsidP="00F05F7A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7C544827" wp14:editId="4860F55B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66D927F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BD0C949" w14:textId="77777777" w:rsidR="000A43D3" w:rsidRPr="00BD5918" w:rsidRDefault="000A43D3" w:rsidP="00F05F7A">
                  <w:pPr>
                    <w:jc w:val="center"/>
                    <w:rPr>
                      <w:color w:val="000000"/>
                    </w:rPr>
                  </w:pPr>
                  <w:r w:rsidRPr="00BD5918">
                    <w:t>To obtain a position in a reputable facility where I’m able to expand and utilize my current knowledge and skills within the healthcare field.</w:t>
                  </w:r>
                </w:p>
              </w:tc>
            </w:tr>
            <w:tr w:rsidR="000A43D3" w:rsidRPr="005152F2" w14:paraId="40A5F6F6" w14:textId="77777777" w:rsidTr="00F05F7A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424951E7" w14:textId="77777777" w:rsidR="000A43D3" w:rsidRDefault="000A43D3" w:rsidP="00F05F7A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85C2CE9493EE46748319D4C72B8C9649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Skills</w:t>
                      </w:r>
                    </w:sdtContent>
                  </w:sdt>
                </w:p>
                <w:p w14:paraId="11D7E908" w14:textId="77777777" w:rsidR="000A43D3" w:rsidRPr="005A7E57" w:rsidRDefault="000A43D3" w:rsidP="00F05F7A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4AB18132" wp14:editId="16B62C8A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3BD52FE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31390C7" w14:textId="77777777" w:rsidR="000A43D3" w:rsidRPr="005152F2" w:rsidRDefault="000A43D3" w:rsidP="00F05F7A">
                  <w:pPr>
                    <w:jc w:val="center"/>
                  </w:pPr>
                  <w:r>
                    <w:t>Communication</w:t>
                  </w:r>
                  <w:r>
                    <w:br/>
                    <w:t>Critical Thinking</w:t>
                  </w:r>
                  <w:r>
                    <w:br/>
                    <w:t>Patient Care</w:t>
                  </w:r>
                  <w:r>
                    <w:br/>
                    <w:t>Patient Registration</w:t>
                  </w:r>
                  <w:r>
                    <w:br/>
                    <w:t>Knowledge of Aseptic Technique</w:t>
                  </w:r>
                </w:p>
              </w:tc>
            </w:tr>
          </w:tbl>
          <w:p w14:paraId="3A001EF3" w14:textId="77777777" w:rsidR="000A43D3" w:rsidRPr="005152F2" w:rsidRDefault="000A43D3" w:rsidP="00F05F7A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0A43D3" w14:paraId="2396847A" w14:textId="77777777" w:rsidTr="001C0B81">
              <w:trPr>
                <w:trHeight w:val="2795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1B0131D" w14:textId="4A59EAE9" w:rsidR="000A43D3" w:rsidRPr="005152F2" w:rsidRDefault="001C0B81" w:rsidP="00F05F7A">
                  <w:pPr>
                    <w:pStyle w:val="Heading2"/>
                  </w:pPr>
                  <w:r>
                    <w:t>education</w:t>
                  </w:r>
                  <w:bookmarkStart w:id="0" w:name="_GoBack"/>
                  <w:bookmarkEnd w:id="0"/>
                </w:p>
                <w:p w14:paraId="61F70EDA" w14:textId="77777777" w:rsidR="00C25F3D" w:rsidRPr="0043426C" w:rsidRDefault="00C25F3D" w:rsidP="00C25F3D">
                  <w:pPr>
                    <w:pStyle w:val="Heading4"/>
                  </w:pPr>
                  <w:r>
                    <w:t>Associates degree of nursing</w:t>
                  </w:r>
                </w:p>
                <w:p w14:paraId="5E01AC44" w14:textId="77777777" w:rsidR="00C25F3D" w:rsidRPr="005152F2" w:rsidRDefault="00C25F3D" w:rsidP="00C25F3D">
                  <w:pPr>
                    <w:pStyle w:val="Heading5"/>
                    <w:jc w:val="center"/>
                  </w:pPr>
                  <w:r>
                    <w:t>Albany State University</w:t>
                  </w:r>
                </w:p>
                <w:p w14:paraId="013A9C33" w14:textId="77777777" w:rsidR="00C25F3D" w:rsidRDefault="00C25F3D" w:rsidP="00C25F3D">
                  <w:pPr>
                    <w:jc w:val="center"/>
                  </w:pPr>
                  <w:r>
                    <w:t>Graduation date: 12/8/2018</w:t>
                  </w:r>
                </w:p>
                <w:p w14:paraId="57F315C1" w14:textId="40870ECB" w:rsidR="00C25F3D" w:rsidRDefault="00C25F3D" w:rsidP="001C0B81">
                  <w:pPr>
                    <w:jc w:val="center"/>
                  </w:pPr>
                  <w:r>
                    <w:rPr>
                      <w:rFonts w:asciiTheme="majorHAnsi" w:hAnsiTheme="majorHAnsi"/>
                      <w:b/>
                    </w:rPr>
                    <w:t>SURGICAL TECHNOLOGY DIPLOMA</w:t>
                  </w:r>
                  <w:r>
                    <w:rPr>
                      <w:rFonts w:asciiTheme="majorHAnsi" w:hAnsiTheme="majorHAnsi"/>
                      <w:b/>
                    </w:rPr>
                    <w:br/>
                  </w:r>
                  <w:r>
                    <w:t>Ogeechee Technical College</w:t>
                  </w:r>
                  <w:r>
                    <w:br/>
                    <w:t>May 2011-Aug. 2012</w:t>
                  </w:r>
                </w:p>
              </w:tc>
            </w:tr>
            <w:tr w:rsidR="000A43D3" w14:paraId="432C0F20" w14:textId="77777777" w:rsidTr="00F05F7A">
              <w:trPr>
                <w:trHeight w:val="304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064FD5B" w14:textId="7FCE5F7F" w:rsidR="000A43D3" w:rsidRPr="005152F2" w:rsidRDefault="001C0B81" w:rsidP="00F05F7A">
                  <w:pPr>
                    <w:pStyle w:val="Heading2"/>
                  </w:pPr>
                  <w:r>
                    <w:t>Experience</w:t>
                  </w:r>
                </w:p>
                <w:p w14:paraId="634DB3FC" w14:textId="77777777" w:rsidR="00C25F3D" w:rsidRPr="0043426C" w:rsidRDefault="00C25F3D" w:rsidP="00C25F3D">
                  <w:pPr>
                    <w:pStyle w:val="Heading4"/>
                  </w:pPr>
                  <w:r>
                    <w:t>Certified Surgical Technologist</w:t>
                  </w:r>
                  <w:r>
                    <w:br/>
                    <w:t>Meadows regional medical center-Operating Room</w:t>
                  </w:r>
                </w:p>
                <w:p w14:paraId="36FEC4C1" w14:textId="77777777" w:rsidR="00C25F3D" w:rsidRPr="005152F2" w:rsidRDefault="00C25F3D" w:rsidP="00C25F3D">
                  <w:pPr>
                    <w:pStyle w:val="Heading5"/>
                    <w:jc w:val="center"/>
                  </w:pPr>
                  <w:r>
                    <w:t>Jan. 2013 – May 2018</w:t>
                  </w:r>
                </w:p>
                <w:p w14:paraId="66CF03C4" w14:textId="77777777" w:rsidR="00C25F3D" w:rsidRDefault="00C25F3D" w:rsidP="00C25F3D">
                  <w:r>
                    <w:t>Prepare sterile field for surgical procedures. Assist surgeon during procedure. Maintain and monitor sterility. Use of PPE.</w:t>
                  </w:r>
                </w:p>
                <w:p w14:paraId="2ED0665F" w14:textId="77777777" w:rsidR="00C25F3D" w:rsidRPr="0043426C" w:rsidRDefault="00C25F3D" w:rsidP="00C25F3D">
                  <w:pPr>
                    <w:pStyle w:val="Heading4"/>
                  </w:pPr>
                  <w:r>
                    <w:t>OB surgical technologist</w:t>
                  </w:r>
                  <w:r>
                    <w:br/>
                    <w:t>Meadows regional medical center- Labor and delivery</w:t>
                  </w:r>
                </w:p>
                <w:p w14:paraId="0BF42122" w14:textId="77777777" w:rsidR="00C25F3D" w:rsidRDefault="00C25F3D" w:rsidP="00C25F3D">
                  <w:pPr>
                    <w:pStyle w:val="Heading5"/>
                    <w:jc w:val="center"/>
                  </w:pPr>
                  <w:r>
                    <w:t>May 2018 – Present</w:t>
                  </w:r>
                </w:p>
                <w:p w14:paraId="2FA7C7EE" w14:textId="77777777" w:rsidR="00C25F3D" w:rsidRDefault="00C25F3D" w:rsidP="00C25F3D">
                  <w:r>
                    <w:t xml:space="preserve">Prepare sterile field for birthing process. Triage/register patients. Preform adult/newborn glucose testing. Newborn hearing screen. Obtain/record vital signs. Chart discharge instructions. </w:t>
                  </w:r>
                </w:p>
                <w:p w14:paraId="33DD12EE" w14:textId="5C5968EB" w:rsidR="000A43D3" w:rsidRPr="00BD5918" w:rsidRDefault="000A43D3" w:rsidP="000A43D3">
                  <w:pPr>
                    <w:jc w:val="center"/>
                  </w:pPr>
                </w:p>
              </w:tc>
            </w:tr>
            <w:tr w:rsidR="000A43D3" w14:paraId="2A238AE1" w14:textId="77777777" w:rsidTr="00F05F7A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0C4D103A" w14:textId="0AB3A2EE" w:rsidR="000A43D3" w:rsidRPr="005152F2" w:rsidRDefault="000A43D3" w:rsidP="00F05F7A">
                  <w:pPr>
                    <w:pStyle w:val="Heading2"/>
                  </w:pPr>
                  <w:r>
                    <w:t>Certifications</w:t>
                  </w:r>
                </w:p>
                <w:p w14:paraId="2216379F" w14:textId="0DD5BC9F" w:rsidR="000A43D3" w:rsidRPr="003F5049" w:rsidRDefault="000A43D3" w:rsidP="000A43D3">
                  <w:pPr>
                    <w:jc w:val="center"/>
                  </w:pPr>
                  <w:r>
                    <w:rPr>
                      <w:rFonts w:asciiTheme="majorHAnsi" w:hAnsiTheme="majorHAnsi"/>
                      <w:b/>
                    </w:rPr>
                    <w:t>CERTIFIED SURGICAL TECHNOLOGIST</w:t>
                  </w:r>
                  <w:r w:rsidRPr="003F5049">
                    <w:br/>
                    <w:t>#141760 Exp. 05/2021</w:t>
                  </w:r>
                  <w:r w:rsidRPr="003F5049">
                    <w:br/>
                  </w:r>
                  <w:r w:rsidRPr="003F5049">
                    <w:rPr>
                      <w:b/>
                    </w:rPr>
                    <w:t>CPR/BLS</w:t>
                  </w:r>
                  <w:r w:rsidRPr="003F5049">
                    <w:br/>
                    <w:t>Exp. 10/2018</w:t>
                  </w:r>
                </w:p>
                <w:p w14:paraId="49609E43" w14:textId="77777777" w:rsidR="000A43D3" w:rsidRDefault="000A43D3" w:rsidP="00F05F7A"/>
                <w:p w14:paraId="1AA43F77" w14:textId="77777777" w:rsidR="000A43D3" w:rsidRDefault="000A43D3" w:rsidP="00F05F7A"/>
              </w:tc>
            </w:tr>
          </w:tbl>
          <w:p w14:paraId="30939AA1" w14:textId="77777777" w:rsidR="000A43D3" w:rsidRPr="005152F2" w:rsidRDefault="000A43D3" w:rsidP="00F05F7A"/>
        </w:tc>
      </w:tr>
    </w:tbl>
    <w:p w14:paraId="345ABFAC" w14:textId="187802E0" w:rsidR="000A43D3" w:rsidRDefault="000A43D3" w:rsidP="002927E4">
      <w:pPr>
        <w:pStyle w:val="NoSpacing"/>
      </w:pPr>
    </w:p>
    <w:p w14:paraId="4F131999" w14:textId="77777777" w:rsidR="000A43D3" w:rsidRDefault="000A43D3" w:rsidP="002927E4">
      <w:pPr>
        <w:pStyle w:val="NoSpacing"/>
      </w:pPr>
    </w:p>
    <w:sectPr w:rsidR="000A43D3" w:rsidSect="004416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37DC" w14:textId="77777777" w:rsidR="009D1B85" w:rsidRDefault="009D1B85" w:rsidP="005E79E1">
      <w:pPr>
        <w:spacing w:after="0" w:line="240" w:lineRule="auto"/>
      </w:pPr>
      <w:r>
        <w:separator/>
      </w:r>
    </w:p>
  </w:endnote>
  <w:endnote w:type="continuationSeparator" w:id="0">
    <w:p w14:paraId="12A362A3" w14:textId="77777777" w:rsidR="009D1B85" w:rsidRDefault="009D1B85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0D904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98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0851885A" wp14:editId="3AE89447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title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2EFD577F" id="Group 4" o:spid="_x0000_s1026" alt="Title: 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7D70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45E49EB" wp14:editId="30467F6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5BB148C" id="Group 4" o:spid="_x0000_s1026" alt="Title: 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7E72" w14:textId="77777777" w:rsidR="009D1B85" w:rsidRDefault="009D1B85" w:rsidP="005E79E1">
      <w:pPr>
        <w:spacing w:after="0" w:line="240" w:lineRule="auto"/>
      </w:pPr>
      <w:r>
        <w:separator/>
      </w:r>
    </w:p>
  </w:footnote>
  <w:footnote w:type="continuationSeparator" w:id="0">
    <w:p w14:paraId="1DDF5B8E" w14:textId="77777777" w:rsidR="009D1B85" w:rsidRDefault="009D1B85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9604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D7737D7" wp14:editId="71A5FFC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638E5A3" id="Group 17" o:spid="_x0000_s1026" alt="Title: 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0C71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078D2863" wp14:editId="4D53011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6F40898" id="Group 17" o:spid="_x0000_s1026" alt="Title: 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BzHagunRYAAKqsAAAOAAAAAAAAAAAAAAAAAC4CAABkcnMvZTJvRG9jLnhtbFBL&#10;AQItABQABgAIAAAAIQBM8Qrl3AAAAAUBAAAPAAAAAAAAAAAAAAAAAPcYAABkcnMvZG93bnJldi54&#10;bWxQSwUGAAAAAAQABADzAAAAABo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A4"/>
    <w:rsid w:val="00026C8E"/>
    <w:rsid w:val="00065295"/>
    <w:rsid w:val="00087030"/>
    <w:rsid w:val="000A43D3"/>
    <w:rsid w:val="000F37D7"/>
    <w:rsid w:val="001A183F"/>
    <w:rsid w:val="001C0B81"/>
    <w:rsid w:val="00253B9D"/>
    <w:rsid w:val="002927E4"/>
    <w:rsid w:val="00293B83"/>
    <w:rsid w:val="002A4640"/>
    <w:rsid w:val="002B444C"/>
    <w:rsid w:val="00364982"/>
    <w:rsid w:val="0038539E"/>
    <w:rsid w:val="004070B6"/>
    <w:rsid w:val="004075D7"/>
    <w:rsid w:val="004242EC"/>
    <w:rsid w:val="004416AD"/>
    <w:rsid w:val="00484549"/>
    <w:rsid w:val="004A7848"/>
    <w:rsid w:val="004E4B02"/>
    <w:rsid w:val="005E79E1"/>
    <w:rsid w:val="006A3CE7"/>
    <w:rsid w:val="0070673F"/>
    <w:rsid w:val="007C3892"/>
    <w:rsid w:val="008A188A"/>
    <w:rsid w:val="009236F6"/>
    <w:rsid w:val="00945A25"/>
    <w:rsid w:val="009D1B85"/>
    <w:rsid w:val="00A13396"/>
    <w:rsid w:val="00A56D1A"/>
    <w:rsid w:val="00AD633E"/>
    <w:rsid w:val="00BC2A58"/>
    <w:rsid w:val="00C04FDC"/>
    <w:rsid w:val="00C25F3D"/>
    <w:rsid w:val="00D915A4"/>
    <w:rsid w:val="00E04DEA"/>
    <w:rsid w:val="00E22177"/>
    <w:rsid w:val="00E36000"/>
    <w:rsid w:val="00E62D09"/>
    <w:rsid w:val="00ED349C"/>
    <w:rsid w:val="00F2556B"/>
    <w:rsid w:val="00F31E8E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29C84"/>
  <w15:chartTrackingRefBased/>
  <w15:docId w15:val="{B4C6BB56-DA01-4E2B-936D-B1554F64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Heading1">
    <w:name w:val="heading 1"/>
    <w:basedOn w:val="Normal"/>
    <w:link w:val="Heading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2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5A25"/>
  </w:style>
  <w:style w:type="paragraph" w:styleId="BlockText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A25"/>
  </w:style>
  <w:style w:type="character" w:customStyle="1" w:styleId="BodyTextChar">
    <w:name w:val="Body Text Char"/>
    <w:basedOn w:val="DefaultParagraphFont"/>
    <w:link w:val="BodyText"/>
    <w:uiPriority w:val="99"/>
    <w:semiHidden/>
    <w:rsid w:val="00945A25"/>
  </w:style>
  <w:style w:type="paragraph" w:styleId="BodyText2">
    <w:name w:val="Body Text 2"/>
    <w:basedOn w:val="Normal"/>
    <w:link w:val="BodyText2Char"/>
    <w:uiPriority w:val="99"/>
    <w:semiHidden/>
    <w:unhideWhenUsed/>
    <w:rsid w:val="00945A2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A25"/>
  </w:style>
  <w:style w:type="paragraph" w:styleId="BodyText3">
    <w:name w:val="Body Text 3"/>
    <w:basedOn w:val="Normal"/>
    <w:link w:val="BodyText3Char"/>
    <w:uiPriority w:val="99"/>
    <w:semiHidden/>
    <w:unhideWhenUsed/>
    <w:rsid w:val="00945A25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A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5A2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A2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A2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A2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5A2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A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A2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A2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5A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A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A2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5A25"/>
  </w:style>
  <w:style w:type="character" w:customStyle="1" w:styleId="DateChar">
    <w:name w:val="Date Char"/>
    <w:basedOn w:val="DefaultParagraphFont"/>
    <w:link w:val="Date"/>
    <w:uiPriority w:val="99"/>
    <w:semiHidden/>
    <w:rsid w:val="00945A25"/>
  </w:style>
  <w:style w:type="paragraph" w:styleId="DocumentMap">
    <w:name w:val="Document Map"/>
    <w:basedOn w:val="Normal"/>
    <w:link w:val="DocumentMap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A2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5A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A25"/>
  </w:style>
  <w:style w:type="character" w:styleId="Emphasis">
    <w:name w:val="Emphasis"/>
    <w:basedOn w:val="DefaultParagraphFont"/>
    <w:uiPriority w:val="20"/>
    <w:semiHidden/>
    <w:unhideWhenUsed/>
    <w:qFormat/>
    <w:rsid w:val="00945A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A2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A25"/>
    <w:rPr>
      <w:szCs w:val="20"/>
    </w:rPr>
  </w:style>
  <w:style w:type="table" w:styleId="GridTable1Light">
    <w:name w:val="Grid Table 1 Light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5A25"/>
  </w:style>
  <w:style w:type="paragraph" w:styleId="HTMLAddress">
    <w:name w:val="HTML Address"/>
    <w:basedOn w:val="Normal"/>
    <w:link w:val="HTMLAddress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A2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5A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5A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A2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5A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5A2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5A25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5A25"/>
  </w:style>
  <w:style w:type="paragraph" w:styleId="List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45A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A2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5A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A25"/>
  </w:style>
  <w:style w:type="character" w:styleId="PageNumber">
    <w:name w:val="page number"/>
    <w:basedOn w:val="DefaultParagraphFont"/>
    <w:uiPriority w:val="99"/>
    <w:semiHidden/>
    <w:unhideWhenUsed/>
    <w:rsid w:val="00945A25"/>
  </w:style>
  <w:style w:type="table" w:styleId="PlainTable1">
    <w:name w:val="Plain Table 1"/>
    <w:basedOn w:val="Table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A2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5A2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945A2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phicChar">
    <w:name w:val="Graphic Char"/>
    <w:basedOn w:val="DefaultParagraphFont"/>
    <w:link w:val="Graphic"/>
    <w:uiPriority w:val="10"/>
    <w:rsid w:val="00A13396"/>
  </w:style>
  <w:style w:type="paragraph" w:customStyle="1" w:styleId="GraphicLine">
    <w:name w:val="Graphic Line"/>
    <w:basedOn w:val="Normal"/>
    <w:next w:val="Normal"/>
    <w:uiPriority w:val="11"/>
    <w:qFormat/>
    <w:rsid w:val="000A43D3"/>
    <w:pPr>
      <w:spacing w:after="0" w:line="240" w:lineRule="auto"/>
      <w:jc w:val="center"/>
    </w:pPr>
    <w:rPr>
      <w:noProof/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\AppData\Roaming\Microsoft\Templates\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7180BDEA974354A0D9B5EB30BC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6DF0-FDCA-4D00-9F39-A55ABFD1A8E3}"/>
      </w:docPartPr>
      <w:docPartBody>
        <w:p w:rsidR="00000000" w:rsidRDefault="000B58AC">
          <w:pPr>
            <w:pStyle w:val="C17180BDEA974354A0D9B5EB30BC5471"/>
          </w:pPr>
          <w:r>
            <w:t>YOur name</w:t>
          </w:r>
        </w:p>
      </w:docPartBody>
    </w:docPart>
    <w:docPart>
      <w:docPartPr>
        <w:name w:val="19F968F38E4B494895F38506D7E4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F168-2E66-49BD-8484-3BEDD4D54F67}"/>
      </w:docPartPr>
      <w:docPartBody>
        <w:p w:rsidR="00000000" w:rsidRDefault="000B58AC">
          <w:pPr>
            <w:pStyle w:val="19F968F38E4B494895F38506D7E43AB7"/>
          </w:pPr>
          <w:r w:rsidRPr="00E04DEA">
            <w:t>Recipient Name</w:t>
          </w:r>
        </w:p>
      </w:docPartBody>
    </w:docPart>
    <w:docPart>
      <w:docPartPr>
        <w:name w:val="09C7D0015BAD40DDA97509DE3677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9CAE-C3AA-4EE6-A469-C2CCD60BC575}"/>
      </w:docPartPr>
      <w:docPartBody>
        <w:p w:rsidR="00000000" w:rsidRDefault="000B58AC">
          <w:pPr>
            <w:pStyle w:val="09C7D0015BAD40DDA97509DE3677175B"/>
          </w:pPr>
          <w:r w:rsidRPr="00E04DEA">
            <w:t>Recipient Name</w:t>
          </w:r>
        </w:p>
      </w:docPartBody>
    </w:docPart>
    <w:docPart>
      <w:docPartPr>
        <w:name w:val="2D604B2E14D94966A4B62A30D5283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151B-E9CC-442B-8548-0B18ED159943}"/>
      </w:docPartPr>
      <w:docPartBody>
        <w:p w:rsidR="00000000" w:rsidRDefault="000B58AC">
          <w:pPr>
            <w:pStyle w:val="2D604B2E14D94966A4B62A30D5283076"/>
          </w:pPr>
          <w:r w:rsidRPr="00E04DEA">
            <w:t>Sincerely</w:t>
          </w:r>
        </w:p>
      </w:docPartBody>
    </w:docPart>
    <w:docPart>
      <w:docPartPr>
        <w:name w:val="B44B1307F6914035A71ACBEDDF4B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E240-8FBC-4E8E-92BA-84B96265771F}"/>
      </w:docPartPr>
      <w:docPartBody>
        <w:p w:rsidR="00000000" w:rsidRDefault="000B58AC">
          <w:pPr>
            <w:pStyle w:val="B44B1307F6914035A71ACBEDDF4B0593"/>
          </w:pPr>
          <w:r>
            <w:t>Your Name</w:t>
          </w:r>
        </w:p>
      </w:docPartBody>
    </w:docPart>
    <w:docPart>
      <w:docPartPr>
        <w:name w:val="DD0B451724914F7A827144C0C4A2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1B22-48B0-4288-9115-6917774A0A54}"/>
      </w:docPartPr>
      <w:docPartBody>
        <w:p w:rsidR="00000000" w:rsidRDefault="000A78D1" w:rsidP="000A78D1">
          <w:pPr>
            <w:pStyle w:val="DD0B451724914F7A827144C0C4A287A1"/>
          </w:pPr>
          <w:r>
            <w:t>Objective</w:t>
          </w:r>
        </w:p>
      </w:docPartBody>
    </w:docPart>
    <w:docPart>
      <w:docPartPr>
        <w:name w:val="85C2CE9493EE46748319D4C72B8C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566E-218D-4145-9EC3-541D8C5E16E1}"/>
      </w:docPartPr>
      <w:docPartBody>
        <w:p w:rsidR="00000000" w:rsidRDefault="000A78D1" w:rsidP="000A78D1">
          <w:pPr>
            <w:pStyle w:val="85C2CE9493EE46748319D4C72B8C9649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D1"/>
    <w:rsid w:val="000A78D1"/>
    <w:rsid w:val="000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7180BDEA974354A0D9B5EB30BC5471">
    <w:name w:val="C17180BDEA974354A0D9B5EB30BC5471"/>
  </w:style>
  <w:style w:type="paragraph" w:customStyle="1" w:styleId="AF464E7CFCA54C8D811A64A5B6051FEB">
    <w:name w:val="AF464E7CFCA54C8D811A64A5B6051FEB"/>
  </w:style>
  <w:style w:type="paragraph" w:customStyle="1" w:styleId="867B7595458641F1A15105781DDC5BFE">
    <w:name w:val="867B7595458641F1A15105781DDC5BFE"/>
  </w:style>
  <w:style w:type="paragraph" w:customStyle="1" w:styleId="D7DCFCA855274ACC927381E338D08F23">
    <w:name w:val="D7DCFCA855274ACC927381E338D08F23"/>
  </w:style>
  <w:style w:type="paragraph" w:customStyle="1" w:styleId="19F968F38E4B494895F38506D7E43AB7">
    <w:name w:val="19F968F38E4B494895F38506D7E43AB7"/>
  </w:style>
  <w:style w:type="paragraph" w:customStyle="1" w:styleId="398617CABCC54A3EBF54FB1FDB2FB101">
    <w:name w:val="398617CABCC54A3EBF54FB1FDB2FB101"/>
  </w:style>
  <w:style w:type="paragraph" w:customStyle="1" w:styleId="393B69CA1A4C496596B386F790899D74">
    <w:name w:val="393B69CA1A4C496596B386F790899D74"/>
  </w:style>
  <w:style w:type="paragraph" w:customStyle="1" w:styleId="09C7D0015BAD40DDA97509DE3677175B">
    <w:name w:val="09C7D0015BAD40DDA97509DE3677175B"/>
  </w:style>
  <w:style w:type="paragraph" w:customStyle="1" w:styleId="BD9AFF31B75E415EAE5AB348EF838BC0">
    <w:name w:val="BD9AFF31B75E415EAE5AB348EF838BC0"/>
  </w:style>
  <w:style w:type="paragraph" w:customStyle="1" w:styleId="2D604B2E14D94966A4B62A30D5283076">
    <w:name w:val="2D604B2E14D94966A4B62A30D5283076"/>
  </w:style>
  <w:style w:type="paragraph" w:customStyle="1" w:styleId="B44B1307F6914035A71ACBEDDF4B0593">
    <w:name w:val="B44B1307F6914035A71ACBEDDF4B0593"/>
  </w:style>
  <w:style w:type="paragraph" w:customStyle="1" w:styleId="DD0B451724914F7A827144C0C4A287A1">
    <w:name w:val="DD0B451724914F7A827144C0C4A287A1"/>
    <w:rsid w:val="000A78D1"/>
  </w:style>
  <w:style w:type="paragraph" w:customStyle="1" w:styleId="85C2CE9493EE46748319D4C72B8C9649">
    <w:name w:val="85C2CE9493EE46748319D4C72B8C9649"/>
    <w:rsid w:val="000A78D1"/>
  </w:style>
  <w:style w:type="paragraph" w:customStyle="1" w:styleId="AAECA61AD8DB424886C2E8919A228A3E">
    <w:name w:val="AAECA61AD8DB424886C2E8919A228A3E"/>
    <w:rsid w:val="000A78D1"/>
  </w:style>
  <w:style w:type="paragraph" w:customStyle="1" w:styleId="2A9108013B5C422A99FE73AAA52E4564">
    <w:name w:val="2A9108013B5C422A99FE73AAA52E4564"/>
    <w:rsid w:val="000A78D1"/>
  </w:style>
  <w:style w:type="paragraph" w:customStyle="1" w:styleId="AACA3B24ECAE4777A45DFAEEE8AEEF18">
    <w:name w:val="AACA3B24ECAE4777A45DFAEEE8AEEF18"/>
    <w:rsid w:val="000A7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</Template>
  <TotalTime>6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Memorial Health University Medical Center</dc:subject>
  <dc:creator>brittney rogers</dc:creator>
  <cp:keywords>Britney Rogers</cp:keywords>
  <dc:description/>
  <cp:lastModifiedBy>brittney rogers</cp:lastModifiedBy>
  <cp:revision>3</cp:revision>
  <dcterms:created xsi:type="dcterms:W3CDTF">2018-06-20T23:15:00Z</dcterms:created>
  <dcterms:modified xsi:type="dcterms:W3CDTF">2018-06-20T23:21:00Z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