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043A" w14:textId="4B80FB19" w:rsidR="00A27E0C" w:rsidRPr="00852B57" w:rsidRDefault="00634E47" w:rsidP="00A27E0C">
      <w:pPr>
        <w:pStyle w:val="Title"/>
        <w:rPr>
          <w:rFonts w:ascii="Times New Roman" w:hAnsi="Times New Roman" w:cs="Times New Roman"/>
          <w:sz w:val="52"/>
          <w:szCs w:val="52"/>
        </w:rPr>
      </w:pPr>
      <w:r w:rsidRPr="00852B57">
        <w:rPr>
          <w:rFonts w:ascii="Times New Roman" w:hAnsi="Times New Roman" w:cs="Times New Roman"/>
          <w:sz w:val="52"/>
          <w:szCs w:val="52"/>
        </w:rPr>
        <w:t>Deborah Brooke Slater</w:t>
      </w:r>
    </w:p>
    <w:p w14:paraId="65231430" w14:textId="126584C5" w:rsidR="00397C32" w:rsidRPr="00852B57" w:rsidRDefault="00634E47" w:rsidP="00397C32">
      <w:pPr>
        <w:pStyle w:val="ContactInfo"/>
        <w:rPr>
          <w:rFonts w:ascii="Times New Roman" w:hAnsi="Times New Roman" w:cs="Times New Roman"/>
          <w:szCs w:val="24"/>
        </w:rPr>
      </w:pPr>
      <w:r w:rsidRPr="00852B57">
        <w:rPr>
          <w:rFonts w:ascii="Times New Roman" w:hAnsi="Times New Roman" w:cs="Times New Roman"/>
          <w:szCs w:val="24"/>
        </w:rPr>
        <w:t>229-326-0849 | brookeslater9@gmail.com |</w:t>
      </w:r>
      <w:r w:rsidR="00397C32" w:rsidRPr="00852B57">
        <w:rPr>
          <w:rFonts w:ascii="Times New Roman" w:hAnsi="Times New Roman" w:cs="Times New Roman"/>
          <w:szCs w:val="24"/>
        </w:rPr>
        <w:t> </w:t>
      </w:r>
      <w:r w:rsidRPr="00852B57">
        <w:rPr>
          <w:rFonts w:ascii="Times New Roman" w:hAnsi="Times New Roman" w:cs="Times New Roman"/>
          <w:szCs w:val="24"/>
        </w:rPr>
        <w:t>604 N. Ingleside Drive, Albany, GA 31707</w:t>
      </w:r>
    </w:p>
    <w:p w14:paraId="0DCA5DAB" w14:textId="2CD51FC0" w:rsidR="00BE0620" w:rsidRPr="005A7A70" w:rsidRDefault="00634E47">
      <w:pPr>
        <w:pStyle w:val="Date"/>
        <w:rPr>
          <w:rFonts w:ascii="Times New Roman" w:hAnsi="Times New Roman" w:cs="Times New Roman"/>
          <w:b w:val="0"/>
          <w:sz w:val="24"/>
          <w:szCs w:val="24"/>
        </w:rPr>
      </w:pPr>
      <w:r w:rsidRPr="005A7A70">
        <w:rPr>
          <w:rFonts w:ascii="Times New Roman" w:hAnsi="Times New Roman" w:cs="Times New Roman"/>
          <w:b w:val="0"/>
          <w:sz w:val="24"/>
          <w:szCs w:val="24"/>
        </w:rPr>
        <w:t>June 21, 2018</w:t>
      </w:r>
    </w:p>
    <w:p w14:paraId="072FC67F" w14:textId="38D65B19" w:rsidR="00E877EC" w:rsidRPr="005A7A70" w:rsidRDefault="00E877EC" w:rsidP="00E877EC">
      <w:pPr>
        <w:pStyle w:val="Address"/>
        <w:rPr>
          <w:sz w:val="24"/>
          <w:szCs w:val="24"/>
        </w:rPr>
      </w:pPr>
      <w:r w:rsidRPr="005A7A70">
        <w:rPr>
          <w:rFonts w:ascii="Times New Roman" w:hAnsi="Times New Roman" w:cs="Times New Roman"/>
          <w:sz w:val="24"/>
          <w:szCs w:val="24"/>
        </w:rPr>
        <w:t>Dear Hiring Manager</w:t>
      </w:r>
      <w:r w:rsidRPr="005A7A70">
        <w:rPr>
          <w:sz w:val="24"/>
          <w:szCs w:val="24"/>
        </w:rPr>
        <w:t>:</w:t>
      </w:r>
      <w:bookmarkStart w:id="0" w:name="_GoBack"/>
      <w:bookmarkEnd w:id="0"/>
    </w:p>
    <w:p w14:paraId="127190D9" w14:textId="77777777" w:rsidR="00E877EC" w:rsidRPr="005A7A70" w:rsidRDefault="00E877EC" w:rsidP="00E877EC">
      <w:pPr>
        <w:pStyle w:val="Address"/>
        <w:rPr>
          <w:sz w:val="24"/>
          <w:szCs w:val="24"/>
        </w:rPr>
      </w:pPr>
    </w:p>
    <w:p w14:paraId="1584B197" w14:textId="7E90BD76" w:rsidR="00065B86" w:rsidRPr="00852B57" w:rsidRDefault="00E877EC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5A7A70">
        <w:rPr>
          <w:rFonts w:ascii="Times New Roman" w:hAnsi="Times New Roman" w:cs="Times New Roman"/>
          <w:sz w:val="24"/>
          <w:szCs w:val="24"/>
        </w:rPr>
        <w:t>This letter is to express my interest in the registered nurse position found on your company’s website. The opportunity is very appealing to my interests as a nurse and I believe that I would be an excellent candidate for this role at your</w:t>
      </w:r>
      <w:r>
        <w:rPr>
          <w:rFonts w:ascii="Times New Roman" w:hAnsi="Times New Roman" w:cs="Times New Roman"/>
          <w:sz w:val="24"/>
          <w:szCs w:val="24"/>
        </w:rPr>
        <w:t xml:space="preserve"> facility.</w:t>
      </w:r>
    </w:p>
    <w:p w14:paraId="1F4616EF" w14:textId="77777777" w:rsidR="00065B86" w:rsidRPr="00852B57" w:rsidRDefault="00065B86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</w:p>
    <w:p w14:paraId="466A464F" w14:textId="71B364D0" w:rsidR="00065B86" w:rsidRDefault="00065B86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Having earned my Bachelor of Science in Education and </w:t>
      </w:r>
      <w:r w:rsidR="005A7A70">
        <w:rPr>
          <w:rFonts w:ascii="Times New Roman" w:hAnsi="Times New Roman" w:cs="Times New Roman"/>
          <w:sz w:val="24"/>
          <w:szCs w:val="24"/>
        </w:rPr>
        <w:t>an</w:t>
      </w:r>
      <w:r w:rsidRPr="00852B57">
        <w:rPr>
          <w:rFonts w:ascii="Times New Roman" w:hAnsi="Times New Roman" w:cs="Times New Roman"/>
          <w:sz w:val="24"/>
          <w:szCs w:val="24"/>
        </w:rPr>
        <w:t xml:space="preserve"> Associate of Science in Nursing, I understand the importance of education regarding citizens in need</w:t>
      </w:r>
      <w:r w:rsidR="00852B57" w:rsidRPr="00852B57">
        <w:rPr>
          <w:rFonts w:ascii="Times New Roman" w:hAnsi="Times New Roman" w:cs="Times New Roman"/>
          <w:sz w:val="24"/>
          <w:szCs w:val="24"/>
        </w:rPr>
        <w:t xml:space="preserve"> of </w:t>
      </w:r>
      <w:r w:rsidRPr="00852B57">
        <w:rPr>
          <w:rFonts w:ascii="Times New Roman" w:hAnsi="Times New Roman" w:cs="Times New Roman"/>
          <w:sz w:val="24"/>
          <w:szCs w:val="24"/>
        </w:rPr>
        <w:t xml:space="preserve">behavioral health services. </w:t>
      </w:r>
    </w:p>
    <w:p w14:paraId="3A8369D4" w14:textId="77777777" w:rsidR="00E877EC" w:rsidRPr="00852B57" w:rsidRDefault="00E877EC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</w:p>
    <w:p w14:paraId="7B09FF9C" w14:textId="270574D7" w:rsidR="00065B86" w:rsidRPr="00852B57" w:rsidRDefault="00065B86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I have experienced, first-hand, how important it is to provide services to citizens who need mental health, addictive disease, and developmental disability services. </w:t>
      </w:r>
    </w:p>
    <w:p w14:paraId="176019D9" w14:textId="77777777" w:rsidR="00852B57" w:rsidRPr="00852B57" w:rsidRDefault="00852B57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</w:p>
    <w:p w14:paraId="6ECA43C9" w14:textId="5F216546" w:rsidR="00065B86" w:rsidRPr="00852B57" w:rsidRDefault="00065B86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Prior to my current studies, as a certified teacher in the State of Georgia, I was able to work with students and families affected with mental health issues, </w:t>
      </w:r>
      <w:r w:rsidR="00852B57" w:rsidRPr="00852B57">
        <w:rPr>
          <w:rFonts w:ascii="Times New Roman" w:hAnsi="Times New Roman" w:cs="Times New Roman"/>
          <w:sz w:val="24"/>
          <w:szCs w:val="24"/>
        </w:rPr>
        <w:t xml:space="preserve">addictive diseases, </w:t>
      </w:r>
      <w:r w:rsidRPr="00852B57">
        <w:rPr>
          <w:rFonts w:ascii="Times New Roman" w:hAnsi="Times New Roman" w:cs="Times New Roman"/>
          <w:sz w:val="24"/>
          <w:szCs w:val="24"/>
        </w:rPr>
        <w:t xml:space="preserve">and disabilities. It is my hope that with </w:t>
      </w:r>
      <w:r w:rsidR="00E877EC">
        <w:rPr>
          <w:rFonts w:ascii="Times New Roman" w:hAnsi="Times New Roman" w:cs="Times New Roman"/>
          <w:sz w:val="24"/>
          <w:szCs w:val="24"/>
        </w:rPr>
        <w:t>a background in education and a</w:t>
      </w:r>
      <w:r w:rsidR="005A7A70">
        <w:rPr>
          <w:rFonts w:ascii="Times New Roman" w:hAnsi="Times New Roman" w:cs="Times New Roman"/>
          <w:sz w:val="24"/>
          <w:szCs w:val="24"/>
        </w:rPr>
        <w:t xml:space="preserve"> </w:t>
      </w:r>
      <w:r w:rsidR="00E877EC">
        <w:rPr>
          <w:rFonts w:ascii="Times New Roman" w:hAnsi="Times New Roman" w:cs="Times New Roman"/>
          <w:sz w:val="24"/>
          <w:szCs w:val="24"/>
        </w:rPr>
        <w:t>nursing degree th</w:t>
      </w:r>
      <w:r w:rsidRPr="00852B57">
        <w:rPr>
          <w:rFonts w:ascii="Times New Roman" w:hAnsi="Times New Roman" w:cs="Times New Roman"/>
          <w:sz w:val="24"/>
          <w:szCs w:val="24"/>
        </w:rPr>
        <w:t xml:space="preserve">at I can help </w:t>
      </w:r>
      <w:r w:rsidR="00852B57" w:rsidRPr="00852B57">
        <w:rPr>
          <w:rFonts w:ascii="Times New Roman" w:hAnsi="Times New Roman" w:cs="Times New Roman"/>
          <w:sz w:val="24"/>
          <w:szCs w:val="24"/>
        </w:rPr>
        <w:t xml:space="preserve">citizens in our community, and their families, get back on their feet and live the life they are destined to live. </w:t>
      </w:r>
    </w:p>
    <w:p w14:paraId="5A0DD58F" w14:textId="77777777" w:rsidR="00852B57" w:rsidRPr="00852B57" w:rsidRDefault="00852B57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</w:p>
    <w:p w14:paraId="182BFE2F" w14:textId="6393CC6C" w:rsidR="00852B57" w:rsidRPr="00852B57" w:rsidRDefault="00852B57" w:rsidP="00065B86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I believe my passion for others mental, emotional, and physical health would be an asset to </w:t>
      </w:r>
      <w:r w:rsidR="00E877EC">
        <w:rPr>
          <w:rFonts w:ascii="Times New Roman" w:hAnsi="Times New Roman" w:cs="Times New Roman"/>
          <w:sz w:val="24"/>
          <w:szCs w:val="24"/>
        </w:rPr>
        <w:t>the</w:t>
      </w:r>
      <w:r w:rsidRPr="00852B57">
        <w:rPr>
          <w:rFonts w:ascii="Times New Roman" w:hAnsi="Times New Roman" w:cs="Times New Roman"/>
          <w:sz w:val="24"/>
          <w:szCs w:val="24"/>
        </w:rPr>
        <w:t xml:space="preserve"> Aspire</w:t>
      </w:r>
      <w:r w:rsidR="00E877EC">
        <w:rPr>
          <w:rFonts w:ascii="Times New Roman" w:hAnsi="Times New Roman" w:cs="Times New Roman"/>
          <w:sz w:val="24"/>
          <w:szCs w:val="24"/>
        </w:rPr>
        <w:t xml:space="preserve"> </w:t>
      </w:r>
      <w:r w:rsidR="005A7A70">
        <w:rPr>
          <w:rFonts w:ascii="Times New Roman" w:hAnsi="Times New Roman" w:cs="Times New Roman"/>
          <w:sz w:val="24"/>
          <w:szCs w:val="24"/>
        </w:rPr>
        <w:t>team</w:t>
      </w:r>
      <w:r w:rsidRPr="00852B57">
        <w:rPr>
          <w:rFonts w:ascii="Times New Roman" w:hAnsi="Times New Roman" w:cs="Times New Roman"/>
          <w:sz w:val="24"/>
          <w:szCs w:val="24"/>
        </w:rPr>
        <w:t xml:space="preserve"> as a registered nurse. I look forward to speaking with you about how I could play a part </w:t>
      </w:r>
      <w:r w:rsidR="00E877EC">
        <w:rPr>
          <w:rFonts w:ascii="Times New Roman" w:hAnsi="Times New Roman" w:cs="Times New Roman"/>
          <w:sz w:val="24"/>
          <w:szCs w:val="24"/>
        </w:rPr>
        <w:t>in</w:t>
      </w:r>
      <w:r w:rsidRPr="00852B57">
        <w:rPr>
          <w:rFonts w:ascii="Times New Roman" w:hAnsi="Times New Roman" w:cs="Times New Roman"/>
          <w:sz w:val="24"/>
          <w:szCs w:val="24"/>
        </w:rPr>
        <w:t xml:space="preserve"> this opportunity to serve others. Thank you for your time, consideration, and forthcoming response.</w:t>
      </w:r>
    </w:p>
    <w:p w14:paraId="20BDEDC6" w14:textId="24609116" w:rsidR="00397C32" w:rsidRPr="00852B57" w:rsidRDefault="00397C32" w:rsidP="00852B57">
      <w:pPr>
        <w:pStyle w:val="Address"/>
        <w:rPr>
          <w:rFonts w:ascii="Times New Roman" w:hAnsi="Times New Roman" w:cs="Times New Roman"/>
          <w:sz w:val="24"/>
          <w:szCs w:val="24"/>
        </w:rPr>
      </w:pPr>
    </w:p>
    <w:p w14:paraId="07D2C50E" w14:textId="5C39B4AC" w:rsidR="00E877EC" w:rsidRDefault="001F4AD4" w:rsidP="00E877EC">
      <w:pPr>
        <w:pStyle w:val="Clos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ncerely:"/>
          <w:tag w:val="Sincerely:"/>
          <w:id w:val="1829016528"/>
          <w:placeholder>
            <w:docPart w:val="C4B3F005E7AD41E4AA3ECF55608B7E8C"/>
          </w:placeholder>
          <w:temporary/>
          <w:showingPlcHdr/>
          <w15:appearance w15:val="hidden"/>
        </w:sdtPr>
        <w:sdtEndPr/>
        <w:sdtContent>
          <w:r w:rsidR="00397C32" w:rsidRPr="00852B57">
            <w:rPr>
              <w:rFonts w:ascii="Times New Roman" w:hAnsi="Times New Roman" w:cs="Times New Roman"/>
              <w:sz w:val="24"/>
              <w:szCs w:val="24"/>
            </w:rPr>
            <w:t>Sincerely</w:t>
          </w:r>
        </w:sdtContent>
      </w:sdt>
      <w:r w:rsidR="00E877EC">
        <w:rPr>
          <w:rFonts w:ascii="Times New Roman" w:hAnsi="Times New Roman" w:cs="Times New Roman"/>
          <w:sz w:val="24"/>
          <w:szCs w:val="24"/>
        </w:rPr>
        <w:t>,</w:t>
      </w:r>
    </w:p>
    <w:p w14:paraId="039640C0" w14:textId="7C69F46C" w:rsidR="00A27E0C" w:rsidRPr="00852B57" w:rsidRDefault="00634E47" w:rsidP="00E877EC">
      <w:pPr>
        <w:pStyle w:val="Closing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>Deborah Brooke Slater</w:t>
      </w:r>
    </w:p>
    <w:sectPr w:rsidR="00A27E0C" w:rsidRPr="00852B57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3AE4" w14:textId="77777777" w:rsidR="001F4AD4" w:rsidRDefault="001F4AD4">
      <w:pPr>
        <w:spacing w:line="240" w:lineRule="auto"/>
      </w:pPr>
      <w:r>
        <w:separator/>
      </w:r>
    </w:p>
  </w:endnote>
  <w:endnote w:type="continuationSeparator" w:id="0">
    <w:p w14:paraId="6A6CE208" w14:textId="77777777" w:rsidR="001F4AD4" w:rsidRDefault="001F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C549" w14:textId="77777777" w:rsidR="00BE0620" w:rsidRDefault="004959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7E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63602" w14:textId="77777777" w:rsidR="001F4AD4" w:rsidRDefault="001F4AD4">
      <w:pPr>
        <w:spacing w:line="240" w:lineRule="auto"/>
      </w:pPr>
      <w:r>
        <w:separator/>
      </w:r>
    </w:p>
  </w:footnote>
  <w:footnote w:type="continuationSeparator" w:id="0">
    <w:p w14:paraId="7D0AC16F" w14:textId="77777777" w:rsidR="001F4AD4" w:rsidRDefault="001F4A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6415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16A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D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1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00B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28C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E3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F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8F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46837"/>
    <w:multiLevelType w:val="multilevel"/>
    <w:tmpl w:val="4106D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5A53A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871468"/>
    <w:multiLevelType w:val="multilevel"/>
    <w:tmpl w:val="6A50EE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25B37E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9D24C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47"/>
    <w:rsid w:val="00002284"/>
    <w:rsid w:val="00065B86"/>
    <w:rsid w:val="001A2F27"/>
    <w:rsid w:val="001F4AD4"/>
    <w:rsid w:val="00397C32"/>
    <w:rsid w:val="003F5701"/>
    <w:rsid w:val="00495959"/>
    <w:rsid w:val="005424E6"/>
    <w:rsid w:val="005A7A70"/>
    <w:rsid w:val="00634E47"/>
    <w:rsid w:val="00852B57"/>
    <w:rsid w:val="00A27E0C"/>
    <w:rsid w:val="00BE0620"/>
    <w:rsid w:val="00C777EE"/>
    <w:rsid w:val="00E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8A30"/>
  <w15:chartTrackingRefBased/>
  <w15:docId w15:val="{59922DE5-3037-4E69-BFA0-A501646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284"/>
  </w:style>
  <w:style w:type="paragraph" w:styleId="Heading1">
    <w:name w:val="heading 1"/>
    <w:basedOn w:val="Normal"/>
    <w:next w:val="Normal"/>
    <w:link w:val="Heading1Char"/>
    <w:uiPriority w:val="9"/>
    <w:qFormat/>
    <w:rsid w:val="001A2F27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777EE"/>
    <w:pPr>
      <w:spacing w:line="240" w:lineRule="auto"/>
      <w:contextualSpacing/>
    </w:pPr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77EE"/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  <w:spacing w:after="160" w:line="240" w:lineRule="auto"/>
      <w:contextualSpacing/>
    </w:pPr>
    <w:rPr>
      <w:color w:val="404040" w:themeColor="text1" w:themeTint="BF"/>
      <w:sz w:val="28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404040" w:themeColor="text1" w:themeTint="BF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5959"/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8"/>
    <w:unhideWhenUsed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5959"/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customStyle="1" w:styleId="ContactInfo">
    <w:name w:val="Contact Info"/>
    <w:basedOn w:val="Normal"/>
    <w:uiPriority w:val="2"/>
    <w:qFormat/>
    <w:rsid w:val="00C777EE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701"/>
    <w:pPr>
      <w:spacing w:line="240" w:lineRule="auto"/>
      <w:jc w:val="right"/>
    </w:pPr>
    <w:rPr>
      <w:b/>
      <w:bCs/>
      <w:color w:val="006F9A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3F5701"/>
    <w:rPr>
      <w:b/>
      <w:bCs/>
      <w:color w:val="006F9A" w:themeColor="accent1" w:themeShade="BF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before="720" w:after="720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Pr>
      <w:b/>
    </w:rPr>
  </w:style>
  <w:style w:type="paragraph" w:customStyle="1" w:styleId="Address">
    <w:name w:val="Address"/>
    <w:basedOn w:val="Normal"/>
    <w:uiPriority w:val="4"/>
    <w:qFormat/>
    <w:pPr>
      <w:contextualSpacing/>
    </w:pPr>
  </w:style>
  <w:style w:type="paragraph" w:styleId="Salutation">
    <w:name w:val="Salutation"/>
    <w:basedOn w:val="Normal"/>
    <w:next w:val="Normal"/>
    <w:link w:val="SalutationChar"/>
    <w:uiPriority w:val="5"/>
    <w:unhideWhenUsed/>
    <w:qFormat/>
    <w:pPr>
      <w:spacing w:before="800" w:after="24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5"/>
    <w:rPr>
      <w:b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before="240" w:after="1200" w:line="240" w:lineRule="auto"/>
    </w:pPr>
  </w:style>
  <w:style w:type="character" w:customStyle="1" w:styleId="ClosingChar">
    <w:name w:val="Closing Char"/>
    <w:basedOn w:val="DefaultParagraphFont"/>
    <w:link w:val="Closing"/>
    <w:uiPriority w:val="6"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Signature">
    <w:name w:val="Signature"/>
    <w:basedOn w:val="Normal"/>
    <w:next w:val="Normal"/>
    <w:link w:val="SignatureChar"/>
    <w:uiPriority w:val="7"/>
    <w:unhideWhenUsed/>
    <w:qFormat/>
    <w:pPr>
      <w:spacing w:after="240" w:line="240" w:lineRule="auto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7"/>
    <w:rPr>
      <w:b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5959"/>
    <w:rPr>
      <w:i/>
      <w:iCs/>
      <w:color w:val="006F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5959"/>
    <w:pPr>
      <w:pBdr>
        <w:top w:val="single" w:sz="4" w:space="10" w:color="006F9A" w:themeColor="accent1" w:themeShade="BF"/>
        <w:bottom w:val="single" w:sz="4" w:space="10" w:color="006F9A" w:themeColor="accent1" w:themeShade="BF"/>
      </w:pBdr>
      <w:spacing w:before="360" w:after="360"/>
      <w:ind w:left="864" w:right="864"/>
      <w:jc w:val="center"/>
    </w:pPr>
    <w:rPr>
      <w:i/>
      <w:iCs/>
      <w:color w:val="006F9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5959"/>
    <w:rPr>
      <w:i/>
      <w:iCs/>
      <w:color w:val="006F9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5959"/>
    <w:rPr>
      <w:b/>
      <w:bCs/>
      <w:caps w:val="0"/>
      <w:smallCaps/>
      <w:color w:val="006F9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F5701"/>
    <w:pPr>
      <w:pBdr>
        <w:top w:val="single" w:sz="2" w:space="10" w:color="006F9A" w:themeColor="accent1" w:themeShade="BF"/>
        <w:left w:val="single" w:sz="2" w:space="10" w:color="006F9A" w:themeColor="accent1" w:themeShade="BF"/>
        <w:bottom w:val="single" w:sz="2" w:space="10" w:color="006F9A" w:themeColor="accent1" w:themeShade="BF"/>
        <w:right w:val="single" w:sz="2" w:space="10" w:color="006F9A" w:themeColor="accent1" w:themeShade="BF"/>
      </w:pBdr>
      <w:ind w:left="1152" w:right="1152"/>
    </w:pPr>
    <w:rPr>
      <w:i/>
      <w:iCs/>
      <w:color w:val="006F9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3F5701"/>
    <w:rPr>
      <w:color w:val="006F9A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3F5701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70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70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701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01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570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5701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570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5701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70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01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5701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5701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F570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01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701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F5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5701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701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06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ragraphtext">
    <w:name w:val="paragraphtext"/>
    <w:basedOn w:val="DefaultParagraphFont"/>
    <w:rsid w:val="0006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Slater\AppData\Roaming\Microsoft\Templates\Resume%20cover%20letter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B3F005E7AD41E4AA3ECF55608B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3BDF-2B68-4A82-B3E5-6F870B4D2089}"/>
      </w:docPartPr>
      <w:docPartBody>
        <w:p w:rsidR="00000000" w:rsidRDefault="002716A2">
          <w:pPr>
            <w:pStyle w:val="C4B3F005E7AD41E4AA3ECF55608B7E8C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A2"/>
    <w:rsid w:val="002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1280E9D64D4A0EB0AAE699024B9D88">
    <w:name w:val="E61280E9D64D4A0EB0AAE699024B9D88"/>
  </w:style>
  <w:style w:type="paragraph" w:customStyle="1" w:styleId="94F6BC7A8FFD49658A376DF8B0540449">
    <w:name w:val="94F6BC7A8FFD49658A376DF8B0540449"/>
  </w:style>
  <w:style w:type="paragraph" w:customStyle="1" w:styleId="2598436D35FF41809688962C3AA1C75F">
    <w:name w:val="2598436D35FF41809688962C3AA1C75F"/>
  </w:style>
  <w:style w:type="paragraph" w:customStyle="1" w:styleId="A8EB57B800404E74AC62B094DFDC65C9">
    <w:name w:val="A8EB57B800404E74AC62B094DFDC65C9"/>
  </w:style>
  <w:style w:type="paragraph" w:customStyle="1" w:styleId="82B55EDE5CAE4419ADCF9011CB63C2DC">
    <w:name w:val="82B55EDE5CAE4419ADCF9011CB63C2DC"/>
  </w:style>
  <w:style w:type="paragraph" w:customStyle="1" w:styleId="26FDA75EFF6649BCA898F3A4CF3D1459">
    <w:name w:val="26FDA75EFF6649BCA898F3A4CF3D1459"/>
  </w:style>
  <w:style w:type="paragraph" w:customStyle="1" w:styleId="6789BDC4B2AF478ABC50EFACD6B75DB0">
    <w:name w:val="6789BDC4B2AF478ABC50EFACD6B75DB0"/>
  </w:style>
  <w:style w:type="paragraph" w:customStyle="1" w:styleId="48623AB1AF7049608A7F2719D3F39CA4">
    <w:name w:val="48623AB1AF7049608A7F2719D3F39CA4"/>
  </w:style>
  <w:style w:type="paragraph" w:customStyle="1" w:styleId="Address">
    <w:name w:val="Address"/>
    <w:basedOn w:val="Normal"/>
    <w:uiPriority w:val="4"/>
    <w:qFormat/>
    <w:pPr>
      <w:spacing w:after="120" w:line="360" w:lineRule="auto"/>
      <w:contextualSpacing/>
    </w:pPr>
    <w:rPr>
      <w:color w:val="262626" w:themeColor="text1" w:themeTint="D9"/>
      <w:lang w:eastAsia="ja-JP"/>
    </w:rPr>
  </w:style>
  <w:style w:type="paragraph" w:customStyle="1" w:styleId="522593C677514CBE8BC29A47404441D4">
    <w:name w:val="522593C677514CBE8BC29A47404441D4"/>
  </w:style>
  <w:style w:type="paragraph" w:customStyle="1" w:styleId="DA2672B5783C4D2298D9270580907C8A">
    <w:name w:val="DA2672B5783C4D2298D9270580907C8A"/>
  </w:style>
  <w:style w:type="paragraph" w:customStyle="1" w:styleId="A182F30F781A4F28A65363514CF11F00">
    <w:name w:val="A182F30F781A4F28A65363514CF11F00"/>
  </w:style>
  <w:style w:type="paragraph" w:customStyle="1" w:styleId="C4B3F005E7AD41E4AA3ECF55608B7E8C">
    <w:name w:val="C4B3F005E7AD41E4AA3ECF55608B7E8C"/>
  </w:style>
  <w:style w:type="paragraph" w:customStyle="1" w:styleId="939F8BEC681A4E5991A9C31C81C3E7A8">
    <w:name w:val="939F8BEC681A4E5991A9C31C81C3E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(chronological)</Template>
  <TotalTime>284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Slater</dc:creator>
  <cp:keywords/>
  <dc:description/>
  <cp:lastModifiedBy>Brooke Slater</cp:lastModifiedBy>
  <cp:revision>1</cp:revision>
  <dcterms:created xsi:type="dcterms:W3CDTF">2018-06-21T14:02:00Z</dcterms:created>
  <dcterms:modified xsi:type="dcterms:W3CDTF">2018-06-21T18:46:00Z</dcterms:modified>
</cp:coreProperties>
</file>