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1B1728" w:rsidP="00141A4C">
      <w:pPr>
        <w:pStyle w:val="Title"/>
      </w:pPr>
      <w:r>
        <w:t>Deborah</w:t>
      </w:r>
      <w:r w:rsidR="002A7652">
        <w:t xml:space="preserve"> Brooke</w:t>
      </w:r>
      <w:r>
        <w:t xml:space="preserve"> Slater </w:t>
      </w:r>
    </w:p>
    <w:p w:rsidR="00141A4C" w:rsidRPr="002A7652" w:rsidRDefault="001B1728" w:rsidP="00141A4C">
      <w:pPr>
        <w:rPr>
          <w:color w:val="auto"/>
        </w:rPr>
      </w:pPr>
      <w:r w:rsidRPr="002A7652">
        <w:rPr>
          <w:color w:val="auto"/>
        </w:rPr>
        <w:t>604 N. Ingleside Drive, Albany, GA 31707</w:t>
      </w:r>
      <w:r w:rsidR="00141A4C" w:rsidRPr="002A7652">
        <w:rPr>
          <w:color w:val="auto"/>
        </w:rPr>
        <w:t> | </w:t>
      </w:r>
      <w:r w:rsidRPr="002A7652">
        <w:rPr>
          <w:color w:val="auto"/>
        </w:rPr>
        <w:t>229-326-0849</w:t>
      </w:r>
      <w:r w:rsidR="00141A4C" w:rsidRPr="002A7652">
        <w:rPr>
          <w:color w:val="auto"/>
        </w:rPr>
        <w:t> | </w:t>
      </w:r>
      <w:r w:rsidRPr="002A7652">
        <w:rPr>
          <w:color w:val="auto"/>
        </w:rPr>
        <w:t>brookeslater9@gmail.com</w:t>
      </w:r>
    </w:p>
    <w:p w:rsidR="006270A9" w:rsidRDefault="00654B99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79B42D91AEC8473DADCDA8F202F3A153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6270A9" w:rsidRPr="002A7652" w:rsidRDefault="001B1728">
      <w:pPr>
        <w:rPr>
          <w:color w:val="auto"/>
        </w:rPr>
      </w:pPr>
      <w:r w:rsidRPr="002A7652">
        <w:rPr>
          <w:color w:val="auto"/>
        </w:rPr>
        <w:t>To obtain a R.N. position at a community behavioral health facility.</w:t>
      </w:r>
    </w:p>
    <w:sdt>
      <w:sdtPr>
        <w:alias w:val="Education:"/>
        <w:tag w:val="Education:"/>
        <w:id w:val="807127995"/>
        <w:placeholder>
          <w:docPart w:val="F8F739F868034DF8AEB30BA287A708B6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6270A9" w:rsidRDefault="001B1728">
      <w:pPr>
        <w:pStyle w:val="Heading2"/>
      </w:pPr>
      <w:r>
        <w:t>Associate of Science</w:t>
      </w:r>
      <w:r w:rsidR="009D5933">
        <w:t> | </w:t>
      </w:r>
      <w:r>
        <w:t>December 2018</w:t>
      </w:r>
      <w:r w:rsidR="009D5933">
        <w:t>| </w:t>
      </w:r>
      <w:r>
        <w:t>Albany state university</w:t>
      </w:r>
    </w:p>
    <w:p w:rsidR="006270A9" w:rsidRPr="002A7652" w:rsidRDefault="009D5933" w:rsidP="001B29CF">
      <w:pPr>
        <w:pStyle w:val="ListBullet"/>
        <w:rPr>
          <w:color w:val="auto"/>
        </w:rPr>
      </w:pPr>
      <w:r w:rsidRPr="002A7652">
        <w:rPr>
          <w:color w:val="auto"/>
        </w:rPr>
        <w:t xml:space="preserve">Major: </w:t>
      </w:r>
      <w:r w:rsidR="001B1728" w:rsidRPr="002A7652">
        <w:rPr>
          <w:color w:val="auto"/>
        </w:rPr>
        <w:t>Nursing</w:t>
      </w:r>
    </w:p>
    <w:p w:rsidR="006270A9" w:rsidRDefault="00A71AC2">
      <w:pPr>
        <w:pStyle w:val="Heading2"/>
      </w:pPr>
      <w:r>
        <w:t>BACHELOR OF SCIENCE</w:t>
      </w:r>
      <w:r w:rsidR="009D5933">
        <w:t>| </w:t>
      </w:r>
      <w:r>
        <w:t>December 2009</w:t>
      </w:r>
      <w:r w:rsidR="009D5933">
        <w:t> | </w:t>
      </w:r>
      <w:r>
        <w:t>Albany state university</w:t>
      </w:r>
    </w:p>
    <w:p w:rsidR="006270A9" w:rsidRPr="002A7652" w:rsidRDefault="009D5933" w:rsidP="00A71AC2">
      <w:pPr>
        <w:pStyle w:val="ListBullet"/>
        <w:rPr>
          <w:color w:val="auto"/>
        </w:rPr>
      </w:pPr>
      <w:r w:rsidRPr="002A7652">
        <w:rPr>
          <w:color w:val="auto"/>
        </w:rPr>
        <w:t xml:space="preserve">Major: </w:t>
      </w:r>
      <w:r w:rsidR="00A71AC2" w:rsidRPr="002A7652">
        <w:rPr>
          <w:color w:val="auto"/>
        </w:rPr>
        <w:t>Middle School Education</w:t>
      </w:r>
    </w:p>
    <w:sdt>
      <w:sdtPr>
        <w:alias w:val="Skills &amp; Abilities:"/>
        <w:tag w:val="Skills &amp; Abilities:"/>
        <w:id w:val="458624136"/>
        <w:placeholder>
          <w:docPart w:val="2BC5102F6C4848B7937BE3E1A1E468BE"/>
        </w:placeholder>
        <w:temporary/>
        <w:showingPlcHdr/>
        <w15:appearance w15:val="hidden"/>
      </w:sdtPr>
      <w:sdtEndPr/>
      <w:sdtContent>
        <w:bookmarkStart w:id="0" w:name="_GoBack" w:displacedByCustomXml="prev"/>
        <w:p w:rsidR="006270A9" w:rsidRDefault="009D5933">
          <w:pPr>
            <w:pStyle w:val="Heading1"/>
          </w:pPr>
          <w:r>
            <w:t>Skills &amp; Abilities</w:t>
          </w:r>
        </w:p>
        <w:bookmarkEnd w:id="0" w:displacedByCustomXml="next"/>
      </w:sdtContent>
    </w:sdt>
    <w:p w:rsidR="00C34B94" w:rsidRPr="00C34B94" w:rsidRDefault="00C34B94" w:rsidP="00C34B9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34B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Excellent bedside manner and communication skills</w:t>
      </w:r>
    </w:p>
    <w:p w:rsidR="00C34B94" w:rsidRPr="00C34B94" w:rsidRDefault="00C34B94" w:rsidP="00C34B9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34B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Focused and goal oriented</w:t>
      </w:r>
    </w:p>
    <w:p w:rsidR="00C34B94" w:rsidRPr="00C34B94" w:rsidRDefault="00C34B94" w:rsidP="00C34B94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34B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Able to perform multiple tasks simultaneously</w:t>
      </w:r>
    </w:p>
    <w:sdt>
      <w:sdtPr>
        <w:alias w:val="Experience:"/>
        <w:tag w:val="Experience:"/>
        <w:id w:val="171684534"/>
        <w:placeholder>
          <w:docPart w:val="ED8C3A4C24BB4802AD0BD2FEB542E326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Experience</w:t>
          </w:r>
        </w:p>
      </w:sdtContent>
    </w:sdt>
    <w:p w:rsidR="006270A9" w:rsidRDefault="00A71AC2">
      <w:pPr>
        <w:pStyle w:val="Heading2"/>
      </w:pPr>
      <w:r>
        <w:t>nurse extern</w:t>
      </w:r>
      <w:r w:rsidR="009D5933">
        <w:t> |</w:t>
      </w:r>
      <w:r>
        <w:t>Phoebe putney memorial hospital</w:t>
      </w:r>
      <w:r w:rsidR="009D5933">
        <w:t>| </w:t>
      </w:r>
      <w:r>
        <w:t>december 2017-Present</w:t>
      </w:r>
    </w:p>
    <w:p w:rsidR="00080BBF" w:rsidRPr="002A7652" w:rsidRDefault="00080BBF" w:rsidP="006C6DEA">
      <w:pPr>
        <w:pStyle w:val="ListParagraph"/>
        <w:numPr>
          <w:ilvl w:val="0"/>
          <w:numId w:val="26"/>
        </w:numPr>
        <w:spacing w:after="0"/>
        <w:rPr>
          <w:rFonts w:asciiTheme="majorHAnsi" w:eastAsia="Times New Roman" w:hAnsiTheme="majorHAnsi" w:cs="Times New Roman"/>
          <w:color w:val="auto"/>
          <w:lang w:eastAsia="en-US"/>
        </w:rPr>
      </w:pPr>
      <w:r w:rsidRPr="002A7652">
        <w:rPr>
          <w:rFonts w:asciiTheme="majorHAnsi" w:eastAsia="Times New Roman" w:hAnsiTheme="majorHAnsi" w:cs="Times New Roman"/>
          <w:color w:val="auto"/>
          <w:lang w:eastAsia="en-US"/>
        </w:rPr>
        <w:t>Record vital signs, such as temperature, blood pressure, pulse, or respiration rate, as directed by medical or nursing staff.</w:t>
      </w:r>
    </w:p>
    <w:p w:rsidR="00080BBF" w:rsidRPr="002A7652" w:rsidRDefault="00080BBF" w:rsidP="006C6DEA">
      <w:pPr>
        <w:pStyle w:val="ListParagraph"/>
        <w:numPr>
          <w:ilvl w:val="0"/>
          <w:numId w:val="26"/>
        </w:numPr>
        <w:rPr>
          <w:rFonts w:asciiTheme="majorHAnsi" w:hAnsiTheme="majorHAnsi"/>
          <w:color w:val="auto"/>
        </w:rPr>
      </w:pPr>
      <w:r w:rsidRPr="002A7652">
        <w:rPr>
          <w:rFonts w:asciiTheme="majorHAnsi" w:eastAsia="Times New Roman" w:hAnsiTheme="majorHAnsi" w:cs="Times New Roman"/>
          <w:color w:val="auto"/>
          <w:lang w:eastAsia="en-US"/>
        </w:rPr>
        <w:t>Answer patient call signals, signal lights, bells, or intercom systems to determine patients' needs.</w:t>
      </w:r>
    </w:p>
    <w:p w:rsidR="006270A9" w:rsidRDefault="00A71AC2">
      <w:pPr>
        <w:pStyle w:val="Heading2"/>
      </w:pPr>
      <w:r>
        <w:t>Teacher</w:t>
      </w:r>
      <w:r w:rsidR="009D5933">
        <w:t> | </w:t>
      </w:r>
      <w:r>
        <w:t>Turner county middle/high school</w:t>
      </w:r>
      <w:r w:rsidR="009D5933">
        <w:t> | </w:t>
      </w:r>
      <w:r>
        <w:t>August 2016-May 2017</w:t>
      </w:r>
    </w:p>
    <w:p w:rsidR="001B29CF" w:rsidRPr="002A7652" w:rsidRDefault="006C6DEA" w:rsidP="006C6DEA">
      <w:pPr>
        <w:pStyle w:val="ListBullet"/>
        <w:numPr>
          <w:ilvl w:val="0"/>
          <w:numId w:val="27"/>
        </w:numPr>
        <w:rPr>
          <w:color w:val="auto"/>
        </w:rPr>
      </w:pPr>
      <w:r w:rsidRPr="002A7652">
        <w:rPr>
          <w:color w:val="auto"/>
        </w:rPr>
        <w:t>Observe</w:t>
      </w:r>
      <w:r w:rsidR="002A7652">
        <w:rPr>
          <w:color w:val="auto"/>
        </w:rPr>
        <w:t>d</w:t>
      </w:r>
      <w:r w:rsidRPr="002A7652">
        <w:rPr>
          <w:color w:val="auto"/>
        </w:rPr>
        <w:t xml:space="preserve"> and evaluate</w:t>
      </w:r>
      <w:r w:rsidR="002A7652">
        <w:rPr>
          <w:color w:val="auto"/>
        </w:rPr>
        <w:t>d</w:t>
      </w:r>
      <w:r w:rsidRPr="002A7652">
        <w:rPr>
          <w:color w:val="auto"/>
        </w:rPr>
        <w:t xml:space="preserve"> students' performance, behavior, social development, and physical health.</w:t>
      </w:r>
    </w:p>
    <w:p w:rsidR="00A71AC2" w:rsidRPr="002A7652" w:rsidRDefault="006C6DEA" w:rsidP="006C6DEA">
      <w:pPr>
        <w:pStyle w:val="ListBullet"/>
        <w:numPr>
          <w:ilvl w:val="0"/>
          <w:numId w:val="27"/>
        </w:numPr>
        <w:rPr>
          <w:color w:val="auto"/>
        </w:rPr>
      </w:pPr>
      <w:r w:rsidRPr="002A7652">
        <w:rPr>
          <w:color w:val="auto"/>
        </w:rPr>
        <w:t>Establish</w:t>
      </w:r>
      <w:r w:rsidR="002A7652">
        <w:rPr>
          <w:color w:val="auto"/>
        </w:rPr>
        <w:t>ed</w:t>
      </w:r>
      <w:r w:rsidRPr="002A7652">
        <w:rPr>
          <w:color w:val="auto"/>
        </w:rPr>
        <w:t xml:space="preserve"> clear objectives for all lessons, units, and projects, and communicate these objectives to students.</w:t>
      </w:r>
    </w:p>
    <w:p w:rsidR="006C6DEA" w:rsidRDefault="003A272A" w:rsidP="003A272A">
      <w:pPr>
        <w:pStyle w:val="ListBullet"/>
        <w:numPr>
          <w:ilvl w:val="0"/>
          <w:numId w:val="27"/>
        </w:numPr>
        <w:rPr>
          <w:color w:val="auto"/>
        </w:rPr>
      </w:pPr>
      <w:r w:rsidRPr="002A7652">
        <w:rPr>
          <w:color w:val="auto"/>
        </w:rPr>
        <w:t>Maintain</w:t>
      </w:r>
      <w:r w:rsidR="002A7652">
        <w:rPr>
          <w:color w:val="auto"/>
        </w:rPr>
        <w:t>ed</w:t>
      </w:r>
      <w:r w:rsidRPr="002A7652">
        <w:rPr>
          <w:color w:val="auto"/>
        </w:rPr>
        <w:t xml:space="preserve"> accurate, complete, and correct student records as required by laws, district policies, and administrative regulations.</w:t>
      </w:r>
    </w:p>
    <w:p w:rsidR="00A71AC2" w:rsidRPr="002A7652" w:rsidRDefault="002A7652" w:rsidP="002A7652">
      <w:pPr>
        <w:pStyle w:val="ListBullet"/>
        <w:numPr>
          <w:ilvl w:val="0"/>
          <w:numId w:val="27"/>
        </w:numPr>
        <w:rPr>
          <w:color w:val="auto"/>
        </w:rPr>
      </w:pPr>
      <w:r w:rsidRPr="002A7652">
        <w:rPr>
          <w:color w:val="auto"/>
        </w:rPr>
        <w:t>Adapt teaching methods and instructional materials to meet students' varying needs and interests.</w:t>
      </w:r>
    </w:p>
    <w:p w:rsidR="00A71AC2" w:rsidRPr="00A71AC2" w:rsidRDefault="00A71AC2" w:rsidP="00A71AC2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Certifications</w:t>
      </w:r>
    </w:p>
    <w:p w:rsidR="00A71AC2" w:rsidRPr="002A7652" w:rsidRDefault="00A71AC2" w:rsidP="001B29CF">
      <w:pPr>
        <w:pStyle w:val="ListBullet"/>
        <w:rPr>
          <w:color w:val="auto"/>
        </w:rPr>
      </w:pPr>
      <w:r w:rsidRPr="002A7652">
        <w:rPr>
          <w:color w:val="auto"/>
        </w:rPr>
        <w:t>CPR certified</w:t>
      </w:r>
    </w:p>
    <w:p w:rsidR="00A71AC2" w:rsidRPr="002A7652" w:rsidRDefault="00A71AC2" w:rsidP="001B29CF">
      <w:pPr>
        <w:pStyle w:val="ListBullet"/>
        <w:rPr>
          <w:color w:val="auto"/>
        </w:rPr>
      </w:pPr>
      <w:r w:rsidRPr="002A7652">
        <w:rPr>
          <w:color w:val="auto"/>
        </w:rPr>
        <w:t>Certified in Middle Grades Science and Social Studies grades 4-8</w:t>
      </w:r>
    </w:p>
    <w:p w:rsidR="00A71AC2" w:rsidRPr="002A7652" w:rsidRDefault="00A71AC2" w:rsidP="001B29CF">
      <w:pPr>
        <w:pStyle w:val="ListBullet"/>
        <w:rPr>
          <w:color w:val="auto"/>
        </w:rPr>
      </w:pPr>
      <w:r w:rsidRPr="002A7652">
        <w:rPr>
          <w:color w:val="auto"/>
        </w:rPr>
        <w:t>Certified in Biology grades 6-12</w:t>
      </w:r>
    </w:p>
    <w:p w:rsidR="00A71AC2" w:rsidRPr="001B29CF" w:rsidRDefault="00A71AC2" w:rsidP="00A71AC2">
      <w:pPr>
        <w:pStyle w:val="ListBullet"/>
        <w:numPr>
          <w:ilvl w:val="0"/>
          <w:numId w:val="0"/>
        </w:numPr>
      </w:pPr>
    </w:p>
    <w:sectPr w:rsidR="00A71AC2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9" w:rsidRDefault="00654B99">
      <w:pPr>
        <w:spacing w:after="0"/>
      </w:pPr>
      <w:r>
        <w:separator/>
      </w:r>
    </w:p>
  </w:endnote>
  <w:endnote w:type="continuationSeparator" w:id="0">
    <w:p w:rsidR="00654B99" w:rsidRDefault="00654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9" w:rsidRDefault="00654B99">
      <w:pPr>
        <w:spacing w:after="0"/>
      </w:pPr>
      <w:r>
        <w:separator/>
      </w:r>
    </w:p>
  </w:footnote>
  <w:footnote w:type="continuationSeparator" w:id="0">
    <w:p w:rsidR="00654B99" w:rsidRDefault="00654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1A736A"/>
    <w:multiLevelType w:val="hybridMultilevel"/>
    <w:tmpl w:val="14F4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DC7C2D"/>
    <w:multiLevelType w:val="hybridMultilevel"/>
    <w:tmpl w:val="4B3487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45D118EF"/>
    <w:multiLevelType w:val="hybridMultilevel"/>
    <w:tmpl w:val="6EA8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521D"/>
    <w:multiLevelType w:val="hybridMultilevel"/>
    <w:tmpl w:val="7874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955516"/>
    <w:multiLevelType w:val="multilevel"/>
    <w:tmpl w:val="0B40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B246CC3"/>
    <w:multiLevelType w:val="hybridMultilevel"/>
    <w:tmpl w:val="A8EC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2"/>
  </w:num>
  <w:num w:numId="17">
    <w:abstractNumId w:val="16"/>
  </w:num>
  <w:num w:numId="18">
    <w:abstractNumId w:val="10"/>
  </w:num>
  <w:num w:numId="19">
    <w:abstractNumId w:val="24"/>
  </w:num>
  <w:num w:numId="20">
    <w:abstractNumId w:val="21"/>
  </w:num>
  <w:num w:numId="21">
    <w:abstractNumId w:val="1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19"/>
  </w:num>
  <w:num w:numId="27">
    <w:abstractNumId w:val="25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8"/>
    <w:rsid w:val="00080BBF"/>
    <w:rsid w:val="000A4F59"/>
    <w:rsid w:val="00141A4C"/>
    <w:rsid w:val="001B1728"/>
    <w:rsid w:val="001B29CF"/>
    <w:rsid w:val="0028220F"/>
    <w:rsid w:val="002A7652"/>
    <w:rsid w:val="00356C14"/>
    <w:rsid w:val="003A272A"/>
    <w:rsid w:val="00617B26"/>
    <w:rsid w:val="006270A9"/>
    <w:rsid w:val="00654B99"/>
    <w:rsid w:val="00675956"/>
    <w:rsid w:val="00681034"/>
    <w:rsid w:val="006C6DEA"/>
    <w:rsid w:val="00816216"/>
    <w:rsid w:val="0087734B"/>
    <w:rsid w:val="009D5933"/>
    <w:rsid w:val="00A71AC2"/>
    <w:rsid w:val="00BD768D"/>
    <w:rsid w:val="00C34B94"/>
    <w:rsid w:val="00C61F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E27B"/>
  <w15:chartTrackingRefBased/>
  <w15:docId w15:val="{6C4E6BDB-E2C4-4029-AC6C-5255B939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6C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Slat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B42D91AEC8473DADCDA8F202F3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258A-CA9F-40F5-9E1E-29582334FA0E}"/>
      </w:docPartPr>
      <w:docPartBody>
        <w:p w:rsidR="00000000" w:rsidRDefault="00246B12">
          <w:pPr>
            <w:pStyle w:val="79B42D91AEC8473DADCDA8F202F3A153"/>
          </w:pPr>
          <w:r>
            <w:t>Objective</w:t>
          </w:r>
        </w:p>
      </w:docPartBody>
    </w:docPart>
    <w:docPart>
      <w:docPartPr>
        <w:name w:val="F8F739F868034DF8AEB30BA287A7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7052-A15C-4315-90BE-B65233FFC70F}"/>
      </w:docPartPr>
      <w:docPartBody>
        <w:p w:rsidR="00000000" w:rsidRDefault="00246B12">
          <w:pPr>
            <w:pStyle w:val="F8F739F868034DF8AEB30BA287A708B6"/>
          </w:pPr>
          <w:r>
            <w:t>Education</w:t>
          </w:r>
        </w:p>
      </w:docPartBody>
    </w:docPart>
    <w:docPart>
      <w:docPartPr>
        <w:name w:val="2BC5102F6C4848B7937BE3E1A1E4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18FB-E7D7-46DC-9A91-1B1D6DBBCEBD}"/>
      </w:docPartPr>
      <w:docPartBody>
        <w:p w:rsidR="00000000" w:rsidRDefault="00246B12">
          <w:pPr>
            <w:pStyle w:val="2BC5102F6C4848B7937BE3E1A1E468BE"/>
          </w:pPr>
          <w:r>
            <w:t xml:space="preserve">Skills &amp; </w:t>
          </w:r>
          <w:r>
            <w:t>Abilities</w:t>
          </w:r>
        </w:p>
      </w:docPartBody>
    </w:docPart>
    <w:docPart>
      <w:docPartPr>
        <w:name w:val="ED8C3A4C24BB4802AD0BD2FEB542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282E-2B26-4F0E-905D-1C1F32758957}"/>
      </w:docPartPr>
      <w:docPartBody>
        <w:p w:rsidR="00000000" w:rsidRDefault="00246B12">
          <w:pPr>
            <w:pStyle w:val="ED8C3A4C24BB4802AD0BD2FEB542E32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83"/>
    <w:rsid w:val="00246B12"/>
    <w:rsid w:val="003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69C945DE5E4806A3B2B3DD6C1086BC">
    <w:name w:val="4E69C945DE5E4806A3B2B3DD6C1086BC"/>
  </w:style>
  <w:style w:type="paragraph" w:customStyle="1" w:styleId="69D91AFA758546FCAE78DA53E0E86D4D">
    <w:name w:val="69D91AFA758546FCAE78DA53E0E86D4D"/>
  </w:style>
  <w:style w:type="paragraph" w:customStyle="1" w:styleId="D06482F4263B439F801A81BEB4648DDA">
    <w:name w:val="D06482F4263B439F801A81BEB4648DDA"/>
  </w:style>
  <w:style w:type="paragraph" w:customStyle="1" w:styleId="85766227F4854A99A31890731C7EF277">
    <w:name w:val="85766227F4854A99A31890731C7EF277"/>
  </w:style>
  <w:style w:type="paragraph" w:customStyle="1" w:styleId="79B42D91AEC8473DADCDA8F202F3A153">
    <w:name w:val="79B42D91AEC8473DADCDA8F202F3A153"/>
  </w:style>
  <w:style w:type="paragraph" w:customStyle="1" w:styleId="7AEE24E16D9F4A76806196E546D879BA">
    <w:name w:val="7AEE24E16D9F4A76806196E546D879BA"/>
  </w:style>
  <w:style w:type="paragraph" w:customStyle="1" w:styleId="F8F739F868034DF8AEB30BA287A708B6">
    <w:name w:val="F8F739F868034DF8AEB30BA287A708B6"/>
  </w:style>
  <w:style w:type="paragraph" w:customStyle="1" w:styleId="0A5DA231FD1D4038937F16399496D8EB">
    <w:name w:val="0A5DA231FD1D4038937F16399496D8EB"/>
  </w:style>
  <w:style w:type="paragraph" w:customStyle="1" w:styleId="14D68CC84BCE42B897BFAE2BD9E7F594">
    <w:name w:val="14D68CC84BCE42B897BFAE2BD9E7F594"/>
  </w:style>
  <w:style w:type="paragraph" w:customStyle="1" w:styleId="44A0DD7E56C644BC9D2004AB7C7CD4E1">
    <w:name w:val="44A0DD7E56C644BC9D2004AB7C7CD4E1"/>
  </w:style>
  <w:style w:type="paragraph" w:customStyle="1" w:styleId="70EC2EFE0E354342966F57F84BF5C525">
    <w:name w:val="70EC2EFE0E354342966F57F84BF5C525"/>
  </w:style>
  <w:style w:type="paragraph" w:customStyle="1" w:styleId="F231702A1E9A477BB3F08213102AE750">
    <w:name w:val="F231702A1E9A477BB3F08213102AE750"/>
  </w:style>
  <w:style w:type="paragraph" w:customStyle="1" w:styleId="25C7A34405D24DB29A2A6C3ECCA0A249">
    <w:name w:val="25C7A34405D24DB29A2A6C3ECCA0A249"/>
  </w:style>
  <w:style w:type="paragraph" w:customStyle="1" w:styleId="7B0FC82A800144B282CEF536CD8DD251">
    <w:name w:val="7B0FC82A800144B282CEF536CD8DD251"/>
  </w:style>
  <w:style w:type="paragraph" w:customStyle="1" w:styleId="0B552447555A489DA82566ADC46ADB51">
    <w:name w:val="0B552447555A489DA82566ADC46ADB51"/>
  </w:style>
  <w:style w:type="paragraph" w:customStyle="1" w:styleId="2BC5102F6C4848B7937BE3E1A1E468BE">
    <w:name w:val="2BC5102F6C4848B7937BE3E1A1E468BE"/>
  </w:style>
  <w:style w:type="paragraph" w:customStyle="1" w:styleId="43ED39D12D8641D0BD74174C3605DD9F">
    <w:name w:val="43ED39D12D8641D0BD74174C3605DD9F"/>
  </w:style>
  <w:style w:type="paragraph" w:customStyle="1" w:styleId="0B726B64F1434D64AAAFBC1C4B8D2F94">
    <w:name w:val="0B726B64F1434D64AAAFBC1C4B8D2F94"/>
  </w:style>
  <w:style w:type="paragraph" w:customStyle="1" w:styleId="1908F50BEEBB474281A9E53DD708CA57">
    <w:name w:val="1908F50BEEBB474281A9E53DD708CA57"/>
  </w:style>
  <w:style w:type="paragraph" w:customStyle="1" w:styleId="86B1785F098C43CE82AF43B9C2A76F09">
    <w:name w:val="86B1785F098C43CE82AF43B9C2A76F09"/>
  </w:style>
  <w:style w:type="paragraph" w:customStyle="1" w:styleId="A76370D5647E4E4EB54DB5A2096D91F7">
    <w:name w:val="A76370D5647E4E4EB54DB5A2096D91F7"/>
  </w:style>
  <w:style w:type="paragraph" w:customStyle="1" w:styleId="F87E61B6ADA34AE6AC7C66BDC90D40E5">
    <w:name w:val="F87E61B6ADA34AE6AC7C66BDC90D40E5"/>
  </w:style>
  <w:style w:type="paragraph" w:customStyle="1" w:styleId="43E8924DD70F4977AF3AF7FF90054860">
    <w:name w:val="43E8924DD70F4977AF3AF7FF90054860"/>
  </w:style>
  <w:style w:type="paragraph" w:customStyle="1" w:styleId="FAECD58E746C48A49F3862CD1B6C7D27">
    <w:name w:val="FAECD58E746C48A49F3862CD1B6C7D27"/>
  </w:style>
  <w:style w:type="paragraph" w:customStyle="1" w:styleId="ED8C3A4C24BB4802AD0BD2FEB542E326">
    <w:name w:val="ED8C3A4C24BB4802AD0BD2FEB542E326"/>
  </w:style>
  <w:style w:type="paragraph" w:customStyle="1" w:styleId="6AD83863BD664E87A8FDAE6AEF47D4BA">
    <w:name w:val="6AD83863BD664E87A8FDAE6AEF47D4BA"/>
  </w:style>
  <w:style w:type="paragraph" w:customStyle="1" w:styleId="A8A65EF7F6AD44F8B65B3BA949984402">
    <w:name w:val="A8A65EF7F6AD44F8B65B3BA949984402"/>
  </w:style>
  <w:style w:type="paragraph" w:customStyle="1" w:styleId="372886CACE534F31904A14A03689111D">
    <w:name w:val="372886CACE534F31904A14A03689111D"/>
  </w:style>
  <w:style w:type="paragraph" w:customStyle="1" w:styleId="9DABB33118304CF5A19885CE9C2CFDF6">
    <w:name w:val="9DABB33118304CF5A19885CE9C2CFDF6"/>
  </w:style>
  <w:style w:type="paragraph" w:customStyle="1" w:styleId="1FA78BA50C354018A1766DFE39117E51">
    <w:name w:val="1FA78BA50C354018A1766DFE39117E51"/>
  </w:style>
  <w:style w:type="paragraph" w:customStyle="1" w:styleId="2B39FB53FFD347A0B5997CEDBE539003">
    <w:name w:val="2B39FB53FFD347A0B5997CEDBE539003"/>
  </w:style>
  <w:style w:type="paragraph" w:customStyle="1" w:styleId="0CB61375DC6241C69BCB9DA2BEC5553C">
    <w:name w:val="0CB61375DC6241C69BCB9DA2BEC5553C"/>
  </w:style>
  <w:style w:type="paragraph" w:customStyle="1" w:styleId="7DE4B74B553B4EB6B34ABEF843AD754A">
    <w:name w:val="7DE4B74B553B4EB6B34ABEF843AD754A"/>
  </w:style>
  <w:style w:type="paragraph" w:customStyle="1" w:styleId="FBE6D533E7884735871F0CCFE8A09EAE">
    <w:name w:val="FBE6D533E7884735871F0CCFE8A09EAE"/>
    <w:rsid w:val="003C0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11A6-2F7C-4C90-B276-B4B3A031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Slater</dc:creator>
  <cp:keywords/>
  <cp:lastModifiedBy>Brooke Slater</cp:lastModifiedBy>
  <cp:revision>1</cp:revision>
  <dcterms:created xsi:type="dcterms:W3CDTF">2018-06-19T18:53:00Z</dcterms:created>
  <dcterms:modified xsi:type="dcterms:W3CDTF">2018-06-20T01:01:00Z</dcterms:modified>
  <cp:version/>
</cp:coreProperties>
</file>