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42FF4" w14:textId="77777777" w:rsidR="00C9424A" w:rsidRDefault="00677F0A">
      <w:pPr>
        <w:pStyle w:val="NoSpacing"/>
      </w:pPr>
      <w:r>
        <w:t>Zilin Chen</w:t>
      </w:r>
    </w:p>
    <w:p w14:paraId="46C09289" w14:textId="77777777" w:rsidR="00C9424A" w:rsidRDefault="00677F0A">
      <w:pPr>
        <w:pStyle w:val="NoSpacing"/>
      </w:pPr>
      <w:r>
        <w:t>Dr. Underwood</w:t>
      </w:r>
    </w:p>
    <w:p w14:paraId="64C26503" w14:textId="77777777" w:rsidR="00C9424A" w:rsidRDefault="00677F0A">
      <w:pPr>
        <w:pStyle w:val="NoSpacing"/>
      </w:pPr>
      <w:r>
        <w:t>English 1101</w:t>
      </w:r>
    </w:p>
    <w:p w14:paraId="10AA1CBA" w14:textId="77777777" w:rsidR="00C9424A" w:rsidRDefault="00677F0A">
      <w:pPr>
        <w:pStyle w:val="NoSpacing"/>
      </w:pPr>
      <w:r>
        <w:t>9 July 2018</w:t>
      </w:r>
    </w:p>
    <w:p w14:paraId="691CCFFA" w14:textId="77777777" w:rsidR="00C9424A" w:rsidRDefault="00677F0A">
      <w:pPr>
        <w:pStyle w:val="Title"/>
        <w:rPr>
          <w:spacing w:val="0"/>
        </w:rPr>
      </w:pPr>
      <w:r w:rsidRPr="00677F0A">
        <w:rPr>
          <w:spacing w:val="0"/>
        </w:rPr>
        <w:t xml:space="preserve">American family vs. Chinese family </w:t>
      </w:r>
    </w:p>
    <w:p w14:paraId="106DA534" w14:textId="77777777" w:rsidR="00B90D35" w:rsidRDefault="00B90D35" w:rsidP="00B90D35">
      <w:r>
        <w:t>According to the Merriam-Webster Dictionary, a family is a basic unit in society. Due to different cultures and religions, different countries have their definition of a family. An example will be America and China. While American family and Chinese family share some similarities, they differ in the family structure, marriage, and children education.</w:t>
      </w:r>
    </w:p>
    <w:p w14:paraId="5967858B" w14:textId="77777777" w:rsidR="00B90D35" w:rsidRDefault="00B90D35" w:rsidP="00B90D35">
      <w:r>
        <w:t>The difference between the American family and the Chinese family are the family structure. Most American families are nuclear families which include a father, mother, and children. On the other hand, Chinese family prefers extended family which consist up to three generations and other relatives in a household. In China, most families prefer extended family because they view family relationship very important. America and China have a different belief in family structures, and also marriage.</w:t>
      </w:r>
    </w:p>
    <w:p w14:paraId="737B1489" w14:textId="77777777" w:rsidR="00B90D35" w:rsidRDefault="00B90D35" w:rsidP="00B90D35">
      <w:r>
        <w:t>American and Chinese have a different perspective on marriage. American parents will respect their children’s choice. American parents believe that their children should be allowed to have individual choice and independence. Unlike American parents, Chinese parents have a different view on marriage. In China, men or women who are over 30 years old and not marry are considered as “leftover.” The parent of leftovers will start planning a blind date for their children, forcing them to go, and rushing them to get married soon. Most Chinese parents want their children to choose a partner based on their expectations. American and Chinese family share a different view on marriage as well as education.</w:t>
      </w:r>
    </w:p>
    <w:p w14:paraId="53CFD350" w14:textId="77777777" w:rsidR="00B90D35" w:rsidRDefault="00B90D35" w:rsidP="00B90D35">
      <w:r>
        <w:lastRenderedPageBreak/>
        <w:t xml:space="preserve">Another difference between American and Chinese family is education. “While Chinese parents expect their children to excel at what they do, American parents prefer their children to enjoy they do” (Zhang). In China, parents are strict and serious about their children’s education. Chinese parents like to put pressure and set high expectations for their children. In contrast, American parents are open-minded about their children’s education. American parents will respect the choices that their children made. </w:t>
      </w:r>
    </w:p>
    <w:p w14:paraId="63283CE3" w14:textId="66EA9487" w:rsidR="004D4F93" w:rsidRDefault="00B90D35" w:rsidP="00B90D35">
      <w:r>
        <w:t>Different nations have different types of family. American family and Chinese family share differences in many ways. They have a different view on family structure, marriage, and education.</w:t>
      </w:r>
    </w:p>
    <w:p w14:paraId="19B4B3F9" w14:textId="77777777" w:rsidR="005E4A4C" w:rsidRDefault="005E4A4C" w:rsidP="00EF2EEC"/>
    <w:p w14:paraId="44691353" w14:textId="77777777" w:rsidR="00464051" w:rsidRPr="00677F0A" w:rsidRDefault="00464051" w:rsidP="00677F0A"/>
    <w:p w14:paraId="0E173604" w14:textId="77777777" w:rsidR="00677F0A" w:rsidRPr="00677F0A" w:rsidRDefault="00677F0A" w:rsidP="00677F0A">
      <w:bookmarkStart w:id="0" w:name="_GoBack"/>
      <w:bookmarkEnd w:id="0"/>
    </w:p>
    <w:p w14:paraId="2B7FE948" w14:textId="77777777" w:rsidR="00C9424A" w:rsidRDefault="00A8637F">
      <w:pPr>
        <w:pStyle w:val="SectionTitle"/>
      </w:pPr>
      <w:r>
        <w:lastRenderedPageBreak/>
        <w:t>Works Cited</w:t>
      </w:r>
    </w:p>
    <w:p w14:paraId="27FB2C67" w14:textId="050A6D67" w:rsidR="00EC6AEF" w:rsidRPr="00362AB8" w:rsidRDefault="00362AB8" w:rsidP="00B90D35">
      <w:pPr>
        <w:pStyle w:val="Bibliography"/>
        <w:ind w:left="720" w:hanging="720"/>
      </w:pPr>
      <w:r>
        <w:t xml:space="preserve">“Family.” Merriam-Webster Dictionary, </w:t>
      </w:r>
      <w:r>
        <w:rPr>
          <w:i/>
        </w:rPr>
        <w:t>Merriam-Webster</w:t>
      </w:r>
      <w:r>
        <w:t>,</w:t>
      </w:r>
      <w:r w:rsidR="00AA710B">
        <w:t xml:space="preserve"> 30 June 2018,</w:t>
      </w:r>
      <w:r>
        <w:t xml:space="preserve"> </w:t>
      </w:r>
      <w:r w:rsidRPr="00362AB8">
        <w:t>https://www.merriam-webster.com/dictionary/family</w:t>
      </w:r>
    </w:p>
    <w:p w14:paraId="613A9E25" w14:textId="04E89A0A" w:rsidR="00C9424A" w:rsidRDefault="00B90D35" w:rsidP="00B90D35">
      <w:pPr>
        <w:pStyle w:val="Bibliography"/>
        <w:ind w:left="720" w:hanging="720"/>
      </w:pPr>
      <w:r>
        <w:t xml:space="preserve">Zhang, Chengliang. “American and Chinese parenting styles.” </w:t>
      </w:r>
      <w:r>
        <w:rPr>
          <w:i/>
        </w:rPr>
        <w:t>China Daily,</w:t>
      </w:r>
      <w:r>
        <w:t xml:space="preserve"> 30 Aug. 2011, </w:t>
      </w:r>
      <w:hyperlink r:id="rId9" w:history="1">
        <w:r w:rsidRPr="00B90D35">
          <w:rPr>
            <w:rStyle w:val="Hyperlink"/>
            <w:u w:val="none"/>
          </w:rPr>
          <w:t>http://www.chinadaily.com.cn/cndy/2011-08/30/content_13215642.htm</w:t>
        </w:r>
      </w:hyperlink>
      <w:r w:rsidRPr="00B90D35">
        <w:t>.</w:t>
      </w:r>
    </w:p>
    <w:p w14:paraId="0AA6DEC8" w14:textId="77777777" w:rsidR="00B90D35" w:rsidRPr="00B90D35" w:rsidRDefault="00B90D35" w:rsidP="00B90D35"/>
    <w:p w14:paraId="20D1DDCA" w14:textId="77777777" w:rsidR="00C9424A" w:rsidRDefault="00C9424A"/>
    <w:sectPr w:rsidR="00C9424A">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0037D" w14:textId="77777777" w:rsidR="00B37C89" w:rsidRDefault="00B37C89">
      <w:pPr>
        <w:spacing w:line="240" w:lineRule="auto"/>
      </w:pPr>
      <w:r>
        <w:separator/>
      </w:r>
    </w:p>
  </w:endnote>
  <w:endnote w:type="continuationSeparator" w:id="0">
    <w:p w14:paraId="36D76FF5" w14:textId="77777777" w:rsidR="00B37C89" w:rsidRDefault="00B37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egoe UI">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swiss"/>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00840" w14:textId="77777777" w:rsidR="00B37C89" w:rsidRDefault="00B37C89">
      <w:pPr>
        <w:spacing w:line="240" w:lineRule="auto"/>
      </w:pPr>
      <w:r>
        <w:separator/>
      </w:r>
    </w:p>
  </w:footnote>
  <w:footnote w:type="continuationSeparator" w:id="0">
    <w:p w14:paraId="482A7F3D" w14:textId="77777777" w:rsidR="00B37C89" w:rsidRDefault="00B37C8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44E5A" w14:textId="77777777" w:rsidR="00C9424A" w:rsidRDefault="00B37C89">
    <w:pPr>
      <w:pStyle w:val="Header"/>
    </w:pPr>
    <w:sdt>
      <w:sdtPr>
        <w:id w:val="-839856211"/>
        <w:placeholder>
          <w:docPart w:val="FA9D375E8A769B4CBE082140C95BF547"/>
        </w:placeholder>
        <w:dataBinding w:prefixMappings="xmlns:ns0='http://schemas.microsoft.com/office/2006/coverPageProps' " w:xpath="/ns0:CoverPageProperties[1]/ns0:Abstract[1]" w:storeItemID="{55AF091B-3C7A-41E3-B477-F2FDAA23CFDA}"/>
        <w15:appearance w15:val="hidden"/>
        <w:text/>
      </w:sdtPr>
      <w:sdtEndPr/>
      <w:sdtContent>
        <w:r w:rsidR="00677F0A">
          <w:t>Chen</w:t>
        </w:r>
      </w:sdtContent>
    </w:sdt>
    <w:r w:rsidR="00A8637F">
      <w:t xml:space="preserve"> </w:t>
    </w:r>
    <w:r w:rsidR="00A8637F">
      <w:fldChar w:fldCharType="begin"/>
    </w:r>
    <w:r w:rsidR="00A8637F">
      <w:instrText xml:space="preserve"> PAGE   \* MERGEFORMAT </w:instrText>
    </w:r>
    <w:r w:rsidR="00A8637F">
      <w:fldChar w:fldCharType="separate"/>
    </w:r>
    <w:r w:rsidR="00AA710B">
      <w:rPr>
        <w:noProof/>
      </w:rPr>
      <w:t>3</w:t>
    </w:r>
    <w:r w:rsidR="00A8637F">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D5910" w14:textId="77777777" w:rsidR="00C9424A" w:rsidRDefault="00B37C89">
    <w:pPr>
      <w:pStyle w:val="Header"/>
    </w:pPr>
    <w:sdt>
      <w:sdtPr>
        <w:id w:val="-1692447783"/>
        <w:placeholder>
          <w:docPart w:val="9C2161356B17B04B9C6261B96905B49E"/>
        </w:placeholder>
        <w:dataBinding w:prefixMappings="xmlns:ns0='http://schemas.microsoft.com/office/2006/coverPageProps' " w:xpath="/ns0:CoverPageProperties[1]/ns0:Abstract[1]" w:storeItemID="{55AF091B-3C7A-41E3-B477-F2FDAA23CFDA}"/>
        <w15:appearance w15:val="hidden"/>
        <w:text/>
      </w:sdtPr>
      <w:sdtEndPr/>
      <w:sdtContent>
        <w:r w:rsidR="00677F0A">
          <w:t>Chen</w:t>
        </w:r>
      </w:sdtContent>
    </w:sdt>
    <w:r w:rsidR="00A8637F">
      <w:t xml:space="preserve"> </w:t>
    </w:r>
    <w:r w:rsidR="00A8637F">
      <w:fldChar w:fldCharType="begin"/>
    </w:r>
    <w:r w:rsidR="00A8637F">
      <w:instrText xml:space="preserve"> PAGE   \* MERGEFORMAT </w:instrText>
    </w:r>
    <w:r w:rsidR="00A8637F">
      <w:fldChar w:fldCharType="separate"/>
    </w:r>
    <w:r w:rsidR="00B90D35">
      <w:rPr>
        <w:noProof/>
      </w:rPr>
      <w:t>1</w:t>
    </w:r>
    <w:r w:rsidR="00A8637F">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0A"/>
    <w:rsid w:val="000C20F9"/>
    <w:rsid w:val="000E128F"/>
    <w:rsid w:val="000F2AD9"/>
    <w:rsid w:val="000F47DC"/>
    <w:rsid w:val="00190F16"/>
    <w:rsid w:val="001B177D"/>
    <w:rsid w:val="001E0613"/>
    <w:rsid w:val="001E491D"/>
    <w:rsid w:val="001E7D9B"/>
    <w:rsid w:val="002023C9"/>
    <w:rsid w:val="00256855"/>
    <w:rsid w:val="00292D53"/>
    <w:rsid w:val="00293D77"/>
    <w:rsid w:val="002A458D"/>
    <w:rsid w:val="002B2269"/>
    <w:rsid w:val="002D592C"/>
    <w:rsid w:val="00327505"/>
    <w:rsid w:val="003627D1"/>
    <w:rsid w:val="00362AB8"/>
    <w:rsid w:val="00367CB9"/>
    <w:rsid w:val="00371DA3"/>
    <w:rsid w:val="0038198B"/>
    <w:rsid w:val="003A2264"/>
    <w:rsid w:val="003D27ED"/>
    <w:rsid w:val="003F54E3"/>
    <w:rsid w:val="00410AAC"/>
    <w:rsid w:val="00464051"/>
    <w:rsid w:val="004878B0"/>
    <w:rsid w:val="004A467A"/>
    <w:rsid w:val="004D4F93"/>
    <w:rsid w:val="00573F28"/>
    <w:rsid w:val="005E4A4C"/>
    <w:rsid w:val="005F06CA"/>
    <w:rsid w:val="005F66CB"/>
    <w:rsid w:val="00625EEA"/>
    <w:rsid w:val="00643A8F"/>
    <w:rsid w:val="00663874"/>
    <w:rsid w:val="00677F0A"/>
    <w:rsid w:val="0068584C"/>
    <w:rsid w:val="006B65F5"/>
    <w:rsid w:val="006C625D"/>
    <w:rsid w:val="00716B63"/>
    <w:rsid w:val="00742B4A"/>
    <w:rsid w:val="00755F38"/>
    <w:rsid w:val="008044D7"/>
    <w:rsid w:val="009024D1"/>
    <w:rsid w:val="00912506"/>
    <w:rsid w:val="009304D5"/>
    <w:rsid w:val="009E683F"/>
    <w:rsid w:val="00A13092"/>
    <w:rsid w:val="00A23CFB"/>
    <w:rsid w:val="00A8637F"/>
    <w:rsid w:val="00AA0808"/>
    <w:rsid w:val="00AA710B"/>
    <w:rsid w:val="00AD4F5F"/>
    <w:rsid w:val="00AD7280"/>
    <w:rsid w:val="00AE5AF3"/>
    <w:rsid w:val="00AF2D42"/>
    <w:rsid w:val="00B005E5"/>
    <w:rsid w:val="00B37C89"/>
    <w:rsid w:val="00B4329B"/>
    <w:rsid w:val="00B65B2E"/>
    <w:rsid w:val="00B7507F"/>
    <w:rsid w:val="00B90D35"/>
    <w:rsid w:val="00BB0400"/>
    <w:rsid w:val="00BB1356"/>
    <w:rsid w:val="00BF1E92"/>
    <w:rsid w:val="00C13FD8"/>
    <w:rsid w:val="00C1770F"/>
    <w:rsid w:val="00C456AC"/>
    <w:rsid w:val="00C62CAB"/>
    <w:rsid w:val="00C751D8"/>
    <w:rsid w:val="00C762D5"/>
    <w:rsid w:val="00C9424A"/>
    <w:rsid w:val="00CD323B"/>
    <w:rsid w:val="00D1493A"/>
    <w:rsid w:val="00D271A2"/>
    <w:rsid w:val="00D92BB7"/>
    <w:rsid w:val="00DB0B23"/>
    <w:rsid w:val="00DC65D7"/>
    <w:rsid w:val="00DE267D"/>
    <w:rsid w:val="00DE4939"/>
    <w:rsid w:val="00DE7D86"/>
    <w:rsid w:val="00E00986"/>
    <w:rsid w:val="00E0610A"/>
    <w:rsid w:val="00E24439"/>
    <w:rsid w:val="00E8137E"/>
    <w:rsid w:val="00EB04CD"/>
    <w:rsid w:val="00EC6AEF"/>
    <w:rsid w:val="00EC73A2"/>
    <w:rsid w:val="00ED524B"/>
    <w:rsid w:val="00EF2EEC"/>
    <w:rsid w:val="00F25684"/>
    <w:rsid w:val="00FB56EC"/>
    <w:rsid w:val="00FE4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4FA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LAresearchpapertable">
    <w:name w:val="MLA research paper table"/>
    <w:basedOn w:val="TableNormal"/>
    <w:uiPriority w:val="99"/>
    <w:pPr>
      <w:spacing w:before="240"/>
      <w:ind w:left="72" w:right="72" w:firstLine="0"/>
    </w:pPr>
    <w:tblPr>
      <w:tblInd w:w="0" w:type="dxa"/>
      <w:tblBorders>
        <w:top w:val="single" w:sz="4" w:space="0" w:color="auto"/>
        <w:bottom w:val="single" w:sz="4" w:space="0" w:color="auto"/>
      </w:tblBorders>
      <w:tblCellMar>
        <w:top w:w="0" w:type="dxa"/>
        <w:left w:w="0" w:type="dxa"/>
        <w:bottom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B90D35"/>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hinadaily.com.cn/cndy/2011-08/30/content_13215642.ht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ilin/Library/Containers/com.microsoft.Word/Data/Library/Caches/1033/TM10002092/ML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9D375E8A769B4CBE082140C95BF547"/>
        <w:category>
          <w:name w:val="General"/>
          <w:gallery w:val="placeholder"/>
        </w:category>
        <w:types>
          <w:type w:val="bbPlcHdr"/>
        </w:types>
        <w:behaviors>
          <w:behavior w:val="content"/>
        </w:behaviors>
        <w:guid w:val="{D9665D45-E8A5-824C-8454-EE77DAA3554F}"/>
      </w:docPartPr>
      <w:docPartBody>
        <w:p w:rsidR="0034268B" w:rsidRDefault="008C5C64">
          <w:pPr>
            <w:pStyle w:val="FA9D375E8A769B4CBE082140C95BF547"/>
          </w:pPr>
          <w:r>
            <w:t>[Last Name]</w:t>
          </w:r>
        </w:p>
      </w:docPartBody>
    </w:docPart>
    <w:docPart>
      <w:docPartPr>
        <w:name w:val="9C2161356B17B04B9C6261B96905B49E"/>
        <w:category>
          <w:name w:val="General"/>
          <w:gallery w:val="placeholder"/>
        </w:category>
        <w:types>
          <w:type w:val="bbPlcHdr"/>
        </w:types>
        <w:behaviors>
          <w:behavior w:val="content"/>
        </w:behaviors>
        <w:guid w:val="{6CE02407-1F96-3942-B7AF-9E87ACB450CB}"/>
      </w:docPartPr>
      <w:docPartBody>
        <w:p w:rsidR="0034268B" w:rsidRDefault="008C5C64">
          <w:pPr>
            <w:pStyle w:val="9C2161356B17B04B9C6261B96905B49E"/>
          </w:pPr>
          <w:r>
            <w:t>[Last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egoe UI">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swiss"/>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64"/>
    <w:rsid w:val="0034268B"/>
    <w:rsid w:val="008C5C64"/>
    <w:rsid w:val="00EE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C4CF4D5026794AB22ACA38546151B6">
    <w:name w:val="2AC4CF4D5026794AB22ACA38546151B6"/>
  </w:style>
  <w:style w:type="paragraph" w:customStyle="1" w:styleId="B91B2D8CA5582C40AED349D6FE425BA4">
    <w:name w:val="B91B2D8CA5582C40AED349D6FE425BA4"/>
  </w:style>
  <w:style w:type="paragraph" w:customStyle="1" w:styleId="48DE013125FB2347A99A276ECB167DAD">
    <w:name w:val="48DE013125FB2347A99A276ECB167DAD"/>
  </w:style>
  <w:style w:type="paragraph" w:customStyle="1" w:styleId="51F26614569479438DD0422A84C93457">
    <w:name w:val="51F26614569479438DD0422A84C93457"/>
  </w:style>
  <w:style w:type="paragraph" w:customStyle="1" w:styleId="4CBB0D7FC7091444AF62EF53921BFCBF">
    <w:name w:val="4CBB0D7FC7091444AF62EF53921BFCBF"/>
  </w:style>
  <w:style w:type="paragraph" w:customStyle="1" w:styleId="BE05CD545AD3874EAEA910ED06F5F82E">
    <w:name w:val="BE05CD545AD3874EAEA910ED06F5F82E"/>
  </w:style>
  <w:style w:type="character" w:styleId="Emphasis">
    <w:name w:val="Emphasis"/>
    <w:basedOn w:val="DefaultParagraphFont"/>
    <w:uiPriority w:val="2"/>
    <w:qFormat/>
    <w:rPr>
      <w:i/>
      <w:iCs/>
    </w:rPr>
  </w:style>
  <w:style w:type="paragraph" w:customStyle="1" w:styleId="E299B2CDEC08DC45AB3B6332BF847628">
    <w:name w:val="E299B2CDEC08DC45AB3B6332BF847628"/>
  </w:style>
  <w:style w:type="paragraph" w:customStyle="1" w:styleId="73A0C2E729BF5340B72661C5644BAC44">
    <w:name w:val="73A0C2E729BF5340B72661C5644BAC44"/>
  </w:style>
  <w:style w:type="paragraph" w:customStyle="1" w:styleId="4FECFF882553D443BE0B81A6B6A51F66">
    <w:name w:val="4FECFF882553D443BE0B81A6B6A51F66"/>
  </w:style>
  <w:style w:type="paragraph" w:customStyle="1" w:styleId="12BEDCB76C0CE645BBEEC471A4FD5486">
    <w:name w:val="12BEDCB76C0CE645BBEEC471A4FD5486"/>
  </w:style>
  <w:style w:type="paragraph" w:customStyle="1" w:styleId="C4EB8603C1EE9447993F4676947ADDF9">
    <w:name w:val="C4EB8603C1EE9447993F4676947ADDF9"/>
  </w:style>
  <w:style w:type="paragraph" w:customStyle="1" w:styleId="2D00B8D6C3F81E4C8A4BDFBE5DFFA58B">
    <w:name w:val="2D00B8D6C3F81E4C8A4BDFBE5DFFA58B"/>
  </w:style>
  <w:style w:type="paragraph" w:customStyle="1" w:styleId="D0CF586325FAA84282C6F60D1726A9E7">
    <w:name w:val="D0CF586325FAA84282C6F60D1726A9E7"/>
  </w:style>
  <w:style w:type="paragraph" w:customStyle="1" w:styleId="00487C042A6998408158CE7BDAB730B8">
    <w:name w:val="00487C042A6998408158CE7BDAB730B8"/>
  </w:style>
  <w:style w:type="paragraph" w:customStyle="1" w:styleId="EFCC6BC1C7DD33448CF87CD29EF14D99">
    <w:name w:val="EFCC6BC1C7DD33448CF87CD29EF14D99"/>
  </w:style>
  <w:style w:type="paragraph" w:customStyle="1" w:styleId="1CF7220640496842A455FD1AB11AFC81">
    <w:name w:val="1CF7220640496842A455FD1AB11AFC81"/>
  </w:style>
  <w:style w:type="paragraph" w:customStyle="1" w:styleId="C8ECD1A5A784D2469DF6F8CCFA5D7C3C">
    <w:name w:val="C8ECD1A5A784D2469DF6F8CCFA5D7C3C"/>
  </w:style>
  <w:style w:type="paragraph" w:customStyle="1" w:styleId="955E1EE9D2A67B48B9399005E3517880">
    <w:name w:val="955E1EE9D2A67B48B9399005E3517880"/>
  </w:style>
  <w:style w:type="paragraph" w:customStyle="1" w:styleId="F62330BC222FB644815211EFD0A8AAA1">
    <w:name w:val="F62330BC222FB644815211EFD0A8AAA1"/>
  </w:style>
  <w:style w:type="paragraph" w:customStyle="1" w:styleId="050DA8608852584B92234D412E6F9159">
    <w:name w:val="050DA8608852584B92234D412E6F9159"/>
  </w:style>
  <w:style w:type="paragraph" w:customStyle="1" w:styleId="3B5CD9FF6C5C9C43A6B621F07BBBF301">
    <w:name w:val="3B5CD9FF6C5C9C43A6B621F07BBBF301"/>
  </w:style>
  <w:style w:type="paragraph" w:styleId="Bibliography">
    <w:name w:val="Bibliography"/>
    <w:basedOn w:val="Normal"/>
    <w:next w:val="Normal"/>
    <w:uiPriority w:val="37"/>
    <w:semiHidden/>
    <w:unhideWhenUsed/>
  </w:style>
  <w:style w:type="paragraph" w:customStyle="1" w:styleId="78AE140B332E164C82E52BECE68E06C5">
    <w:name w:val="78AE140B332E164C82E52BECE68E06C5"/>
  </w:style>
  <w:style w:type="paragraph" w:customStyle="1" w:styleId="FA9D375E8A769B4CBE082140C95BF547">
    <w:name w:val="FA9D375E8A769B4CBE082140C95BF547"/>
  </w:style>
  <w:style w:type="paragraph" w:customStyle="1" w:styleId="9C2161356B17B04B9C6261B96905B49E">
    <w:name w:val="9C2161356B17B04B9C6261B96905B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Chen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F82245-2E1A-8343-A532-9141D06F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Paper.dotx</Template>
  <TotalTime>261</TotalTime>
  <Pages>3</Pages>
  <Words>405</Words>
  <Characters>2311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Zilin</dc:creator>
  <cp:keywords/>
  <dc:description/>
  <cp:lastModifiedBy>Chen, Zilin</cp:lastModifiedBy>
  <cp:revision>5</cp:revision>
  <dcterms:created xsi:type="dcterms:W3CDTF">2018-07-06T14:57:00Z</dcterms:created>
  <dcterms:modified xsi:type="dcterms:W3CDTF">2018-07-08T15:06:00Z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y fmtid="{D5CDD505-2E9C-101B-9397-08002B2CF9AE}" pid="3" name="AssetID">
    <vt:lpwstr>TF10002068</vt:lpwstr>
  </property>
</Properties>
</file>