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11945" w14:textId="7DCA02C8" w:rsidR="00F9444C" w:rsidRDefault="00B12751">
      <w:pPr>
        <w:pStyle w:val="NoSpacing"/>
      </w:pPr>
      <w:r>
        <w:t>Natasha McDaniel</w:t>
      </w:r>
    </w:p>
    <w:p w14:paraId="2B333E0A" w14:textId="7079037C" w:rsidR="00E614DD" w:rsidRDefault="00B12751">
      <w:pPr>
        <w:pStyle w:val="NoSpacing"/>
      </w:pPr>
      <w:r>
        <w:t>Dr. Mallory</w:t>
      </w:r>
    </w:p>
    <w:p w14:paraId="67DFD488" w14:textId="2C8D8050" w:rsidR="00E614DD" w:rsidRDefault="00B12751">
      <w:pPr>
        <w:pStyle w:val="NoSpacing"/>
      </w:pPr>
      <w:r>
        <w:t>English 1101</w:t>
      </w:r>
    </w:p>
    <w:p w14:paraId="10E94983" w14:textId="693A37FE" w:rsidR="00E614DD" w:rsidRDefault="00B12751">
      <w:pPr>
        <w:pStyle w:val="NoSpacing"/>
      </w:pPr>
      <w:r>
        <w:t>June 11, 2018</w:t>
      </w:r>
    </w:p>
    <w:p w14:paraId="79830867" w14:textId="3D0BCC8A" w:rsidR="00B12751" w:rsidRDefault="00B12751">
      <w:pPr>
        <w:pStyle w:val="NoSpacing"/>
      </w:pPr>
    </w:p>
    <w:p w14:paraId="08B2AF11" w14:textId="615E3ED2" w:rsidR="00B12751" w:rsidRDefault="00EA5DB9" w:rsidP="00B12751">
      <w:pPr>
        <w:pStyle w:val="NoSpacing"/>
        <w:jc w:val="center"/>
      </w:pPr>
      <w:r>
        <w:t xml:space="preserve">Being Admitted into </w:t>
      </w:r>
      <w:r w:rsidR="00151C6F">
        <w:t>a Hospital</w:t>
      </w:r>
    </w:p>
    <w:p w14:paraId="779CEA1C" w14:textId="7C075C72" w:rsidR="00151C6F" w:rsidRDefault="00151C6F" w:rsidP="00151C6F">
      <w:pPr>
        <w:pStyle w:val="NoSpacing"/>
      </w:pPr>
      <w:r>
        <w:tab/>
        <w:t xml:space="preserve">No one likes to be admitted into a hospital. However, if you are sick that may be the only way for you to get better. Making patients better during their times of sickness is the main goal at a hospital. The first step to being admitted </w:t>
      </w:r>
      <w:r w:rsidR="002C1E31">
        <w:t xml:space="preserve">for any reason, </w:t>
      </w:r>
      <w:r>
        <w:t xml:space="preserve">is to go to the admission clerk and get registered into the hospital. </w:t>
      </w:r>
      <w:r w:rsidR="002C1E31">
        <w:t>That way someone will know that you are there to be treated.</w:t>
      </w:r>
      <w:r>
        <w:t xml:space="preserve"> </w:t>
      </w:r>
      <w:r w:rsidR="00895763">
        <w:t xml:space="preserve">Information that is given for each department in the hospital is different for each patient. </w:t>
      </w:r>
      <w:r w:rsidR="00A3228E">
        <w:t>If a patient is not registered, how will you know what they are there for. There</w:t>
      </w:r>
      <w:r>
        <w:t xml:space="preserve"> are several reasons to be admitted, ER (Emergency Room), outpatient, and inpatient. </w:t>
      </w:r>
    </w:p>
    <w:p w14:paraId="6A068D61" w14:textId="17BF50B3" w:rsidR="00151C6F" w:rsidRDefault="00151C6F" w:rsidP="00151C6F">
      <w:pPr>
        <w:pStyle w:val="NoSpacing"/>
      </w:pPr>
      <w:r>
        <w:tab/>
        <w:t>To be admitted to the ER, the patient has an emergency that needs to be taken care of.</w:t>
      </w:r>
      <w:r w:rsidR="00A3228E">
        <w:t xml:space="preserve"> </w:t>
      </w:r>
      <w:r>
        <w:t xml:space="preserve"> </w:t>
      </w:r>
      <w:r w:rsidR="00A3228E">
        <w:t xml:space="preserve">The admission clerk will take </w:t>
      </w:r>
      <w:r w:rsidR="00895763">
        <w:t>all</w:t>
      </w:r>
      <w:r w:rsidR="00A3228E">
        <w:t xml:space="preserve"> the </w:t>
      </w:r>
      <w:r w:rsidR="00895763">
        <w:t>patient’s</w:t>
      </w:r>
      <w:r w:rsidR="00A3228E">
        <w:t xml:space="preserve"> information and then admit them in the ER Department.</w:t>
      </w:r>
      <w:r w:rsidR="00895763">
        <w:t xml:space="preserve"> Unlike the other departments in the hospital the ER department does not have to have a referral. The patient just </w:t>
      </w:r>
      <w:proofErr w:type="gramStart"/>
      <w:r w:rsidR="00895763">
        <w:t>has to</w:t>
      </w:r>
      <w:proofErr w:type="gramEnd"/>
      <w:r w:rsidR="00895763">
        <w:t xml:space="preserve"> have an emergency. </w:t>
      </w:r>
      <w:r w:rsidR="00A3228E">
        <w:t xml:space="preserve"> </w:t>
      </w:r>
      <w:r>
        <w:t>The doctor that wor</w:t>
      </w:r>
      <w:r w:rsidR="002C1E31">
        <w:t>ks</w:t>
      </w:r>
      <w:r>
        <w:t xml:space="preserve"> in the </w:t>
      </w:r>
      <w:r w:rsidR="002C1E31">
        <w:t>ER treats every illness that is presented to him. The patients are to be treated with respect and in a timely manner. No one is to be turned away, everyone is to be treated with medical necessity.</w:t>
      </w:r>
    </w:p>
    <w:p w14:paraId="3D48D3AA" w14:textId="0F9499D6" w:rsidR="002C1E31" w:rsidRDefault="002C1E31" w:rsidP="00151C6F">
      <w:pPr>
        <w:pStyle w:val="NoSpacing"/>
      </w:pPr>
      <w:r>
        <w:tab/>
        <w:t xml:space="preserve">Outpatient services is for patients that have been sent from a doctor for more tests to be performed. If a doctor is trying to treat a patient through their office, they send the patients to the hospital to have labs or x-rays done. Even if the patient is not being seen by a doctor in the hospital they still are considered being admitted showing that they were at the facility and had </w:t>
      </w:r>
      <w:r>
        <w:lastRenderedPageBreak/>
        <w:t xml:space="preserve">services rendered to them. </w:t>
      </w:r>
      <w:r w:rsidR="00895763">
        <w:t>The admission clerk takes the patient’s information, but with this service the patient must have a referral from the doctor that sent them to the hospital for whatever reason.</w:t>
      </w:r>
    </w:p>
    <w:p w14:paraId="1614902D" w14:textId="02F14E34" w:rsidR="002C1E31" w:rsidRDefault="002C1E31" w:rsidP="00151C6F">
      <w:pPr>
        <w:pStyle w:val="NoSpacing"/>
      </w:pPr>
      <w:r>
        <w:tab/>
      </w:r>
      <w:r w:rsidR="00895763">
        <w:t xml:space="preserve">Inpatient services are different than outpatient services however, the patient still needs to have a referral form the doctor that is admitting the patient. </w:t>
      </w:r>
      <w:r>
        <w:t xml:space="preserve">Inpatient services are where the patient has failed outpatient treatment through the doctor’s office. The patients are then admitted to the med/surg department where the are treated for their sickness with more </w:t>
      </w:r>
      <w:r w:rsidR="00B765BC">
        <w:t xml:space="preserve">medical </w:t>
      </w:r>
      <w:r>
        <w:t xml:space="preserve">aggression. </w:t>
      </w:r>
      <w:r w:rsidR="00B765BC">
        <w:t>It is up to the doctor that is treating them to how long they stay in the hospital. The could stay in the inpatient services from one to two days or even longer. If the doctor believes that they cannot be treated with enough medical aggression with the present hospital they can transfer the patient to another facility that may be more equipping to help the patient receive better or more aggressive care.</w:t>
      </w:r>
      <w:r w:rsidR="00A3228E">
        <w:t xml:space="preserve"> </w:t>
      </w:r>
    </w:p>
    <w:p w14:paraId="1453AF94" w14:textId="17FC1B8F" w:rsidR="00B765BC" w:rsidRDefault="00B765BC" w:rsidP="00151C6F">
      <w:pPr>
        <w:pStyle w:val="NoSpacing"/>
      </w:pPr>
      <w:r>
        <w:tab/>
        <w:t>There are all types of services that a hospital can provide. Patients are admitted to the hospital every day. The ER department when a patient is in an emergency. The outpatient services for labs and x-rays for outpatient treatment through the doctor’s office.</w:t>
      </w:r>
      <w:r w:rsidR="00A3228E">
        <w:t xml:space="preserve"> The Inpatient services for when a patient has failed all other treatment. </w:t>
      </w:r>
      <w:r w:rsidR="00A3228E">
        <w:t xml:space="preserve">Other inpatient services are swing bed and psychiatric. These services are also types of services that are admitted to the hospital. </w:t>
      </w:r>
      <w:r w:rsidR="00A3228E">
        <w:t>There services are one of the main services that patients are admitted to the hospital for. Some people complain about going to the hospital, but it can save a life. A patient must start with the admissions clerk to start their admission into the hospital. Without the admissions clerk there would be chaos.</w:t>
      </w:r>
      <w:r w:rsidR="005260A5">
        <w:t xml:space="preserve"> Everything starts with the admission clerks.</w:t>
      </w:r>
      <w:bookmarkStart w:id="0" w:name="_GoBack"/>
      <w:bookmarkEnd w:id="0"/>
    </w:p>
    <w:p w14:paraId="68DDEFA1" w14:textId="253ED160" w:rsidR="002C1E31" w:rsidRDefault="002C1E31" w:rsidP="00151C6F">
      <w:pPr>
        <w:pStyle w:val="NoSpacing"/>
      </w:pPr>
      <w:r>
        <w:tab/>
      </w:r>
    </w:p>
    <w:sectPr w:rsidR="002C1E3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5A958" w14:textId="77777777" w:rsidR="00B12751" w:rsidRDefault="00B12751">
      <w:pPr>
        <w:spacing w:line="240" w:lineRule="auto"/>
      </w:pPr>
      <w:r>
        <w:separator/>
      </w:r>
    </w:p>
  </w:endnote>
  <w:endnote w:type="continuationSeparator" w:id="0">
    <w:p w14:paraId="6779CCFB" w14:textId="77777777" w:rsidR="00B12751" w:rsidRDefault="00B12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774C1" w14:textId="77777777" w:rsidR="00B12751" w:rsidRDefault="00B12751">
      <w:pPr>
        <w:spacing w:line="240" w:lineRule="auto"/>
      </w:pPr>
      <w:r>
        <w:separator/>
      </w:r>
    </w:p>
  </w:footnote>
  <w:footnote w:type="continuationSeparator" w:id="0">
    <w:p w14:paraId="33C6B577" w14:textId="77777777" w:rsidR="00B12751" w:rsidRDefault="00B127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6E1CF" w14:textId="044DD5C1" w:rsidR="00E614DD" w:rsidRDefault="00A3228E">
    <w:pPr>
      <w:pStyle w:val="Header"/>
    </w:pPr>
    <w:r>
      <w:t>McDaniel</w:t>
    </w:r>
    <w:r w:rsidR="00691EC1">
      <w:t xml:space="preserve"> </w:t>
    </w:r>
    <w:r w:rsidR="00691EC1">
      <w:fldChar w:fldCharType="begin"/>
    </w:r>
    <w:r w:rsidR="00691EC1">
      <w:instrText xml:space="preserve"> PAGE   \* MERGEFORMAT </w:instrText>
    </w:r>
    <w:r w:rsidR="00691EC1">
      <w:fldChar w:fldCharType="separate"/>
    </w:r>
    <w:r w:rsidR="00F9444C">
      <w:rPr>
        <w:noProof/>
      </w:rPr>
      <w:t>2</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AA6C" w14:textId="07CF1872" w:rsidR="00E614DD" w:rsidRDefault="00B12751">
    <w:pPr>
      <w:pStyle w:val="Header"/>
    </w:pPr>
    <w:r>
      <w:t>McDaniel</w:t>
    </w:r>
    <w:r w:rsidR="00B13D1B">
      <w:t xml:space="preserve"> </w:t>
    </w:r>
    <w:r w:rsidR="00691EC1">
      <w:fldChar w:fldCharType="begin"/>
    </w:r>
    <w:r w:rsidR="00691EC1">
      <w:instrText xml:space="preserve"> PAGE   \* MERGEFORMAT </w:instrText>
    </w:r>
    <w:r w:rsidR="00691EC1">
      <w:fldChar w:fldCharType="separate"/>
    </w:r>
    <w:r w:rsidR="00F9444C">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8"/>
  </w:num>
  <w:num w:numId="14">
    <w:abstractNumId w:val="14"/>
  </w:num>
  <w:num w:numId="15">
    <w:abstractNumId w:val="20"/>
  </w:num>
  <w:num w:numId="16">
    <w:abstractNumId w:val="16"/>
  </w:num>
  <w:num w:numId="17">
    <w:abstractNumId w:val="11"/>
  </w:num>
  <w:num w:numId="18">
    <w:abstractNumId w:val="10"/>
  </w:num>
  <w:num w:numId="19">
    <w:abstractNumId w:val="15"/>
  </w:num>
  <w:num w:numId="20">
    <w:abstractNumId w:val="2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51"/>
    <w:rsid w:val="00040CBB"/>
    <w:rsid w:val="000B78C8"/>
    <w:rsid w:val="001463B2"/>
    <w:rsid w:val="00151C6F"/>
    <w:rsid w:val="001F62C0"/>
    <w:rsid w:val="00245E02"/>
    <w:rsid w:val="002C1E31"/>
    <w:rsid w:val="00353B66"/>
    <w:rsid w:val="004A2675"/>
    <w:rsid w:val="004F7139"/>
    <w:rsid w:val="005260A5"/>
    <w:rsid w:val="00691EC1"/>
    <w:rsid w:val="007C53FB"/>
    <w:rsid w:val="00895763"/>
    <w:rsid w:val="008B7D18"/>
    <w:rsid w:val="008F1F97"/>
    <w:rsid w:val="008F4052"/>
    <w:rsid w:val="009D4EB3"/>
    <w:rsid w:val="00A3228E"/>
    <w:rsid w:val="00B12751"/>
    <w:rsid w:val="00B13D1B"/>
    <w:rsid w:val="00B765BC"/>
    <w:rsid w:val="00B818DF"/>
    <w:rsid w:val="00D52117"/>
    <w:rsid w:val="00DB0D39"/>
    <w:rsid w:val="00E14005"/>
    <w:rsid w:val="00E614DD"/>
    <w:rsid w:val="00EA5DB9"/>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E559B"/>
  <w15:chartTrackingRefBased/>
  <w15:docId w15:val="{63DD6A07-9960-403C-9A2A-DC44650F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shm\AppData\Roaming\Microsoft\Templates\MLA%20style%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93</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McDaniel</dc:creator>
  <cp:keywords/>
  <dc:description/>
  <cp:lastModifiedBy>Natasha McDaniel</cp:lastModifiedBy>
  <cp:revision>1</cp:revision>
  <dcterms:created xsi:type="dcterms:W3CDTF">2018-06-15T00:59:00Z</dcterms:created>
  <dcterms:modified xsi:type="dcterms:W3CDTF">2018-06-15T02:32:00Z</dcterms:modified>
  <cp:version/>
</cp:coreProperties>
</file>