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4C" w:rsidRDefault="006269FC">
      <w:pPr>
        <w:pStyle w:val="NoSpacing"/>
      </w:pPr>
      <w:r>
        <w:t>Haylee Pate</w:t>
      </w:r>
    </w:p>
    <w:p w:rsidR="00E614DD" w:rsidRDefault="006269FC">
      <w:pPr>
        <w:pStyle w:val="NoSpacing"/>
      </w:pPr>
      <w:r>
        <w:t>Professor Sampson</w:t>
      </w:r>
    </w:p>
    <w:p w:rsidR="00E614DD" w:rsidRDefault="006269FC">
      <w:pPr>
        <w:pStyle w:val="NoSpacing"/>
      </w:pPr>
      <w:r>
        <w:t>ENGL 1101</w:t>
      </w:r>
    </w:p>
    <w:p w:rsidR="00E614DD" w:rsidRDefault="006269FC">
      <w:pPr>
        <w:pStyle w:val="NoSpacing"/>
      </w:pPr>
      <w:r>
        <w:t>August 16, 2018</w:t>
      </w:r>
    </w:p>
    <w:p w:rsidR="00E614DD" w:rsidRDefault="001F3F10" w:rsidP="001F3F10">
      <w:pPr>
        <w:pStyle w:val="Title"/>
      </w:pPr>
      <w:r>
        <w:t>Noun or Adverb?</w:t>
      </w:r>
    </w:p>
    <w:p w:rsidR="00A06336" w:rsidRDefault="00AA7512" w:rsidP="00A06336">
      <w:r>
        <w:t>Today, I was asked whether I was a noun or adverb. Before today,</w:t>
      </w:r>
      <w:r w:rsidR="001F3F10">
        <w:t xml:space="preserve"> </w:t>
      </w:r>
      <w:r>
        <w:t>I had</w:t>
      </w:r>
      <w:r w:rsidR="001F3F10">
        <w:t xml:space="preserve"> never thoug</w:t>
      </w:r>
      <w:r w:rsidR="00F45614">
        <w:t xml:space="preserve">ht about being a noun or adverb, </w:t>
      </w:r>
      <w:r w:rsidR="001F3F10">
        <w:t xml:space="preserve">but if I had to </w:t>
      </w:r>
      <w:r w:rsidR="00A06336">
        <w:t>choose one, it would be a noun. This term is used for a</w:t>
      </w:r>
      <w:r w:rsidR="00A06336">
        <w:t xml:space="preserve"> person that is quiet, calm</w:t>
      </w:r>
      <w:r w:rsidR="00A06336">
        <w:t>, and stays on the right track. The reasons I am a noun are because I am an int</w:t>
      </w:r>
      <w:r w:rsidR="0015672F">
        <w:t>rovert, I am always focused,</w:t>
      </w:r>
      <w:r w:rsidR="00B934C0">
        <w:t xml:space="preserve"> and</w:t>
      </w:r>
      <w:r w:rsidR="0015672F">
        <w:t xml:space="preserve"> </w:t>
      </w:r>
      <w:r w:rsidR="00A06336">
        <w:t>thinking about eve</w:t>
      </w:r>
      <w:r w:rsidR="0015672F">
        <w:t>rything is part of my men</w:t>
      </w:r>
      <w:r w:rsidR="003D2718">
        <w:t xml:space="preserve">tality. </w:t>
      </w:r>
      <w:r w:rsidR="00A06336">
        <w:t>This may sound illogical, but it will make sense in the next few paragraphs.</w:t>
      </w:r>
    </w:p>
    <w:p w:rsidR="007401E4" w:rsidRDefault="00951539" w:rsidP="00A06336">
      <w:r>
        <w:t xml:space="preserve">Being an introvert is one of my many qualities that qualifies me to be a noun. I am always in my room away from people, and I do not really come out until I have to. Another example that adds to this is that social functions intimidate me. Introverts do not typically like to be social because they are shy and keep to themselves. </w:t>
      </w:r>
      <w:r w:rsidR="0015672F">
        <w:t>Everything stated describes me to the maximum. Even with all this info, there are so many more characteristics that could be stated and explained to show myself being an introvert.</w:t>
      </w:r>
    </w:p>
    <w:p w:rsidR="0015672F" w:rsidRDefault="0015672F" w:rsidP="00FB4348">
      <w:r>
        <w:t>In my life, I hav</w:t>
      </w:r>
      <w:r w:rsidR="00617DD1">
        <w:t>e to stay focused to function, and thi</w:t>
      </w:r>
      <w:r w:rsidR="00FB4348">
        <w:t>s</w:t>
      </w:r>
      <w:r w:rsidR="00617DD1">
        <w:t xml:space="preserve"> is</w:t>
      </w:r>
      <w:r w:rsidR="00FB4348">
        <w:t xml:space="preserve"> a huge part of being a noun.</w:t>
      </w:r>
      <w:r>
        <w:t xml:space="preserve"> Whether I am at school or doing any kind of work, I will focus on my tasks. People and everything else will try to distract me, but I keep g</w:t>
      </w:r>
      <w:r w:rsidR="009536C6">
        <w:t xml:space="preserve">oing </w:t>
      </w:r>
      <w:r w:rsidR="00AF5E21">
        <w:t>until I accomplish what I need</w:t>
      </w:r>
      <w:bookmarkStart w:id="0" w:name="_GoBack"/>
      <w:bookmarkEnd w:id="0"/>
      <w:r w:rsidR="009536C6">
        <w:t xml:space="preserve"> to do. Whenever I am working on homework or reading a book for class, I will never</w:t>
      </w:r>
      <w:r w:rsidR="003D2718">
        <w:t xml:space="preserve"> lose focus until I am finished. If focusing was not part of my capabilities, I would never get anything accomplished.</w:t>
      </w:r>
    </w:p>
    <w:p w:rsidR="003D2718" w:rsidRDefault="00B921ED" w:rsidP="00A06336">
      <w:r>
        <w:lastRenderedPageBreak/>
        <w:t>Lastly, thinking about every moment, event, and</w:t>
      </w:r>
      <w:r w:rsidR="00BF5E87">
        <w:t xml:space="preserve"> task is one of the many reasons </w:t>
      </w:r>
      <w:r>
        <w:t xml:space="preserve">why I am a noun. </w:t>
      </w:r>
      <w:r w:rsidR="00B934C0">
        <w:t xml:space="preserve">On many occasions, I have been called an overthinker, but it is one of my many quirks. If I have an assignment due </w:t>
      </w:r>
      <w:r w:rsidR="00AA74F5">
        <w:t xml:space="preserve">in </w:t>
      </w:r>
      <w:r w:rsidR="00B934C0">
        <w:t xml:space="preserve">two weeks, I will think about that until I cannot anymore. Everything that comes up in my life, a thought has to be brought up about it. </w:t>
      </w:r>
      <w:r>
        <w:t xml:space="preserve">Thinking is both a bad and good behavior to have in my life. </w:t>
      </w:r>
    </w:p>
    <w:p w:rsidR="00B921ED" w:rsidRDefault="00B921ED" w:rsidP="00A06336">
      <w:r>
        <w:t>In conclusion</w:t>
      </w:r>
      <w:r w:rsidR="0098165B">
        <w:t>, being a noun means that I am typically alone, focused, and overthinking.</w:t>
      </w:r>
      <w:r w:rsidR="00803F4F">
        <w:t xml:space="preserve"> No matter what I am doing, I enact all these behaviors. All of them, no matter how crazy, make me who I am.</w:t>
      </w:r>
    </w:p>
    <w:p w:rsidR="003D2718" w:rsidRDefault="003D2718" w:rsidP="00A06336"/>
    <w:p w:rsidR="00A06336" w:rsidRPr="001F3F10" w:rsidRDefault="00A06336" w:rsidP="00A06336">
      <w:pPr>
        <w:ind w:firstLine="0"/>
      </w:pPr>
      <w:r>
        <w:tab/>
        <w:t xml:space="preserve"> </w:t>
      </w:r>
    </w:p>
    <w:sectPr w:rsidR="00A06336" w:rsidRPr="001F3F1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0B" w:rsidRDefault="0073510B">
      <w:pPr>
        <w:spacing w:line="240" w:lineRule="auto"/>
      </w:pPr>
      <w:r>
        <w:separator/>
      </w:r>
    </w:p>
  </w:endnote>
  <w:endnote w:type="continuationSeparator" w:id="0">
    <w:p w:rsidR="0073510B" w:rsidRDefault="0073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0B" w:rsidRDefault="0073510B">
      <w:pPr>
        <w:spacing w:line="240" w:lineRule="auto"/>
      </w:pPr>
      <w:r>
        <w:separator/>
      </w:r>
    </w:p>
  </w:footnote>
  <w:footnote w:type="continuationSeparator" w:id="0">
    <w:p w:rsidR="0073510B" w:rsidRDefault="00735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3D2718">
    <w:pPr>
      <w:pStyle w:val="Header"/>
    </w:pPr>
    <w:r>
      <w:t>Pate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6269FC">
    <w:pPr>
      <w:pStyle w:val="Header"/>
    </w:pPr>
    <w:r>
      <w:t>Pate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FC"/>
    <w:rsid w:val="00040CBB"/>
    <w:rsid w:val="0007702D"/>
    <w:rsid w:val="000B78C8"/>
    <w:rsid w:val="001463B2"/>
    <w:rsid w:val="0015672F"/>
    <w:rsid w:val="001F3F10"/>
    <w:rsid w:val="001F62C0"/>
    <w:rsid w:val="00245E02"/>
    <w:rsid w:val="00353B66"/>
    <w:rsid w:val="003D2718"/>
    <w:rsid w:val="004A2675"/>
    <w:rsid w:val="004F7139"/>
    <w:rsid w:val="00617DD1"/>
    <w:rsid w:val="006269FC"/>
    <w:rsid w:val="00691EC1"/>
    <w:rsid w:val="0073510B"/>
    <w:rsid w:val="007401E4"/>
    <w:rsid w:val="007C53FB"/>
    <w:rsid w:val="00803F4F"/>
    <w:rsid w:val="008A7447"/>
    <w:rsid w:val="008B7D18"/>
    <w:rsid w:val="008F1F97"/>
    <w:rsid w:val="008F4052"/>
    <w:rsid w:val="00951539"/>
    <w:rsid w:val="009536C6"/>
    <w:rsid w:val="0098165B"/>
    <w:rsid w:val="009D4EB3"/>
    <w:rsid w:val="00A06336"/>
    <w:rsid w:val="00A73AEA"/>
    <w:rsid w:val="00AA74F5"/>
    <w:rsid w:val="00AA7512"/>
    <w:rsid w:val="00AF5E21"/>
    <w:rsid w:val="00B13D1B"/>
    <w:rsid w:val="00B760B9"/>
    <w:rsid w:val="00B818DF"/>
    <w:rsid w:val="00B921ED"/>
    <w:rsid w:val="00B934C0"/>
    <w:rsid w:val="00BF5E87"/>
    <w:rsid w:val="00D52117"/>
    <w:rsid w:val="00DB0D39"/>
    <w:rsid w:val="00E14005"/>
    <w:rsid w:val="00E614DD"/>
    <w:rsid w:val="00F45614"/>
    <w:rsid w:val="00F45B80"/>
    <w:rsid w:val="00F9444C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BF3B8"/>
  <w15:chartTrackingRefBased/>
  <w15:docId w15:val="{BA102847-7C1C-476C-8131-167056C5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e\AppData\Roaming\Microsoft\Templates\ML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</dc:creator>
  <cp:keywords/>
  <dc:description/>
  <cp:lastModifiedBy>Pate, Haylee N</cp:lastModifiedBy>
  <cp:revision>46</cp:revision>
  <dcterms:created xsi:type="dcterms:W3CDTF">2018-08-17T01:35:00Z</dcterms:created>
  <dcterms:modified xsi:type="dcterms:W3CDTF">2018-08-17T02:50:00Z</dcterms:modified>
  <cp:version/>
</cp:coreProperties>
</file>