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A1346" w14:textId="77777777" w:rsidR="00F9444C" w:rsidRDefault="00AF47BF">
      <w:pPr>
        <w:pStyle w:val="NoSpacing"/>
      </w:pPr>
      <w:r>
        <w:t>Khawoness Thomas</w:t>
      </w:r>
    </w:p>
    <w:p w14:paraId="7EC26AEC" w14:textId="65602C8F" w:rsidR="00E614DD" w:rsidRDefault="00AF47BF">
      <w:pPr>
        <w:pStyle w:val="NoSpacing"/>
      </w:pPr>
      <w:r>
        <w:t>Dr. Underwood</w:t>
      </w:r>
    </w:p>
    <w:p w14:paraId="038CE1BD" w14:textId="6020A980" w:rsidR="00E614DD" w:rsidRDefault="00AF47BF">
      <w:pPr>
        <w:pStyle w:val="NoSpacing"/>
      </w:pPr>
      <w:r>
        <w:t>English 1102</w:t>
      </w:r>
    </w:p>
    <w:p w14:paraId="4EBCC8D4" w14:textId="79DB59B0" w:rsidR="00E614DD" w:rsidRDefault="00981849">
      <w:pPr>
        <w:pStyle w:val="NoSpacing"/>
      </w:pPr>
      <w:r>
        <w:t>26</w:t>
      </w:r>
      <w:r w:rsidR="00AF47BF">
        <w:t xml:space="preserve"> August 2018</w:t>
      </w:r>
    </w:p>
    <w:p w14:paraId="3B715D8F" w14:textId="1296EB21" w:rsidR="00E614DD" w:rsidRDefault="00CB73C5">
      <w:pPr>
        <w:pStyle w:val="Title"/>
      </w:pPr>
      <w:r>
        <w:t>Khawoness Thomas</w:t>
      </w:r>
      <w:r w:rsidR="00691EC1">
        <w:t xml:space="preserve">: </w:t>
      </w:r>
      <w:r w:rsidR="00AE53B4">
        <w:t>Don’t Judge Me by My Degree</w:t>
      </w:r>
    </w:p>
    <w:p w14:paraId="42C71925" w14:textId="77777777" w:rsidR="00DC564A" w:rsidRPr="00DC564A" w:rsidRDefault="00DC564A" w:rsidP="00DC564A"/>
    <w:p w14:paraId="64902D4B" w14:textId="3CE6F525" w:rsidR="00E614DD" w:rsidRDefault="00AE53B4" w:rsidP="00AE53B4">
      <w:r>
        <w:t xml:space="preserve">Growing up education has always been a must in the household. It was always believed that more accomplishments will come if you obtained a higher degree. A theory basically saying that without a high school diploma </w:t>
      </w:r>
      <w:r w:rsidR="009B2F27">
        <w:t>or a higher institutional degree you will not make it has become just another opinion. Over the years many college and university graduates have accumulated more debt with student loans versus high school graduates.</w:t>
      </w:r>
    </w:p>
    <w:p w14:paraId="03576E14" w14:textId="2DE54C50" w:rsidR="006B2CE3" w:rsidRDefault="006B2CE3" w:rsidP="00AE53B4">
      <w:r>
        <w:t>High school has always been the time to tackle down before pursuing the real world. Standardized test helped captured and placed students at different levels so that they could focus more where they lacked. Guidance counselors, Parents, and Teachers encouraged and pushed students to better themselves based off of the very highly opinionate statement that you will only make it with a college degree.</w:t>
      </w:r>
    </w:p>
    <w:p w14:paraId="6B26F3D5" w14:textId="728E7AAE" w:rsidR="009B2F27" w:rsidRDefault="009B2F27" w:rsidP="00AE53B4">
      <w:r>
        <w:t xml:space="preserve">As the years go by, college expenses have risen uncontrollably. While trying to obtain a graduate degree many aren’t as fortunate and have to take out student loans to achieve their goal. </w:t>
      </w:r>
      <w:r w:rsidR="00DE3799">
        <w:t>In-state tuition is however cheaper than out of state tuition at higher institutions. College expenses have increased primarily because of the athletics department and the up building of more dormitories.</w:t>
      </w:r>
    </w:p>
    <w:p w14:paraId="5F055F6B" w14:textId="584C1A26" w:rsidR="00DE3799" w:rsidRDefault="00DE3799" w:rsidP="00AE53B4">
      <w:r>
        <w:t xml:space="preserve">After discovering that networking plays a major part in many job placements it has become hard for graduates to obtain employment. While attending school to secure </w:t>
      </w:r>
      <w:proofErr w:type="gramStart"/>
      <w:r w:rsidR="00DC564A">
        <w:t xml:space="preserve">a higher </w:t>
      </w:r>
      <w:r w:rsidR="00DC564A">
        <w:lastRenderedPageBreak/>
        <w:t>degree scholar</w:t>
      </w:r>
      <w:r w:rsidR="00952CCC">
        <w:t>s</w:t>
      </w:r>
      <w:proofErr w:type="gramEnd"/>
      <w:r>
        <w:t xml:space="preserve"> work at low end jobs to maintain other orders in life. Many end up keeping the same employment because its hard to acquire a job in their field. Personally, I feel as if</w:t>
      </w:r>
      <w:r w:rsidR="006B2CE3">
        <w:t xml:space="preserve"> there are not enough jobs to satisfy placement of scholars that have achieved their goal.</w:t>
      </w:r>
    </w:p>
    <w:p w14:paraId="284C0308" w14:textId="1E10CF82" w:rsidR="006B2CE3" w:rsidRDefault="006B2CE3" w:rsidP="00AE53B4">
      <w:r>
        <w:t>After obt</w:t>
      </w:r>
      <w:bookmarkStart w:id="0" w:name="_GoBack"/>
      <w:bookmarkEnd w:id="0"/>
      <w:r>
        <w:t xml:space="preserve">aining a higher degree I still have found it very difficult to obtain employment due to lack of experience. </w:t>
      </w:r>
      <w:r w:rsidR="000C730B">
        <w:t xml:space="preserve">Employers require experience with education to satisfy their company need and be able to demonstrate their capabilities. </w:t>
      </w:r>
      <w:proofErr w:type="gramStart"/>
      <w:r w:rsidR="000C730B">
        <w:t>So</w:t>
      </w:r>
      <w:proofErr w:type="gramEnd"/>
      <w:r w:rsidR="000C730B">
        <w:t xml:space="preserve"> when you walk through your local retail stores it would help to be mindful that a college graduate may be providing you service. </w:t>
      </w:r>
    </w:p>
    <w:p w14:paraId="746E0C9E" w14:textId="77777777" w:rsidR="006B2CE3" w:rsidRDefault="006B2CE3" w:rsidP="00AE53B4"/>
    <w:sectPr w:rsidR="006B2CE3">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0C5A0" w14:textId="77777777" w:rsidR="00B42053" w:rsidRDefault="00B42053">
      <w:pPr>
        <w:spacing w:line="240" w:lineRule="auto"/>
      </w:pPr>
      <w:r>
        <w:separator/>
      </w:r>
    </w:p>
  </w:endnote>
  <w:endnote w:type="continuationSeparator" w:id="0">
    <w:p w14:paraId="3E716CF4" w14:textId="77777777" w:rsidR="00B42053" w:rsidRDefault="00B420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57B6A" w14:textId="77777777" w:rsidR="00B42053" w:rsidRDefault="00B42053">
      <w:pPr>
        <w:spacing w:line="240" w:lineRule="auto"/>
      </w:pPr>
      <w:r>
        <w:separator/>
      </w:r>
    </w:p>
  </w:footnote>
  <w:footnote w:type="continuationSeparator" w:id="0">
    <w:p w14:paraId="0A3D157E" w14:textId="77777777" w:rsidR="00B42053" w:rsidRDefault="00B420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30C3A" w14:textId="284D2406" w:rsidR="00E614DD" w:rsidRDefault="000C730B">
    <w:pPr>
      <w:pStyle w:val="Header"/>
    </w:pPr>
    <w:r>
      <w:t>Thomas</w:t>
    </w:r>
    <w:r w:rsidR="00691EC1">
      <w:t xml:space="preserve"> </w:t>
    </w:r>
    <w:r w:rsidR="00691EC1">
      <w:fldChar w:fldCharType="begin"/>
    </w:r>
    <w:r w:rsidR="00691EC1">
      <w:instrText xml:space="preserve"> PAGE   \* MERGEFORMAT </w:instrText>
    </w:r>
    <w:r w:rsidR="00691EC1">
      <w:fldChar w:fldCharType="separate"/>
    </w:r>
    <w:r w:rsidR="00F9444C">
      <w:rPr>
        <w:noProof/>
      </w:rPr>
      <w:t>2</w:t>
    </w:r>
    <w:r w:rsidR="00691E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AB4FF" w14:textId="4A1B8E14" w:rsidR="00E614DD" w:rsidRDefault="00AF47BF">
    <w:pPr>
      <w:pStyle w:val="Header"/>
    </w:pPr>
    <w:r>
      <w:t>Thomas</w:t>
    </w:r>
    <w:r w:rsidR="00B13D1B">
      <w:t xml:space="preserve"> </w:t>
    </w:r>
    <w:r w:rsidR="00691EC1">
      <w:fldChar w:fldCharType="begin"/>
    </w:r>
    <w:r w:rsidR="00691EC1">
      <w:instrText xml:space="preserve"> PAGE   \* MERGEFORMAT </w:instrText>
    </w:r>
    <w:r w:rsidR="00691EC1">
      <w:fldChar w:fldCharType="separate"/>
    </w:r>
    <w:r w:rsidR="00F9444C">
      <w:rPr>
        <w:noProof/>
      </w:rPr>
      <w:t>1</w:t>
    </w:r>
    <w:r w:rsidR="00691EC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8"/>
  </w:num>
  <w:num w:numId="14">
    <w:abstractNumId w:val="14"/>
  </w:num>
  <w:num w:numId="15">
    <w:abstractNumId w:val="20"/>
  </w:num>
  <w:num w:numId="16">
    <w:abstractNumId w:val="16"/>
  </w:num>
  <w:num w:numId="17">
    <w:abstractNumId w:val="11"/>
  </w:num>
  <w:num w:numId="18">
    <w:abstractNumId w:val="10"/>
  </w:num>
  <w:num w:numId="19">
    <w:abstractNumId w:val="15"/>
  </w:num>
  <w:num w:numId="20">
    <w:abstractNumId w:val="2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BF"/>
    <w:rsid w:val="00040CBB"/>
    <w:rsid w:val="000B78C8"/>
    <w:rsid w:val="000C730B"/>
    <w:rsid w:val="001463B2"/>
    <w:rsid w:val="001F62C0"/>
    <w:rsid w:val="00245E02"/>
    <w:rsid w:val="00353B66"/>
    <w:rsid w:val="004A2675"/>
    <w:rsid w:val="004F7139"/>
    <w:rsid w:val="00691EC1"/>
    <w:rsid w:val="006B2CE3"/>
    <w:rsid w:val="007C53FB"/>
    <w:rsid w:val="008B7D18"/>
    <w:rsid w:val="008F1F97"/>
    <w:rsid w:val="008F4052"/>
    <w:rsid w:val="00952CCC"/>
    <w:rsid w:val="00981849"/>
    <w:rsid w:val="009B2F27"/>
    <w:rsid w:val="009D4EB3"/>
    <w:rsid w:val="00AA5BE5"/>
    <w:rsid w:val="00AE53B4"/>
    <w:rsid w:val="00AF47BF"/>
    <w:rsid w:val="00B13D1B"/>
    <w:rsid w:val="00B42053"/>
    <w:rsid w:val="00B55A7F"/>
    <w:rsid w:val="00B818DF"/>
    <w:rsid w:val="00CB73C5"/>
    <w:rsid w:val="00D52117"/>
    <w:rsid w:val="00DB0D39"/>
    <w:rsid w:val="00DC564A"/>
    <w:rsid w:val="00DE3799"/>
    <w:rsid w:val="00E14005"/>
    <w:rsid w:val="00E614DD"/>
    <w:rsid w:val="00F9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89796"/>
  <w15:chartTrackingRefBased/>
  <w15:docId w15:val="{C8711311-8E18-47EE-AC8B-FDEEE82A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woness%20Thomas\AppData\Roaming\Microsoft\Templates\MLA%20style%20pap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style paper</Template>
  <TotalTime>356</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Khawoness Thomas</dc:creator>
  <cp:keywords/>
  <dc:description/>
  <cp:lastModifiedBy>Khawoness Thomas</cp:lastModifiedBy>
  <cp:revision>5</cp:revision>
  <dcterms:created xsi:type="dcterms:W3CDTF">2018-08-15T05:33:00Z</dcterms:created>
  <dcterms:modified xsi:type="dcterms:W3CDTF">2018-08-27T00:10:00Z</dcterms:modified>
  <cp:version/>
</cp:coreProperties>
</file>