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0EAF" w14:textId="2F732C38" w:rsidR="00080C97" w:rsidRDefault="002B1A1C">
      <w:pPr>
        <w:pStyle w:val="NoSpacing"/>
      </w:pPr>
      <w:r>
        <w:t>Darean Reed</w:t>
      </w:r>
    </w:p>
    <w:p w14:paraId="027F1FAD" w14:textId="6C4E6CBE" w:rsidR="00080C97" w:rsidRDefault="002B1A1C">
      <w:pPr>
        <w:pStyle w:val="NoSpacing"/>
      </w:pPr>
      <w:r w:rsidRPr="002B1A1C">
        <w:t>Whitlow-Sampson</w:t>
      </w:r>
    </w:p>
    <w:p w14:paraId="61EEE9FE" w14:textId="13E91F16" w:rsidR="00080C97" w:rsidRDefault="00751A12">
      <w:pPr>
        <w:pStyle w:val="NoSpacing"/>
      </w:pPr>
      <w:r>
        <w:t>ENGL 1102</w:t>
      </w:r>
    </w:p>
    <w:p w14:paraId="25938D52" w14:textId="77E88016" w:rsidR="007D4B2F" w:rsidRDefault="00751A12">
      <w:pPr>
        <w:pStyle w:val="NoSpacing"/>
      </w:pPr>
      <w:r>
        <w:t>August 16, 2018</w:t>
      </w:r>
    </w:p>
    <w:p w14:paraId="28A13751" w14:textId="008F0762" w:rsidR="00080C97" w:rsidRDefault="00751A12">
      <w:pPr>
        <w:pStyle w:val="Title"/>
      </w:pPr>
      <w:r>
        <w:t>What Does The Music I Listen To Say About Me?</w:t>
      </w:r>
    </w:p>
    <w:p w14:paraId="5012BF61" w14:textId="6A08D910" w:rsidR="00080C97" w:rsidRDefault="00DC0ABB" w:rsidP="00751A12">
      <w:pPr>
        <w:ind w:firstLine="0"/>
      </w:pPr>
      <w:r>
        <w:tab/>
        <w:t xml:space="preserve">Music is one of the oldest forms of communication. Music tells a story, </w:t>
      </w:r>
      <w:r w:rsidR="003D203B">
        <w:t xml:space="preserve">it connects us in a way that nothing else can. </w:t>
      </w:r>
      <w:r w:rsidR="006F2D14">
        <w:t xml:space="preserve">A favorite song is more than just a bunch of words </w:t>
      </w:r>
      <w:r w:rsidR="0028376B">
        <w:t>p</w:t>
      </w:r>
      <w:r w:rsidR="006F2D14">
        <w:t xml:space="preserve">ut together with a catchy beat. That song can be the love </w:t>
      </w:r>
      <w:r w:rsidR="0028376B">
        <w:t xml:space="preserve">someone </w:t>
      </w:r>
      <w:r w:rsidR="006F2D14">
        <w:t>wish</w:t>
      </w:r>
      <w:r w:rsidR="0028376B">
        <w:t>ed</w:t>
      </w:r>
      <w:r w:rsidR="006F2D14">
        <w:t xml:space="preserve"> </w:t>
      </w:r>
      <w:r w:rsidR="0028376B">
        <w:t xml:space="preserve">they would </w:t>
      </w:r>
      <w:r w:rsidR="006F2D14">
        <w:t>ha</w:t>
      </w:r>
      <w:r w:rsidR="0028376B">
        <w:t>ve</w:t>
      </w:r>
      <w:r w:rsidR="006F2D14">
        <w:t xml:space="preserve">, and even the party </w:t>
      </w:r>
      <w:r w:rsidR="0028376B">
        <w:t xml:space="preserve">someone </w:t>
      </w:r>
      <w:r w:rsidR="006F2D14">
        <w:t>wanted to go to but never could</w:t>
      </w:r>
      <w:r w:rsidR="0028376B">
        <w:t xml:space="preserve">. A song can be an outlet like no other. </w:t>
      </w:r>
      <w:r w:rsidR="000209B3">
        <w:t>The music I listen to is like the playlist of my life.</w:t>
      </w:r>
      <w:r w:rsidR="00A85690">
        <w:t xml:space="preserve"> The music I listen to says a lot about the kind of person I am.</w:t>
      </w:r>
    </w:p>
    <w:p w14:paraId="50BEE24F" w14:textId="28DF3DEA" w:rsidR="00C87674" w:rsidRDefault="00C87674" w:rsidP="00751A12">
      <w:pPr>
        <w:ind w:firstLine="0"/>
      </w:pPr>
      <w:r>
        <w:tab/>
        <w:t xml:space="preserve">The music I listen to </w:t>
      </w:r>
      <w:r w:rsidR="00737088">
        <w:t xml:space="preserve">helps me deal with a lot of my emotions. </w:t>
      </w:r>
      <w:r w:rsidR="00FF7FBC">
        <w:t xml:space="preserve">Some songs make me feel like they were written and produced just for me. If I am feeling very </w:t>
      </w:r>
      <w:r w:rsidR="00DD1474">
        <w:t>stressed</w:t>
      </w:r>
      <w:r w:rsidR="00FF7FBC">
        <w:t xml:space="preserve"> I can play Happy by Pharrell Williams and </w:t>
      </w:r>
      <w:r w:rsidR="00735BD6">
        <w:t>all</w:t>
      </w:r>
      <w:r w:rsidR="00FF7FBC">
        <w:t xml:space="preserve"> the sud</w:t>
      </w:r>
      <w:r w:rsidR="00735BD6">
        <w:t>d</w:t>
      </w:r>
      <w:r w:rsidR="00FF7FBC">
        <w:t xml:space="preserve">en it can feel like a weight </w:t>
      </w:r>
      <w:r w:rsidR="00735BD6">
        <w:t>was</w:t>
      </w:r>
      <w:r w:rsidR="00FF7FBC">
        <w:t xml:space="preserve"> just </w:t>
      </w:r>
      <w:r w:rsidR="00735BD6">
        <w:t>lifted</w:t>
      </w:r>
      <w:r w:rsidR="00FF7FBC">
        <w:t xml:space="preserve"> </w:t>
      </w:r>
      <w:r w:rsidR="00DD1474">
        <w:t>off</w:t>
      </w:r>
      <w:r w:rsidR="00735BD6">
        <w:t xml:space="preserve"> my </w:t>
      </w:r>
      <w:r w:rsidR="009B32A4">
        <w:t>shoulders</w:t>
      </w:r>
      <w:r w:rsidR="00735BD6">
        <w:t>.</w:t>
      </w:r>
      <w:r w:rsidR="008D5A91">
        <w:t xml:space="preserve"> If</w:t>
      </w:r>
      <w:r w:rsidR="00A85690">
        <w:t xml:space="preserve"> </w:t>
      </w:r>
      <w:r w:rsidR="008D5A91">
        <w:t xml:space="preserve">I just went through a breakup there </w:t>
      </w:r>
      <w:r w:rsidR="009B32A4">
        <w:t xml:space="preserve">are </w:t>
      </w:r>
      <w:r w:rsidR="008D5A91">
        <w:t>several songs for that also. It is like every emotion in the world has been put in a song. Each song</w:t>
      </w:r>
      <w:r w:rsidR="006512C1">
        <w:t xml:space="preserve"> is made with a story in mind. </w:t>
      </w:r>
      <w:r w:rsidR="00A85690">
        <w:t xml:space="preserve">The stories in the songs are really what I look for when listening. </w:t>
      </w:r>
      <w:bookmarkStart w:id="0" w:name="_GoBack"/>
      <w:bookmarkEnd w:id="0"/>
    </w:p>
    <w:p w14:paraId="08A9CEC7" w14:textId="2D0EB9FF" w:rsidR="006512C1" w:rsidRDefault="006512C1" w:rsidP="00751A12">
      <w:pPr>
        <w:ind w:firstLine="0"/>
      </w:pPr>
      <w:r>
        <w:tab/>
        <w:t>I personally love music that has a strong message. I love when a song takes boun</w:t>
      </w:r>
      <w:r w:rsidR="00DA2487">
        <w:t xml:space="preserve">daries and just </w:t>
      </w:r>
      <w:r>
        <w:t xml:space="preserve">knocks </w:t>
      </w:r>
      <w:r w:rsidR="00DA2487">
        <w:t xml:space="preserve">them down. Many of my favorite songs were written to change society’s views and beliefs about </w:t>
      </w:r>
      <w:r w:rsidR="00742115">
        <w:t>everything, from race to religion</w:t>
      </w:r>
      <w:r w:rsidR="00A85690">
        <w:t xml:space="preserve"> to even emotion itself</w:t>
      </w:r>
      <w:r w:rsidR="00742115">
        <w:t>. I have never been able to fit into societies perfect little boxes and the songs I listen to are by and for people like me that don’t fit in.</w:t>
      </w:r>
      <w:r w:rsidR="003B2763">
        <w:t xml:space="preserve"> Music that is controversial in my opinion is the best music.</w:t>
      </w:r>
    </w:p>
    <w:p w14:paraId="2902457A" w14:textId="1C94CE7F" w:rsidR="003B2763" w:rsidRDefault="003B2763" w:rsidP="00751A12">
      <w:pPr>
        <w:ind w:firstLine="0"/>
      </w:pPr>
      <w:r>
        <w:tab/>
        <w:t xml:space="preserve">Pop music and R&amp;B are both my favorite music genres. I do not really like Country </w:t>
      </w:r>
      <w:r w:rsidR="0083548F">
        <w:t xml:space="preserve">songs </w:t>
      </w:r>
      <w:r>
        <w:t xml:space="preserve">mostly for </w:t>
      </w:r>
      <w:r w:rsidR="0083548F">
        <w:t>their</w:t>
      </w:r>
      <w:r>
        <w:t xml:space="preserve"> </w:t>
      </w:r>
      <w:r w:rsidR="0083548F">
        <w:t>drawn-out</w:t>
      </w:r>
      <w:r>
        <w:t xml:space="preserve"> </w:t>
      </w:r>
      <w:r w:rsidR="0083548F">
        <w:t>phrasing and the country accents of the artists that sing them. I love music that has a nice rhythm and that has a bigger meaning. I love when I am listening to a song, and it is like I can just feel the emotion that was put into it. I like the connection that I feel with the artists of these songs.</w:t>
      </w:r>
    </w:p>
    <w:p w14:paraId="13C29045" w14:textId="26B51793" w:rsidR="0083548F" w:rsidRDefault="0083548F" w:rsidP="00751A12">
      <w:pPr>
        <w:ind w:firstLine="0"/>
      </w:pPr>
      <w:r>
        <w:tab/>
        <w:t>I listen to music for more than just entertainment. I listen to music for the stor</w:t>
      </w:r>
      <w:r w:rsidR="009B32A4">
        <w:t xml:space="preserve">ies that are told. I also know that the music I listen to reflects the kind of person I am. The music I listen to says that I am a strong young woman that loves a good story. I also love to step out of that box that society has put so many people into.  </w:t>
      </w:r>
    </w:p>
    <w:p w14:paraId="22DCE861" w14:textId="0100F3C7" w:rsidR="0083548F" w:rsidRDefault="0083548F" w:rsidP="00751A12">
      <w:pPr>
        <w:ind w:firstLine="0"/>
      </w:pPr>
      <w:r>
        <w:tab/>
      </w:r>
    </w:p>
    <w:p w14:paraId="0D6DA526" w14:textId="77777777" w:rsidR="003B2763" w:rsidRDefault="003B2763" w:rsidP="00751A12">
      <w:pPr>
        <w:ind w:firstLine="0"/>
      </w:pPr>
    </w:p>
    <w:p w14:paraId="5C8DF4EC" w14:textId="4CF9E191" w:rsidR="003B2763" w:rsidRDefault="003B2763" w:rsidP="00751A12">
      <w:pPr>
        <w:ind w:firstLine="0"/>
      </w:pPr>
      <w:r>
        <w:tab/>
      </w:r>
    </w:p>
    <w:p w14:paraId="089759E9" w14:textId="77777777" w:rsidR="003B2763" w:rsidRDefault="003B2763" w:rsidP="00751A12">
      <w:pPr>
        <w:ind w:firstLine="0"/>
      </w:pPr>
    </w:p>
    <w:p w14:paraId="45388544" w14:textId="77777777" w:rsidR="000209B3" w:rsidRDefault="000209B3" w:rsidP="00751A12">
      <w:pPr>
        <w:ind w:firstLine="0"/>
      </w:pPr>
    </w:p>
    <w:sectPr w:rsidR="000209B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3FAE7" w14:textId="77777777" w:rsidR="00B2123C" w:rsidRDefault="00B2123C">
      <w:pPr>
        <w:spacing w:line="240" w:lineRule="auto"/>
      </w:pPr>
      <w:r>
        <w:separator/>
      </w:r>
    </w:p>
  </w:endnote>
  <w:endnote w:type="continuationSeparator" w:id="0">
    <w:p w14:paraId="44963437" w14:textId="77777777" w:rsidR="00B2123C" w:rsidRDefault="00B2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747C" w14:textId="77777777" w:rsidR="00B2123C" w:rsidRDefault="00B2123C">
      <w:pPr>
        <w:spacing w:line="240" w:lineRule="auto"/>
      </w:pPr>
      <w:r>
        <w:separator/>
      </w:r>
    </w:p>
  </w:footnote>
  <w:footnote w:type="continuationSeparator" w:id="0">
    <w:p w14:paraId="45E71919" w14:textId="77777777" w:rsidR="00B2123C" w:rsidRDefault="00B21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C8BE" w14:textId="13BE6788" w:rsidR="00B2123C" w:rsidRDefault="00B2123C">
    <w:pPr>
      <w:pStyle w:val="Header"/>
    </w:pPr>
    <w:sdt>
      <w:sdtPr>
        <w:alias w:val="Last Name:"/>
        <w:tag w:val="Last Name:"/>
        <w:id w:val="1658178901"/>
        <w:placeholder>
          <w:docPart w:val="8199FB9EB969476088ABAD08F081095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Content>
        <w:r w:rsidR="003B2763">
          <w:t>Reed|</w:t>
        </w:r>
      </w:sdtContent>
    </w:sdt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8474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0B9414" w14:textId="46449F68" w:rsidR="00751A12" w:rsidRDefault="00751A12">
        <w:pPr>
          <w:pStyle w:val="Header"/>
        </w:pPr>
        <w:r>
          <w:t>Reed|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6FDF7" w14:textId="559F018E" w:rsidR="00B2123C" w:rsidRDefault="00B21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B64"/>
    <w:multiLevelType w:val="multilevel"/>
    <w:tmpl w:val="EA0C6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B5787"/>
    <w:multiLevelType w:val="multilevel"/>
    <w:tmpl w:val="4572ABF8"/>
    <w:numStyleLink w:val="MLAOutline"/>
  </w:abstractNum>
  <w:abstractNum w:abstractNumId="16" w15:restartNumberingAfterBreak="0">
    <w:nsid w:val="5CE34C0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3C"/>
    <w:rsid w:val="000209B3"/>
    <w:rsid w:val="00080C97"/>
    <w:rsid w:val="0028376B"/>
    <w:rsid w:val="002A640A"/>
    <w:rsid w:val="002B1A1C"/>
    <w:rsid w:val="0034643D"/>
    <w:rsid w:val="003B2763"/>
    <w:rsid w:val="003D203B"/>
    <w:rsid w:val="003E748F"/>
    <w:rsid w:val="0055060B"/>
    <w:rsid w:val="006512C1"/>
    <w:rsid w:val="0069361E"/>
    <w:rsid w:val="006A64A8"/>
    <w:rsid w:val="006F2D14"/>
    <w:rsid w:val="00735BD6"/>
    <w:rsid w:val="00737088"/>
    <w:rsid w:val="00742115"/>
    <w:rsid w:val="00751A12"/>
    <w:rsid w:val="007D4B2F"/>
    <w:rsid w:val="0083548F"/>
    <w:rsid w:val="008D5A91"/>
    <w:rsid w:val="00965112"/>
    <w:rsid w:val="009B32A4"/>
    <w:rsid w:val="00A85690"/>
    <w:rsid w:val="00AB1E45"/>
    <w:rsid w:val="00B2123C"/>
    <w:rsid w:val="00B82F8F"/>
    <w:rsid w:val="00BD3A4E"/>
    <w:rsid w:val="00C26420"/>
    <w:rsid w:val="00C87674"/>
    <w:rsid w:val="00DA2487"/>
    <w:rsid w:val="00DC0ABB"/>
    <w:rsid w:val="00DD1474"/>
    <w:rsid w:val="00EA7AB8"/>
    <w:rsid w:val="00EC2FE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347F6"/>
  <w15:chartTrackingRefBased/>
  <w15:docId w15:val="{06551853-8E44-48D3-92E6-0593409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1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FE4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2FE4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5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4"/>
    <w:rsid w:val="007D4B2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C2FE4"/>
    <w:rPr>
      <w:color w:val="404040" w:themeColor="text1" w:themeTint="BF"/>
    </w:rPr>
  </w:style>
  <w:style w:type="character" w:styleId="Emphasis">
    <w:name w:val="Emphasis"/>
    <w:basedOn w:val="DefaultParagraphFont"/>
    <w:uiPriority w:val="3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6"/>
    <w:qFormat/>
    <w:pPr>
      <w:spacing w:before="240"/>
    </w:pPr>
  </w:style>
  <w:style w:type="paragraph" w:customStyle="1" w:styleId="TableNote">
    <w:name w:val="Table Note"/>
    <w:basedOn w:val="Normal"/>
    <w:uiPriority w:val="7"/>
    <w:qFormat/>
    <w:pPr>
      <w:numPr>
        <w:numId w:val="11"/>
      </w:numPr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4B2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FE4"/>
    <w:rPr>
      <w:sz w:val="22"/>
      <w:szCs w:val="16"/>
    </w:rPr>
  </w:style>
  <w:style w:type="character" w:styleId="HTMLKeyboard">
    <w:name w:val="HTML Keyboard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ean\AppData\Roaming\Microsoft\Templates\MLA%20style%20research%20paper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99FB9EB969476088ABAD08F081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494C-D6D0-466C-B658-CD9C3A24763F}"/>
      </w:docPartPr>
      <w:docPartBody>
        <w:p w:rsidR="00000000" w:rsidRDefault="00430430">
          <w:pPr>
            <w:pStyle w:val="8199FB9EB969476088ABAD08F0810953"/>
          </w:pPr>
          <w:r>
            <w:t>Table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182D35E7304D17A8B75F2F852690A8">
    <w:name w:val="1A182D35E7304D17A8B75F2F852690A8"/>
  </w:style>
  <w:style w:type="paragraph" w:customStyle="1" w:styleId="17A81F69FEC84CF69F9C11BD0E62539B">
    <w:name w:val="17A81F69FEC84CF69F9C11BD0E62539B"/>
  </w:style>
  <w:style w:type="paragraph" w:customStyle="1" w:styleId="BF3F831A205C4EF989E6C6CC20D02491">
    <w:name w:val="BF3F831A205C4EF989E6C6CC20D02491"/>
  </w:style>
  <w:style w:type="paragraph" w:customStyle="1" w:styleId="DE6755432DF6440883665B68FA66100C">
    <w:name w:val="DE6755432DF6440883665B68FA66100C"/>
  </w:style>
  <w:style w:type="paragraph" w:customStyle="1" w:styleId="761D5D452EF64B0FBBFB735B985981C4">
    <w:name w:val="761D5D452EF64B0FBBFB735B985981C4"/>
  </w:style>
  <w:style w:type="paragraph" w:customStyle="1" w:styleId="EB06E06FAFB943B9AF5DA9E5C0C2A1ED">
    <w:name w:val="EB06E06FAFB943B9AF5DA9E5C0C2A1ED"/>
  </w:style>
  <w:style w:type="character" w:styleId="Emphasis">
    <w:name w:val="Emphasis"/>
    <w:basedOn w:val="DefaultParagraphFont"/>
    <w:uiPriority w:val="3"/>
    <w:qFormat/>
    <w:rPr>
      <w:i/>
      <w:iCs/>
    </w:rPr>
  </w:style>
  <w:style w:type="paragraph" w:customStyle="1" w:styleId="159FDC5B809047E6ACD994C413099C1E">
    <w:name w:val="159FDC5B809047E6ACD994C413099C1E"/>
  </w:style>
  <w:style w:type="paragraph" w:customStyle="1" w:styleId="4856FD17C2B34FF0ACD7AFA779F187DF">
    <w:name w:val="4856FD17C2B34FF0ACD7AFA779F187DF"/>
  </w:style>
  <w:style w:type="paragraph" w:customStyle="1" w:styleId="1C02988C19FD4BFA87DED972415BE563">
    <w:name w:val="1C02988C19FD4BFA87DED972415BE563"/>
  </w:style>
  <w:style w:type="paragraph" w:customStyle="1" w:styleId="C6C10199190E435F86F80996EA52EA95">
    <w:name w:val="C6C10199190E435F86F80996EA52EA95"/>
  </w:style>
  <w:style w:type="paragraph" w:customStyle="1" w:styleId="FFCB0D8378774228BFB57D141FD798CE">
    <w:name w:val="FFCB0D8378774228BFB57D141FD798CE"/>
  </w:style>
  <w:style w:type="paragraph" w:customStyle="1" w:styleId="672E75ABF2E94203A1DFB797609BF1B9">
    <w:name w:val="672E75ABF2E94203A1DFB797609BF1B9"/>
  </w:style>
  <w:style w:type="paragraph" w:customStyle="1" w:styleId="E890504E022348229ECECA601BD3F4AE">
    <w:name w:val="E890504E022348229ECECA601BD3F4AE"/>
  </w:style>
  <w:style w:type="paragraph" w:customStyle="1" w:styleId="997CA5E71D2949329E53084621BD6357">
    <w:name w:val="997CA5E71D2949329E53084621BD6357"/>
  </w:style>
  <w:style w:type="paragraph" w:customStyle="1" w:styleId="D2F882BA14B64A7EA2061143BE54CC4B">
    <w:name w:val="D2F882BA14B64A7EA2061143BE54CC4B"/>
  </w:style>
  <w:style w:type="paragraph" w:customStyle="1" w:styleId="71CAC2BA03444CC68972B128E94D9451">
    <w:name w:val="71CAC2BA03444CC68972B128E94D9451"/>
  </w:style>
  <w:style w:type="paragraph" w:customStyle="1" w:styleId="8199FB9EB969476088ABAD08F0810953">
    <w:name w:val="8199FB9EB969476088ABAD08F0810953"/>
  </w:style>
  <w:style w:type="paragraph" w:customStyle="1" w:styleId="34EE0DC84AB94A278CD438DE388B8FB4">
    <w:name w:val="34EE0DC84AB94A278CD438DE388B8FB4"/>
  </w:style>
  <w:style w:type="paragraph" w:customStyle="1" w:styleId="1DBD76BA17B943B88A2C295B30884EB6">
    <w:name w:val="1DBD76BA17B943B88A2C295B30884EB6"/>
  </w:style>
  <w:style w:type="paragraph" w:customStyle="1" w:styleId="7D012DEF2B474C15BF4E89403821EB33">
    <w:name w:val="7D012DEF2B474C15BF4E89403821EB33"/>
  </w:style>
  <w:style w:type="paragraph" w:customStyle="1" w:styleId="5D516D1C796243398483A88AA46995C4">
    <w:name w:val="5D516D1C796243398483A88AA46995C4"/>
  </w:style>
  <w:style w:type="paragraph" w:customStyle="1" w:styleId="55E4DE8C7069475C9AF1DEF89ED067B9">
    <w:name w:val="55E4DE8C7069475C9AF1DEF89ED067B9"/>
  </w:style>
  <w:style w:type="paragraph" w:customStyle="1" w:styleId="7D6B6DA61B554BD099A850D69BB5A676">
    <w:name w:val="7D6B6DA61B554BD099A850D69BB5A676"/>
  </w:style>
  <w:style w:type="paragraph" w:customStyle="1" w:styleId="3F5C6948DA6E47D7BD325D0B071454A1">
    <w:name w:val="3F5C6948DA6E47D7BD325D0B071454A1"/>
  </w:style>
  <w:style w:type="paragraph" w:customStyle="1" w:styleId="89708B4855E943F691A40F60F8A5D8D5">
    <w:name w:val="89708B4855E943F691A40F60F8A5D8D5"/>
  </w:style>
  <w:style w:type="paragraph" w:customStyle="1" w:styleId="94E9B49059D64A43999F3A0DA1D95F85">
    <w:name w:val="94E9B49059D64A43999F3A0DA1D95F85"/>
  </w:style>
  <w:style w:type="paragraph" w:customStyle="1" w:styleId="5313C76793534AB7836B998639F571E0">
    <w:name w:val="5313C76793534AB7836B998639F571E0"/>
  </w:style>
  <w:style w:type="paragraph" w:customStyle="1" w:styleId="BEDDD3C0656348318EB57F685527F60F">
    <w:name w:val="BEDDD3C0656348318EB57F685527F60F"/>
  </w:style>
  <w:style w:type="paragraph" w:customStyle="1" w:styleId="D826174E51134498A83675BE084A518F">
    <w:name w:val="D826174E51134498A83675BE084A518F"/>
  </w:style>
  <w:style w:type="paragraph" w:customStyle="1" w:styleId="45FF3F0F5B4D49C0AD06788B40F97C62">
    <w:name w:val="45FF3F0F5B4D49C0AD06788B40F97C62"/>
  </w:style>
  <w:style w:type="paragraph" w:customStyle="1" w:styleId="4D8EDAEB1C8C4FF884D00C64E9E2292D">
    <w:name w:val="4D8EDAEB1C8C4FF884D00C64E9E2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Reed|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A7E9E-D8FF-41DB-AA8E-6CA17320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paper(2)</Template>
  <TotalTime>364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Darean jhonson</dc:creator>
  <cp:keywords/>
  <dc:description/>
  <cp:lastModifiedBy>Darean jhonson</cp:lastModifiedBy>
  <cp:revision>1</cp:revision>
  <dcterms:created xsi:type="dcterms:W3CDTF">2018-08-16T22:44:00Z</dcterms:created>
  <dcterms:modified xsi:type="dcterms:W3CDTF">2018-08-17T04:48:00Z</dcterms:modified>
</cp:coreProperties>
</file>