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1346" w14:textId="77777777" w:rsidR="00F9444C" w:rsidRDefault="00AF47BF">
      <w:pPr>
        <w:pStyle w:val="NoSpacing"/>
      </w:pPr>
      <w:r>
        <w:t>Khawoness Thomas</w:t>
      </w:r>
    </w:p>
    <w:p w14:paraId="7EC26AEC" w14:textId="65602C8F" w:rsidR="00E614DD" w:rsidRDefault="00AF47BF">
      <w:pPr>
        <w:pStyle w:val="NoSpacing"/>
      </w:pPr>
      <w:r>
        <w:t>Dr. Underwood</w:t>
      </w:r>
    </w:p>
    <w:p w14:paraId="038CE1BD" w14:textId="6020A980" w:rsidR="00E614DD" w:rsidRDefault="00AF47BF">
      <w:pPr>
        <w:pStyle w:val="NoSpacing"/>
      </w:pPr>
      <w:r>
        <w:t>English 1102</w:t>
      </w:r>
    </w:p>
    <w:p w14:paraId="4EBCC8D4" w14:textId="2D00DBF0" w:rsidR="00E614DD" w:rsidRDefault="00E831EE">
      <w:pPr>
        <w:pStyle w:val="NoSpacing"/>
      </w:pPr>
      <w:r>
        <w:t>16</w:t>
      </w:r>
      <w:r w:rsidR="00AF47BF">
        <w:t xml:space="preserve"> August 2018</w:t>
      </w:r>
    </w:p>
    <w:p w14:paraId="3B715D8F" w14:textId="3C3BBD33" w:rsidR="00E614DD" w:rsidRDefault="00B35E80">
      <w:pPr>
        <w:pStyle w:val="Title"/>
      </w:pPr>
      <w:r>
        <w:t xml:space="preserve">Hired to teach not </w:t>
      </w:r>
      <w:r w:rsidR="007506DE">
        <w:t>fire</w:t>
      </w:r>
    </w:p>
    <w:p w14:paraId="64902D4B" w14:textId="21C12104" w:rsidR="00E614DD" w:rsidRDefault="00B35E80" w:rsidP="00E831EE">
      <w:r>
        <w:t>School shootings have occurred more over the past few years</w:t>
      </w:r>
      <w:r w:rsidR="005748B7">
        <w:t xml:space="preserve"> and</w:t>
      </w:r>
      <w:r>
        <w:t xml:space="preserve"> have taken lives and injured administrators and students</w:t>
      </w:r>
      <w:r w:rsidR="00AE53B4">
        <w:t xml:space="preserve">. </w:t>
      </w:r>
      <w:r>
        <w:t xml:space="preserve">Due to so many innocent injuries and killings, </w:t>
      </w:r>
      <w:r w:rsidR="00CA6266">
        <w:t>politicians</w:t>
      </w:r>
      <w:r>
        <w:t>, school board administra</w:t>
      </w:r>
      <w:r w:rsidR="00CA6266">
        <w:t>tors</w:t>
      </w:r>
      <w:r>
        <w:t xml:space="preserve"> and parents are trying to come up with resolutions to keep students and teachers safe </w:t>
      </w:r>
      <w:r w:rsidR="00CA6266">
        <w:t>while in a school setting</w:t>
      </w:r>
      <w:r w:rsidR="009B2F27">
        <w:t>.</w:t>
      </w:r>
      <w:r w:rsidR="00CA6266">
        <w:t xml:space="preserve"> It has become very controversial topic about teachers being allowed to carry weapons while teaching.</w:t>
      </w:r>
      <w:r w:rsidR="009B2F27">
        <w:t xml:space="preserve"> </w:t>
      </w:r>
      <w:r w:rsidR="00E831EE">
        <w:t xml:space="preserve">Educators should not have the right to carry weapons because they are not well-trained, </w:t>
      </w:r>
      <w:r>
        <w:t xml:space="preserve">guns could end up in the wrong hands, and the </w:t>
      </w:r>
      <w:r w:rsidR="00CA6266">
        <w:t>built-up</w:t>
      </w:r>
      <w:r>
        <w:t xml:space="preserve"> stress from students in today’s society could cause the wrong use of a weapon.</w:t>
      </w:r>
    </w:p>
    <w:p w14:paraId="414B4167" w14:textId="77777777" w:rsidR="003706B4" w:rsidRDefault="00C82029" w:rsidP="003706B4">
      <w:r>
        <w:t>Educators spent years in school to learn how to properly teach students</w:t>
      </w:r>
      <w:r w:rsidR="006B2CE3">
        <w:t xml:space="preserve">. </w:t>
      </w:r>
      <w:r>
        <w:t xml:space="preserve">Although they </w:t>
      </w:r>
    </w:p>
    <w:p w14:paraId="03576E14" w14:textId="4E2A252D" w:rsidR="006B2CE3" w:rsidRDefault="00C82029" w:rsidP="003706B4">
      <w:pPr>
        <w:ind w:firstLine="0"/>
      </w:pPr>
      <w:r>
        <w:t xml:space="preserve">have had </w:t>
      </w:r>
      <w:r w:rsidR="008B0AF5">
        <w:t>meetings and lesson plans that enforced safety such as hurricanes/tornadoes,</w:t>
      </w:r>
      <w:r w:rsidR="003706B4">
        <w:t xml:space="preserve"> </w:t>
      </w:r>
      <w:r w:rsidR="008B0AF5">
        <w:t>accountability of students and procedures for lockdown they have not been trained to load, carry or discharge a weapon properly</w:t>
      </w:r>
      <w:r w:rsidR="006B2CE3">
        <w:t xml:space="preserve">. </w:t>
      </w:r>
      <w:r w:rsidR="008B0AF5">
        <w:t>Policemen that have been trained have failed many times in operations due to not properly carrying a weapon so it will be extremely hard for teachers to do so as well.</w:t>
      </w:r>
    </w:p>
    <w:p w14:paraId="6B26F3D5" w14:textId="13D705F6" w:rsidR="009B2F27" w:rsidRDefault="008B0AF5" w:rsidP="00AE53B4">
      <w:r>
        <w:t>Some schools are very crowded and the student to teacher ratio is very high</w:t>
      </w:r>
      <w:r w:rsidR="009B2F27">
        <w:t xml:space="preserve">. </w:t>
      </w:r>
      <w:r w:rsidR="003706B4">
        <w:t>Keeping up with students at all time can become difficult</w:t>
      </w:r>
      <w:r w:rsidR="009B2F27">
        <w:t xml:space="preserve">. </w:t>
      </w:r>
      <w:r w:rsidR="003706B4">
        <w:t xml:space="preserve">Schools also have programs designated for kids with special needs. The necessary guidelines and procedures will not always prevent </w:t>
      </w:r>
      <w:r w:rsidR="005748B7">
        <w:t>the students from getting a weapon</w:t>
      </w:r>
      <w:r w:rsidR="00DE3799">
        <w:t>.</w:t>
      </w:r>
    </w:p>
    <w:p w14:paraId="5F055F6B" w14:textId="36F3DD1A" w:rsidR="00DE3799" w:rsidRDefault="005748B7" w:rsidP="00AE53B4">
      <w:r>
        <w:lastRenderedPageBreak/>
        <w:t>Some students are not properly home trained and they become problems within the teaching setting</w:t>
      </w:r>
      <w:r w:rsidR="00DE3799">
        <w:t xml:space="preserve">. </w:t>
      </w:r>
      <w:r>
        <w:t>They often make it very difficult for others to learn and also make problems for the teacher</w:t>
      </w:r>
      <w:r w:rsidR="00DE3799">
        <w:t xml:space="preserve">. Many end up </w:t>
      </w:r>
      <w:r>
        <w:t>harassing teachers out of anger and could possibly take the weapon.</w:t>
      </w:r>
      <w:r w:rsidR="00DE3799">
        <w:t xml:space="preserve"> </w:t>
      </w:r>
      <w:r>
        <w:t>Another possibility is that the teacher can get so aggressive after the fact and use the weapon on the student.</w:t>
      </w:r>
    </w:p>
    <w:p w14:paraId="284C0308" w14:textId="687C394B" w:rsidR="006B2CE3" w:rsidRDefault="005748B7" w:rsidP="00AE53B4">
      <w:r>
        <w:t>Personally, I do not feel as if weapons in teachers’ hands are not generally safe or the best bet.</w:t>
      </w:r>
      <w:r w:rsidR="006B2CE3">
        <w:t xml:space="preserve"> </w:t>
      </w:r>
      <w:r>
        <w:t>It can cause so much commotions in an environment that is meant to be peaceful. Teachers are hired to teach.</w:t>
      </w:r>
      <w:bookmarkStart w:id="0" w:name="_GoBack"/>
      <w:bookmarkEnd w:id="0"/>
    </w:p>
    <w:p w14:paraId="746E0C9E" w14:textId="77777777" w:rsidR="006B2CE3" w:rsidRDefault="006B2CE3" w:rsidP="00AE53B4"/>
    <w:sectPr w:rsidR="006B2CE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A0300" w14:textId="77777777" w:rsidR="00623DEC" w:rsidRDefault="00623DEC">
      <w:pPr>
        <w:spacing w:line="240" w:lineRule="auto"/>
      </w:pPr>
      <w:r>
        <w:separator/>
      </w:r>
    </w:p>
  </w:endnote>
  <w:endnote w:type="continuationSeparator" w:id="0">
    <w:p w14:paraId="7ED2D005" w14:textId="77777777" w:rsidR="00623DEC" w:rsidRDefault="00623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1754C" w14:textId="77777777" w:rsidR="00623DEC" w:rsidRDefault="00623DEC">
      <w:pPr>
        <w:spacing w:line="240" w:lineRule="auto"/>
      </w:pPr>
      <w:r>
        <w:separator/>
      </w:r>
    </w:p>
  </w:footnote>
  <w:footnote w:type="continuationSeparator" w:id="0">
    <w:p w14:paraId="3B6DF046" w14:textId="77777777" w:rsidR="00623DEC" w:rsidRDefault="00623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0C3A" w14:textId="284D2406" w:rsidR="00E614DD" w:rsidRDefault="000C730B">
    <w:pPr>
      <w:pStyle w:val="Header"/>
    </w:pPr>
    <w:r>
      <w:t>Thomas</w:t>
    </w:r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AB4FF" w14:textId="4A1B8E14" w:rsidR="00E614DD" w:rsidRDefault="00AF47BF">
    <w:pPr>
      <w:pStyle w:val="Header"/>
    </w:pPr>
    <w:r>
      <w:t>Thomas</w:t>
    </w:r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BF"/>
    <w:rsid w:val="00040CBB"/>
    <w:rsid w:val="00061F12"/>
    <w:rsid w:val="000B78C8"/>
    <w:rsid w:val="000C730B"/>
    <w:rsid w:val="001463B2"/>
    <w:rsid w:val="001F62C0"/>
    <w:rsid w:val="00245E02"/>
    <w:rsid w:val="00353B66"/>
    <w:rsid w:val="003706B4"/>
    <w:rsid w:val="004A2675"/>
    <w:rsid w:val="004F7139"/>
    <w:rsid w:val="005748B7"/>
    <w:rsid w:val="00621746"/>
    <w:rsid w:val="00623DEC"/>
    <w:rsid w:val="00691EC1"/>
    <w:rsid w:val="006B2CE3"/>
    <w:rsid w:val="007506DE"/>
    <w:rsid w:val="007C53FB"/>
    <w:rsid w:val="008B0AF5"/>
    <w:rsid w:val="008B7D18"/>
    <w:rsid w:val="008F1F97"/>
    <w:rsid w:val="008F4052"/>
    <w:rsid w:val="00952CCC"/>
    <w:rsid w:val="009770C5"/>
    <w:rsid w:val="00981849"/>
    <w:rsid w:val="009B2F27"/>
    <w:rsid w:val="009D4EB3"/>
    <w:rsid w:val="00AA5BE5"/>
    <w:rsid w:val="00AE53B4"/>
    <w:rsid w:val="00AF47BF"/>
    <w:rsid w:val="00B13D1B"/>
    <w:rsid w:val="00B35E80"/>
    <w:rsid w:val="00B42053"/>
    <w:rsid w:val="00B55A7F"/>
    <w:rsid w:val="00B818DF"/>
    <w:rsid w:val="00C82029"/>
    <w:rsid w:val="00CA6266"/>
    <w:rsid w:val="00CB73C5"/>
    <w:rsid w:val="00D52117"/>
    <w:rsid w:val="00DB0D39"/>
    <w:rsid w:val="00DC564A"/>
    <w:rsid w:val="00DE3799"/>
    <w:rsid w:val="00E14005"/>
    <w:rsid w:val="00E614DD"/>
    <w:rsid w:val="00E831EE"/>
    <w:rsid w:val="00E8694B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89796"/>
  <w15:chartTrackingRefBased/>
  <w15:docId w15:val="{C8711311-8E18-47EE-AC8B-FDEEE82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woness%20Thomas\AppData\Roaming\Microsoft\Templates\MLA%20style%20pap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428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Khawoness Thomas</dc:creator>
  <cp:keywords/>
  <dc:description/>
  <cp:lastModifiedBy>Khawoness Thomas</cp:lastModifiedBy>
  <cp:revision>11</cp:revision>
  <dcterms:created xsi:type="dcterms:W3CDTF">2018-08-15T05:33:00Z</dcterms:created>
  <dcterms:modified xsi:type="dcterms:W3CDTF">2018-09-16T22:44:00Z</dcterms:modified>
  <cp:version/>
</cp:coreProperties>
</file>