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4C" w:rsidRDefault="00210FD6" w:rsidP="00601663">
      <w:pPr>
        <w:ind w:firstLine="0"/>
      </w:pPr>
      <w:r>
        <w:t xml:space="preserve">Leylah </w:t>
      </w:r>
      <w:r w:rsidR="0045441A">
        <w:t>Nolton</w:t>
      </w:r>
    </w:p>
    <w:p w:rsidR="00E614DD" w:rsidRDefault="00210FD6">
      <w:pPr>
        <w:pStyle w:val="NoSpacing"/>
      </w:pPr>
      <w:r>
        <w:t>Dr. Partridge</w:t>
      </w:r>
    </w:p>
    <w:p w:rsidR="00E614DD" w:rsidRDefault="00210FD6">
      <w:pPr>
        <w:pStyle w:val="NoSpacing"/>
      </w:pPr>
      <w:r>
        <w:t>English Composition 1101</w:t>
      </w:r>
    </w:p>
    <w:p w:rsidR="00E614DD" w:rsidRDefault="00210FD6">
      <w:pPr>
        <w:pStyle w:val="NoSpacing"/>
      </w:pPr>
      <w:r>
        <w:t>25 August 2018</w:t>
      </w:r>
    </w:p>
    <w:p w:rsidR="00E614DD" w:rsidRDefault="00210FD6">
      <w:pPr>
        <w:pStyle w:val="Title"/>
      </w:pPr>
      <w:r>
        <w:t>April 14th</w:t>
      </w:r>
    </w:p>
    <w:p w:rsidR="008F3F56" w:rsidRDefault="00210FD6" w:rsidP="008F3F56">
      <w:r>
        <w:t xml:space="preserve">I didn’t expect what I thought would be the best night ever to </w:t>
      </w:r>
      <w:r w:rsidR="00512734">
        <w:t>tur</w:t>
      </w:r>
      <w:r w:rsidR="008E5C7B">
        <w:t>n out to be the worst</w:t>
      </w:r>
      <w:r w:rsidR="00512734">
        <w:t xml:space="preserve">. </w:t>
      </w:r>
      <w:r w:rsidR="006B54C9">
        <w:t xml:space="preserve">For weeks my coworkers and I </w:t>
      </w:r>
      <w:r w:rsidR="008F3F56">
        <w:t xml:space="preserve">talked about going out on my prom night to show </w:t>
      </w:r>
      <w:r w:rsidR="008E5C7B">
        <w:t xml:space="preserve">me some “real” fun because I had </w:t>
      </w:r>
      <w:r w:rsidR="008F3F56">
        <w:t>never been to a part</w:t>
      </w:r>
      <w:r w:rsidR="00A226B7">
        <w:t xml:space="preserve">y before. We all worked </w:t>
      </w:r>
      <w:r w:rsidR="00A63DB3">
        <w:t xml:space="preserve">at </w:t>
      </w:r>
      <w:r w:rsidR="00712EA3">
        <w:t>Sears</w:t>
      </w:r>
      <w:r w:rsidR="00A63DB3">
        <w:t xml:space="preserve">: </w:t>
      </w:r>
      <w:r w:rsidR="008F3F56">
        <w:t xml:space="preserve">Krystina, Eternity, Kyree, Jalen and I, Leylah. Eternity and Jalen were both a year older than me, </w:t>
      </w:r>
      <w:r w:rsidR="00A226B7">
        <w:t>nineteen, while Kyree was twenty-one and Krystina was twenty-nine. My prom was the very next day, and</w:t>
      </w:r>
      <w:r w:rsidR="008F3F56">
        <w:t xml:space="preserve"> I honestly wasn’t ex</w:t>
      </w:r>
      <w:r w:rsidR="00A226B7">
        <w:t xml:space="preserve">cited for it. I didn’t talk to many at my school, </w:t>
      </w:r>
      <w:r w:rsidR="008F3F56">
        <w:t xml:space="preserve">but I was just ready to get dressed up and look super pretty and enjoy going out with my coworkers. </w:t>
      </w:r>
    </w:p>
    <w:p w:rsidR="008F3F56" w:rsidRDefault="00712EA3" w:rsidP="008F3F56">
      <w:r>
        <w:t>Today was prom</w:t>
      </w:r>
      <w:r w:rsidR="00A226B7">
        <w:t>, and I was super pumped a</w:t>
      </w:r>
      <w:r w:rsidR="008F3F56">
        <w:t>lthough everything was all over the place. I scheduled everything at such horrible timing</w:t>
      </w:r>
      <w:r w:rsidR="00A226B7">
        <w:t>,</w:t>
      </w:r>
      <w:r w:rsidR="008F3F56">
        <w:t xml:space="preserve"> and I was ridiculously late for my makeup appointment because my hair appointment was pushed back. My mother was both</w:t>
      </w:r>
      <w:r w:rsidR="00A226B7">
        <w:t xml:space="preserve">ering me the whole time, </w:t>
      </w:r>
      <w:r w:rsidR="008F3F56">
        <w:t>and it was angering me</w:t>
      </w:r>
      <w:r w:rsidR="00A226B7">
        <w:t>,</w:t>
      </w:r>
      <w:r w:rsidR="008F3F56">
        <w:t xml:space="preserve"> but I’m not disrespectful towards her</w:t>
      </w:r>
      <w:r w:rsidR="00A226B7">
        <w:t xml:space="preserve">, so I pushed it to the side. Five </w:t>
      </w:r>
      <w:r w:rsidR="008F3F56">
        <w:t>hours later</w:t>
      </w:r>
      <w:r w:rsidR="00A226B7">
        <w:t>,</w:t>
      </w:r>
      <w:r w:rsidR="008F3F56">
        <w:t xml:space="preserve"> I arrive</w:t>
      </w:r>
      <w:r w:rsidR="00A226B7">
        <w:t xml:space="preserve">d home and just relaxed and made myself sad </w:t>
      </w:r>
      <w:r w:rsidR="008F3F56">
        <w:t>because I remember</w:t>
      </w:r>
      <w:r w:rsidR="00A63DB3">
        <w:t>ed</w:t>
      </w:r>
      <w:r w:rsidR="008F3F56">
        <w:t xml:space="preserve"> I didn’t have a date because my ex-boyfriend and I broke up a week before. I then decided to get dr</w:t>
      </w:r>
      <w:r w:rsidR="00A226B7">
        <w:t xml:space="preserve">essed because prom started at seven and the time was now six-thirty </w:t>
      </w:r>
      <w:r w:rsidR="00A63DB3">
        <w:t>and the venue</w:t>
      </w:r>
      <w:r w:rsidR="008F3F56">
        <w:t xml:space="preserve"> was an hour away. I got dressed up in my lavender dress with white lace and my white floral heels and hurried before my dad came. Eternity decided to pop by before I went off to p</w:t>
      </w:r>
      <w:r w:rsidR="00A63DB3">
        <w:t xml:space="preserve">rom and took pictures of me before </w:t>
      </w:r>
      <w:r w:rsidR="008F3F56">
        <w:t>I left. The whole car ride with my father was pretty awkward becau</w:t>
      </w:r>
      <w:r w:rsidR="00A226B7">
        <w:t xml:space="preserve">se I barely see my dad except for </w:t>
      </w:r>
      <w:r w:rsidR="008F3F56">
        <w:t xml:space="preserve">special occasions. </w:t>
      </w:r>
    </w:p>
    <w:p w:rsidR="008F3F56" w:rsidRDefault="008F3F56" w:rsidP="008F3F56">
      <w:r>
        <w:lastRenderedPageBreak/>
        <w:t>Arriving to prom</w:t>
      </w:r>
      <w:r w:rsidR="00A226B7">
        <w:t xml:space="preserve">, I walked in alone, </w:t>
      </w:r>
      <w:r>
        <w:t>and everyone seemed t</w:t>
      </w:r>
      <w:r w:rsidR="00A226B7">
        <w:t xml:space="preserve">o be enjoying themselves, </w:t>
      </w:r>
      <w:r>
        <w:t>but the music was horrible and I fel</w:t>
      </w:r>
      <w:r w:rsidR="00A226B7">
        <w:t>t as if I got cute for</w:t>
      </w:r>
      <w:r>
        <w:t xml:space="preserve"> no reason. Krystina called me and told me t</w:t>
      </w:r>
      <w:r w:rsidR="00A226B7">
        <w:t xml:space="preserve">o come outside and that she had </w:t>
      </w:r>
      <w:r>
        <w:t>a present f</w:t>
      </w:r>
      <w:r w:rsidR="00A63DB3">
        <w:t xml:space="preserve">or me. I went running outside, </w:t>
      </w:r>
      <w:r>
        <w:t>ruining the bottom of my dress lo</w:t>
      </w:r>
      <w:r w:rsidR="00A63DB3">
        <w:t>oking for her. She ran up to me</w:t>
      </w:r>
      <w:r w:rsidR="00712EA3">
        <w:t>,</w:t>
      </w:r>
      <w:r w:rsidR="00A63DB3">
        <w:t xml:space="preserve"> handing me </w:t>
      </w:r>
      <w:r>
        <w:t xml:space="preserve">a bottle of vodka and telling me to have fun and enjoy myself tonight </w:t>
      </w:r>
      <w:r w:rsidR="00A63DB3">
        <w:t>with the others at the party then</w:t>
      </w:r>
      <w:r>
        <w:t xml:space="preserve"> she left. I hate alcohol with a passion</w:t>
      </w:r>
      <w:r w:rsidR="00A226B7">
        <w:t>,</w:t>
      </w:r>
      <w:r>
        <w:t xml:space="preserve"> but I took it anyw</w:t>
      </w:r>
      <w:r w:rsidR="00712EA3">
        <w:t xml:space="preserve">ay. I hid the vodka in my purse, </w:t>
      </w:r>
      <w:r>
        <w:t xml:space="preserve">went back into prom and sat uncomfortably </w:t>
      </w:r>
      <w:r w:rsidR="00A226B7">
        <w:t xml:space="preserve">for twenty </w:t>
      </w:r>
      <w:r w:rsidR="001D750B">
        <w:t xml:space="preserve">minutes before </w:t>
      </w:r>
      <w:r>
        <w:t xml:space="preserve">I decided to call my dad and tell him to pick me up. </w:t>
      </w:r>
    </w:p>
    <w:p w:rsidR="00BE0DED" w:rsidRDefault="00A226B7" w:rsidP="0045441A">
      <w:pPr>
        <w:pStyle w:val="Quote"/>
        <w:ind w:left="0" w:firstLine="720"/>
      </w:pPr>
      <w:r>
        <w:t xml:space="preserve">When I got home, </w:t>
      </w:r>
      <w:r w:rsidR="00041585">
        <w:t xml:space="preserve">I </w:t>
      </w:r>
      <w:r w:rsidR="008F3F56">
        <w:t>texted E</w:t>
      </w:r>
      <w:r w:rsidR="00041585">
        <w:t>ternity and told her I was ready</w:t>
      </w:r>
      <w:r>
        <w:t>,</w:t>
      </w:r>
      <w:r w:rsidR="00041585">
        <w:t xml:space="preserve"> and </w:t>
      </w:r>
      <w:r>
        <w:t>she came twenty</w:t>
      </w:r>
      <w:r w:rsidR="008F3F56">
        <w:t xml:space="preserve"> minutes later with her friend, Morgan. Morgan was a tad</w:t>
      </w:r>
      <w:r>
        <w:t xml:space="preserve"> bit off when I entered the car, </w:t>
      </w:r>
      <w:r w:rsidR="008F3F56">
        <w:t xml:space="preserve">but I didn’t </w:t>
      </w:r>
      <w:r w:rsidR="00041585">
        <w:t>judge</w:t>
      </w:r>
      <w:r w:rsidR="008F3F56">
        <w:t xml:space="preserve">. We then met up with Kyree and Jalen at Sears and hopped in </w:t>
      </w:r>
      <w:r w:rsidR="00041585">
        <w:t>Jalen’s</w:t>
      </w:r>
      <w:r w:rsidR="00A63DB3">
        <w:t xml:space="preserve"> big, </w:t>
      </w:r>
      <w:r w:rsidR="00041585">
        <w:t>bl</w:t>
      </w:r>
      <w:r>
        <w:t xml:space="preserve">ack Silverado truck. In the car, </w:t>
      </w:r>
      <w:r w:rsidR="00041585">
        <w:t>Eternity admitted sh</w:t>
      </w:r>
      <w:r w:rsidR="001D750B">
        <w:t xml:space="preserve">e and Morgan were already tipsy. </w:t>
      </w:r>
      <w:r w:rsidR="00041585">
        <w:t>We then got to the party</w:t>
      </w:r>
      <w:r>
        <w:t xml:space="preserve"> which</w:t>
      </w:r>
      <w:r w:rsidR="00712EA3">
        <w:t xml:space="preserve"> was</w:t>
      </w:r>
      <w:r w:rsidR="00041585">
        <w:t xml:space="preserve"> in Atlanta</w:t>
      </w:r>
      <w:r>
        <w:t xml:space="preserve">. Everyone was </w:t>
      </w:r>
      <w:r w:rsidR="00041585">
        <w:t xml:space="preserve">standing around a huge table of alcohol. </w:t>
      </w:r>
      <w:r w:rsidR="00041585" w:rsidRPr="00041585">
        <w:t xml:space="preserve">I decided I no longer wanted the alcohol Krystina got me earlier and I just sat the vodka on the table with the rest of the drinks. Morgan and </w:t>
      </w:r>
      <w:r>
        <w:t>Et</w:t>
      </w:r>
      <w:r w:rsidR="00041585" w:rsidRPr="00041585">
        <w:t>ernity were</w:t>
      </w:r>
      <w:r>
        <w:t xml:space="preserve"> amping me to drink, </w:t>
      </w:r>
      <w:r w:rsidR="00A63DB3">
        <w:t>but I refused</w:t>
      </w:r>
      <w:r>
        <w:t xml:space="preserve">. After ten </w:t>
      </w:r>
      <w:r w:rsidR="00041585" w:rsidRPr="00041585">
        <w:t>minutes of begging</w:t>
      </w:r>
      <w:r>
        <w:t xml:space="preserve"> me to drink, </w:t>
      </w:r>
      <w:r w:rsidR="00041585" w:rsidRPr="00041585">
        <w:t>they then downed the whole bottle of vodka</w:t>
      </w:r>
      <w:r>
        <w:t>,</w:t>
      </w:r>
      <w:r w:rsidR="00041585" w:rsidRPr="00041585">
        <w:t xml:space="preserve"> and everything after that was crazy. </w:t>
      </w:r>
    </w:p>
    <w:p w:rsidR="0045441A" w:rsidRDefault="00041585" w:rsidP="0045441A">
      <w:pPr>
        <w:pStyle w:val="Quote"/>
        <w:ind w:left="0" w:firstLine="720"/>
      </w:pPr>
      <w:r w:rsidRPr="00041585">
        <w:t>We soon left the party bec</w:t>
      </w:r>
      <w:r w:rsidR="00493D1C">
        <w:t>ause it was so boring and Kyree’</w:t>
      </w:r>
      <w:r w:rsidR="00A63DB3">
        <w:t xml:space="preserve">s friend, </w:t>
      </w:r>
      <w:r w:rsidRPr="00041585">
        <w:t>Lauren</w:t>
      </w:r>
      <w:r w:rsidR="00A63DB3">
        <w:t xml:space="preserve">, was </w:t>
      </w:r>
      <w:r w:rsidRPr="00041585">
        <w:t xml:space="preserve">telling </w:t>
      </w:r>
      <w:r w:rsidR="00493D1C">
        <w:t>h</w:t>
      </w:r>
      <w:r w:rsidR="00A63DB3">
        <w:t xml:space="preserve">im there was a better party. </w:t>
      </w:r>
      <w:r w:rsidR="00031A81">
        <w:t>So</w:t>
      </w:r>
      <w:r w:rsidR="00A226B7">
        <w:t>,</w:t>
      </w:r>
      <w:r w:rsidRPr="00041585">
        <w:t xml:space="preserve"> of course </w:t>
      </w:r>
      <w:r w:rsidR="00493D1C">
        <w:t>we all head out and go. I’m in the back seat with Et</w:t>
      </w:r>
      <w:r w:rsidR="00A226B7">
        <w:t xml:space="preserve">ernity and Morgan, </w:t>
      </w:r>
      <w:r w:rsidRPr="00041585">
        <w:t>and they’re dancing</w:t>
      </w:r>
      <w:r w:rsidR="00493D1C">
        <w:t xml:space="preserve"> and falling all over the place. </w:t>
      </w:r>
      <w:r w:rsidR="00712EA3">
        <w:t>We got</w:t>
      </w:r>
      <w:r w:rsidRPr="00041585">
        <w:t xml:space="preserve"> to the party</w:t>
      </w:r>
      <w:r w:rsidR="00A226B7">
        <w:t>,</w:t>
      </w:r>
      <w:r w:rsidRPr="00041585">
        <w:t xml:space="preserve"> and Morgan is struggling to walk. Eternity can handle her </w:t>
      </w:r>
      <w:r w:rsidR="00A226B7">
        <w:t xml:space="preserve">liquor, but Morgan, </w:t>
      </w:r>
      <w:r>
        <w:t>no</w:t>
      </w:r>
      <w:r w:rsidR="00493D1C">
        <w:t>t</w:t>
      </w:r>
      <w:r>
        <w:t xml:space="preserve"> so much. </w:t>
      </w:r>
      <w:r w:rsidR="00A226B7">
        <w:t xml:space="preserve">Kyree and I are helping Morgan, </w:t>
      </w:r>
      <w:r w:rsidRPr="00041585">
        <w:t>and she’s just talking, saying how Kyree and I would be a nice couple</w:t>
      </w:r>
      <w:r w:rsidR="00A63DB3">
        <w:t>. I knew she was drunk because she was</w:t>
      </w:r>
      <w:r w:rsidRPr="00041585">
        <w:t xml:space="preserve"> s</w:t>
      </w:r>
      <w:r w:rsidR="00A63DB3">
        <w:t>lurring her word</w:t>
      </w:r>
      <w:r w:rsidR="00A226B7">
        <w:t xml:space="preserve">s. The party was really packed. </w:t>
      </w:r>
      <w:r w:rsidR="00A226B7" w:rsidRPr="00041585">
        <w:t>There</w:t>
      </w:r>
      <w:r w:rsidRPr="00041585">
        <w:t xml:space="preserve"> were people outside trying to get in. </w:t>
      </w:r>
      <w:r w:rsidR="00A63DB3">
        <w:t xml:space="preserve">It </w:t>
      </w:r>
      <w:r w:rsidRPr="00041585">
        <w:t>was a hass</w:t>
      </w:r>
      <w:r w:rsidR="00A226B7">
        <w:t xml:space="preserve">le to get in, and they charged to get in. </w:t>
      </w:r>
      <w:r w:rsidRPr="00041585">
        <w:t xml:space="preserve">Kyree </w:t>
      </w:r>
      <w:r w:rsidR="00712EA3">
        <w:lastRenderedPageBreak/>
        <w:t>paid for the both of us</w:t>
      </w:r>
      <w:bookmarkStart w:id="0" w:name="_GoBack"/>
      <w:bookmarkEnd w:id="0"/>
      <w:r w:rsidRPr="00041585">
        <w:t xml:space="preserve">, </w:t>
      </w:r>
      <w:r>
        <w:t>and Jalen paid for the rest of them.</w:t>
      </w:r>
      <w:r w:rsidR="00A226B7">
        <w:t xml:space="preserve"> Inside was super-hot, and</w:t>
      </w:r>
      <w:r w:rsidR="00913A7C">
        <w:t xml:space="preserve"> we started sweating instantly. </w:t>
      </w:r>
      <w:r w:rsidR="00913A7C" w:rsidRPr="00041585">
        <w:t>There</w:t>
      </w:r>
      <w:r w:rsidRPr="00041585">
        <w:t xml:space="preserve"> were drinks going around</w:t>
      </w:r>
      <w:r w:rsidR="00A226B7">
        <w:t>,</w:t>
      </w:r>
      <w:r w:rsidRPr="00041585">
        <w:t xml:space="preserve"> and a guy was pr</w:t>
      </w:r>
      <w:r>
        <w:t>essuring me to take a shot, so I did.</w:t>
      </w:r>
      <w:r w:rsidRPr="00041585">
        <w:t xml:space="preserve"> He kept coming around to me giving me shots</w:t>
      </w:r>
      <w:r w:rsidR="00A226B7">
        <w:t>,</w:t>
      </w:r>
      <w:r w:rsidRPr="00041585">
        <w:t xml:space="preserve"> and I took about 4 before I lost count</w:t>
      </w:r>
      <w:r w:rsidR="00A226B7">
        <w:t>,</w:t>
      </w:r>
      <w:r w:rsidRPr="00041585">
        <w:t xml:space="preserve"> an</w:t>
      </w:r>
      <w:r w:rsidR="00913A7C">
        <w:t xml:space="preserve">d everything instantly was fun. </w:t>
      </w:r>
      <w:r w:rsidRPr="00041585">
        <w:t xml:space="preserve">I was dancing all around the place. Morgan was still really drunk and all over the place. All I could think about is the spotlight </w:t>
      </w:r>
      <w:r w:rsidR="00913A7C">
        <w:t xml:space="preserve">being </w:t>
      </w:r>
      <w:r w:rsidRPr="00041585">
        <w:t>on me and I was the life of the party. I was very drunk</w:t>
      </w:r>
      <w:r w:rsidR="00A226B7">
        <w:t>,</w:t>
      </w:r>
      <w:r w:rsidRPr="00041585">
        <w:t xml:space="preserve"> but I was also aware of my </w:t>
      </w:r>
      <w:r>
        <w:t xml:space="preserve">surroundings. The same guy that was passing out </w:t>
      </w:r>
      <w:r w:rsidRPr="00041585">
        <w:t>shots kept coming around me</w:t>
      </w:r>
      <w:r>
        <w:t xml:space="preserve">. He kept trying to touch on me </w:t>
      </w:r>
      <w:r w:rsidRPr="00041585">
        <w:t>until I kicked him in the private</w:t>
      </w:r>
      <w:r w:rsidR="00A226B7">
        <w:t>,</w:t>
      </w:r>
      <w:r w:rsidRPr="00041585">
        <w:t xml:space="preserve"> and Kyree came out of nowhere and punched him</w:t>
      </w:r>
      <w:r w:rsidR="001D750B">
        <w:t>.</w:t>
      </w:r>
      <w:r w:rsidRPr="00041585">
        <w:t xml:space="preserve"> </w:t>
      </w:r>
    </w:p>
    <w:p w:rsidR="00041585" w:rsidRPr="00041585" w:rsidRDefault="00041585" w:rsidP="0045441A">
      <w:pPr>
        <w:pStyle w:val="Quote"/>
        <w:ind w:left="0" w:firstLine="720"/>
      </w:pPr>
      <w:r w:rsidRPr="00041585">
        <w:t>The party started t</w:t>
      </w:r>
      <w:r>
        <w:t>o get really hot</w:t>
      </w:r>
      <w:r w:rsidR="00A226B7">
        <w:t>,</w:t>
      </w:r>
      <w:r>
        <w:t xml:space="preserve"> and my</w:t>
      </w:r>
      <w:r w:rsidR="00913A7C">
        <w:t xml:space="preserve"> phone was dead.</w:t>
      </w:r>
      <w:r w:rsidRPr="00041585">
        <w:t xml:space="preserve"> I knew my mother was trying to get in contac</w:t>
      </w:r>
      <w:r w:rsidR="00A226B7">
        <w:t xml:space="preserve">t with me since my curfew was two </w:t>
      </w:r>
      <w:r w:rsidRPr="00041585">
        <w:t>and by time we got back in the car</w:t>
      </w:r>
      <w:r w:rsidR="00A226B7">
        <w:t>, it was already three</w:t>
      </w:r>
      <w:r w:rsidRPr="00041585">
        <w:t xml:space="preserve"> in the mo</w:t>
      </w:r>
      <w:r>
        <w:t xml:space="preserve">rning. Jalen was driving </w:t>
      </w:r>
      <w:r w:rsidR="00913A7C">
        <w:t>super-fast</w:t>
      </w:r>
      <w:r w:rsidR="00A226B7">
        <w:t>,</w:t>
      </w:r>
      <w:r w:rsidR="00913A7C">
        <w:t xml:space="preserve"> and </w:t>
      </w:r>
      <w:r w:rsidRPr="00041585">
        <w:t xml:space="preserve">he was drunk. My mom then called </w:t>
      </w:r>
      <w:r>
        <w:t xml:space="preserve">Eternity’s </w:t>
      </w:r>
      <w:r w:rsidRPr="00041585">
        <w:t>phone</w:t>
      </w:r>
      <w:r w:rsidR="00A226B7">
        <w:t xml:space="preserve">, and we all freaked out, </w:t>
      </w:r>
      <w:r w:rsidR="00913A7C">
        <w:t xml:space="preserve">and he </w:t>
      </w:r>
      <w:r w:rsidRPr="00041585">
        <w:t xml:space="preserve">swerved off the road. That’s when everything went downhill. </w:t>
      </w:r>
      <w:r>
        <w:t xml:space="preserve">We </w:t>
      </w:r>
      <w:r w:rsidRPr="00041585">
        <w:t>hit a tree th</w:t>
      </w:r>
      <w:r w:rsidR="00913A7C">
        <w:t xml:space="preserve">at was on the side of the road, and </w:t>
      </w:r>
      <w:r>
        <w:t xml:space="preserve">Morgan and I </w:t>
      </w:r>
      <w:r w:rsidRPr="00041585">
        <w:t>got hurt in the accident because w</w:t>
      </w:r>
      <w:r w:rsidR="00913A7C">
        <w:t xml:space="preserve">e didn’t have on seat belts; </w:t>
      </w:r>
      <w:r w:rsidRPr="00041585">
        <w:t>we flew all the way to the front of the car. I ended up breaking my arm</w:t>
      </w:r>
      <w:r w:rsidR="00A226B7">
        <w:t>,</w:t>
      </w:r>
      <w:r w:rsidRPr="00041585">
        <w:t xml:space="preserve"> and Morgan fractured he</w:t>
      </w:r>
      <w:r w:rsidR="00A226B7">
        <w:t xml:space="preserve">rs. We ended up in the hospital, </w:t>
      </w:r>
      <w:r w:rsidRPr="00041585">
        <w:t>and my</w:t>
      </w:r>
      <w:r w:rsidR="00913A7C">
        <w:t xml:space="preserve"> mother was ready to punish me. I</w:t>
      </w:r>
      <w:r w:rsidRPr="00041585">
        <w:t xml:space="preserve"> went home later that day with a broken arm, a hangover, and no freedom for the rest of high school. I haven’t been to another party since.</w:t>
      </w:r>
    </w:p>
    <w:p w:rsidR="00041585" w:rsidRPr="00041585" w:rsidRDefault="00041585" w:rsidP="00BE0DED">
      <w:pPr>
        <w:pStyle w:val="Quote"/>
      </w:pPr>
    </w:p>
    <w:p w:rsidR="00E614DD" w:rsidRPr="00041585" w:rsidRDefault="00E614DD" w:rsidP="00BE0DED">
      <w:pPr>
        <w:pStyle w:val="Quote"/>
      </w:pPr>
    </w:p>
    <w:p w:rsidR="00E614DD" w:rsidRPr="00041585" w:rsidRDefault="00E614DD" w:rsidP="00BE0DED">
      <w:pPr>
        <w:pStyle w:val="Quote"/>
      </w:pPr>
    </w:p>
    <w:p w:rsidR="00E614DD" w:rsidRPr="00041585" w:rsidRDefault="00E614DD" w:rsidP="00BE0DED">
      <w:pPr>
        <w:pStyle w:val="Quote"/>
      </w:pPr>
    </w:p>
    <w:sectPr w:rsidR="00E614DD" w:rsidRPr="00041585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87C" w:rsidRDefault="000B187C">
      <w:pPr>
        <w:spacing w:line="240" w:lineRule="auto"/>
      </w:pPr>
      <w:r>
        <w:separator/>
      </w:r>
    </w:p>
  </w:endnote>
  <w:endnote w:type="continuationSeparator" w:id="0">
    <w:p w:rsidR="000B187C" w:rsidRDefault="000B1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87C" w:rsidRDefault="000B187C">
      <w:pPr>
        <w:spacing w:line="240" w:lineRule="auto"/>
      </w:pPr>
      <w:r>
        <w:separator/>
      </w:r>
    </w:p>
  </w:footnote>
  <w:footnote w:type="continuationSeparator" w:id="0">
    <w:p w:rsidR="000B187C" w:rsidRDefault="000B1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DD" w:rsidRDefault="00031A81">
    <w:pPr>
      <w:pStyle w:val="Header"/>
    </w:pPr>
    <w:r>
      <w:t xml:space="preserve">Nolton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712EA3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DD" w:rsidRDefault="00210FD6">
    <w:pPr>
      <w:pStyle w:val="Header"/>
    </w:pPr>
    <w:r>
      <w:t>Nolton</w:t>
    </w:r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712EA3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B1B5787"/>
    <w:multiLevelType w:val="multilevel"/>
    <w:tmpl w:val="4572ABF8"/>
    <w:numStyleLink w:val="MLAOutline"/>
  </w:abstractNum>
  <w:abstractNum w:abstractNumId="19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D6"/>
    <w:rsid w:val="00031A81"/>
    <w:rsid w:val="00040CBB"/>
    <w:rsid w:val="00041585"/>
    <w:rsid w:val="000A7F0B"/>
    <w:rsid w:val="000B187C"/>
    <w:rsid w:val="000B78C8"/>
    <w:rsid w:val="00112882"/>
    <w:rsid w:val="001463B2"/>
    <w:rsid w:val="00146CD3"/>
    <w:rsid w:val="001C66CC"/>
    <w:rsid w:val="001D750B"/>
    <w:rsid w:val="001F62C0"/>
    <w:rsid w:val="00210FD6"/>
    <w:rsid w:val="00245E02"/>
    <w:rsid w:val="00251644"/>
    <w:rsid w:val="00353B66"/>
    <w:rsid w:val="003611B7"/>
    <w:rsid w:val="004505F9"/>
    <w:rsid w:val="0045441A"/>
    <w:rsid w:val="00493D1C"/>
    <w:rsid w:val="004A2675"/>
    <w:rsid w:val="004D05CB"/>
    <w:rsid w:val="004F7139"/>
    <w:rsid w:val="00512734"/>
    <w:rsid w:val="00601663"/>
    <w:rsid w:val="00691EC1"/>
    <w:rsid w:val="006B54C9"/>
    <w:rsid w:val="00712EA3"/>
    <w:rsid w:val="007A139C"/>
    <w:rsid w:val="007C53FB"/>
    <w:rsid w:val="008B7D18"/>
    <w:rsid w:val="008C6963"/>
    <w:rsid w:val="008E5C7B"/>
    <w:rsid w:val="008F1F97"/>
    <w:rsid w:val="008F3F56"/>
    <w:rsid w:val="008F4052"/>
    <w:rsid w:val="00913A7C"/>
    <w:rsid w:val="009235D6"/>
    <w:rsid w:val="009D4EB3"/>
    <w:rsid w:val="00A226B7"/>
    <w:rsid w:val="00A63DB3"/>
    <w:rsid w:val="00B13D1B"/>
    <w:rsid w:val="00B818DF"/>
    <w:rsid w:val="00BE0DED"/>
    <w:rsid w:val="00D52117"/>
    <w:rsid w:val="00DB0D39"/>
    <w:rsid w:val="00E14005"/>
    <w:rsid w:val="00E614DD"/>
    <w:rsid w:val="00F309BC"/>
    <w:rsid w:val="00F9444C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BABCF-B35C-4A69-8F11-47EF48D8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yla\AppData\Roaming\Microsoft\Templates\MLA%20style%20pap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C757F8-B084-49DD-BC9F-269A5006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25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Nolton, Leylah M</dc:creator>
  <cp:keywords/>
  <dc:description/>
  <cp:lastModifiedBy>Nolton, Leylah M</cp:lastModifiedBy>
  <cp:revision>4</cp:revision>
  <dcterms:created xsi:type="dcterms:W3CDTF">2018-08-30T00:05:00Z</dcterms:created>
  <dcterms:modified xsi:type="dcterms:W3CDTF">2018-09-02T02:11:00Z</dcterms:modified>
  <cp:version/>
</cp:coreProperties>
</file>