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2C148" w14:textId="77777777" w:rsidR="00607C48" w:rsidRDefault="00607C48">
      <w:pPr>
        <w:pStyle w:val="NoSpacing"/>
      </w:pPr>
      <w:r>
        <w:t>Abbie Ward</w:t>
      </w:r>
    </w:p>
    <w:p w14:paraId="3F72E3C4" w14:textId="0C4797F6" w:rsidR="00E614DD" w:rsidRDefault="00607C48">
      <w:pPr>
        <w:pStyle w:val="NoSpacing"/>
      </w:pPr>
      <w:r>
        <w:t>Dr. Underwood</w:t>
      </w:r>
    </w:p>
    <w:p w14:paraId="3598AEC5" w14:textId="5CFF7CE4" w:rsidR="00E614DD" w:rsidRDefault="00607C48">
      <w:pPr>
        <w:pStyle w:val="NoSpacing"/>
      </w:pPr>
      <w:r>
        <w:t>English 1101</w:t>
      </w:r>
    </w:p>
    <w:p w14:paraId="3D7589DE" w14:textId="7AD90B74" w:rsidR="00E614DD" w:rsidRDefault="00607C48">
      <w:pPr>
        <w:pStyle w:val="NoSpacing"/>
      </w:pPr>
      <w:r>
        <w:t>17 March 2018</w:t>
      </w:r>
    </w:p>
    <w:p w14:paraId="6136DC5E" w14:textId="242333A5" w:rsidR="00E614DD" w:rsidRDefault="00607C48">
      <w:pPr>
        <w:pStyle w:val="Title"/>
      </w:pPr>
      <w:r>
        <w:t xml:space="preserve">Killing Animals for Meat </w:t>
      </w:r>
    </w:p>
    <w:p w14:paraId="041B66C6" w14:textId="3956C3AB" w:rsidR="00E614DD" w:rsidRDefault="00607C48" w:rsidP="00607C48">
      <w:r>
        <w:t xml:space="preserve">Animals used for food production account for 97% of all animals killed in the US slaughterhouses, labs, pounds, and open spaces. Within that 97% imagine 1% being somebody’s </w:t>
      </w:r>
      <w:r w:rsidR="007D502C">
        <w:t>favorite</w:t>
      </w:r>
      <w:r>
        <w:t xml:space="preserve"> animal, and yet people still do not think twice when it comes to eating </w:t>
      </w:r>
      <w:r w:rsidR="007D502C">
        <w:t>animals</w:t>
      </w:r>
      <w:r>
        <w:t xml:space="preserve"> for meat. Killing animals for food should be banned because we do not need meat to survive, animals get put through emotional pain, and there are many alternatives to surviving besides eating meat. </w:t>
      </w:r>
    </w:p>
    <w:p w14:paraId="509D4E56" w14:textId="4FD63597" w:rsidR="007D502C" w:rsidRDefault="007D502C" w:rsidP="00607C48">
      <w:r>
        <w:t xml:space="preserve">We do not need meat to survive. Some people believe that meat is a necessity in life, but in fact it is not. We can survive on a completely plant-based diet. In 2009, the American Academy of Nutrition and Dietetics, the U. S’s oldest, largest, and foremost authority on a diet and nutrition, also recognized that people have no inherent biological or nutritional need for animal products. Just because animals are put on this earth does not mean we should consume them. Although we do not need meat to survive, people </w:t>
      </w:r>
      <w:r w:rsidR="008D2F11">
        <w:t xml:space="preserve">will </w:t>
      </w:r>
      <w:r>
        <w:t xml:space="preserve">still eat animals like it is nothing. </w:t>
      </w:r>
    </w:p>
    <w:p w14:paraId="074D196B" w14:textId="2CB23A37" w:rsidR="007D502C" w:rsidRDefault="007D502C" w:rsidP="00607C48">
      <w:r>
        <w:t xml:space="preserve">Animals get put through emotional pain. </w:t>
      </w:r>
      <w:r w:rsidR="00C71885">
        <w:t xml:space="preserve">All animals are intelligent and </w:t>
      </w:r>
      <w:r w:rsidR="008D2F11">
        <w:t>sensitive</w:t>
      </w:r>
      <w:r w:rsidR="00C71885">
        <w:t xml:space="preserve"> creatures, and the way</w:t>
      </w:r>
      <w:r w:rsidR="009F2BB8">
        <w:t xml:space="preserve"> in which people treat them is cruel. People will steal their babies from them at birth</w:t>
      </w:r>
      <w:r w:rsidR="00BB7744">
        <w:t xml:space="preserve"> and</w:t>
      </w:r>
      <w:r w:rsidR="009F2BB8">
        <w:t xml:space="preserve"> keep them confined to small areas</w:t>
      </w:r>
      <w:r w:rsidR="00BB7744">
        <w:t xml:space="preserve">. </w:t>
      </w:r>
      <w:r w:rsidR="008D2F11">
        <w:t>Many are fed foods, and drugs to make them grow but that does not make them healthy. Although animals get put through emotional pain, people should not ignore what they must go through.</w:t>
      </w:r>
    </w:p>
    <w:p w14:paraId="4FBAA3C6" w14:textId="1500B8E1" w:rsidR="008D2F11" w:rsidRDefault="008D2F11" w:rsidP="00607C48">
      <w:r>
        <w:t xml:space="preserve">There are many alternatives besides eating meat. </w:t>
      </w:r>
      <w:r w:rsidR="00181FBD">
        <w:t xml:space="preserve">Vegan alternatives are the answer to stop slaughtering animals for food. Eating whole grains, rice, vegan sausage </w:t>
      </w:r>
      <w:r w:rsidR="00BB7744">
        <w:t>is</w:t>
      </w:r>
      <w:r w:rsidR="00181FBD">
        <w:t xml:space="preserve"> a good source of </w:t>
      </w:r>
      <w:r w:rsidR="00181FBD">
        <w:lastRenderedPageBreak/>
        <w:t xml:space="preserve">protein. Plants also contain all the </w:t>
      </w:r>
      <w:r w:rsidR="00BB7744">
        <w:t>vitamins</w:t>
      </w:r>
      <w:r w:rsidR="00181FBD">
        <w:t xml:space="preserve"> and nutrients the human body needs to survive.</w:t>
      </w:r>
      <w:r w:rsidR="00BB7744">
        <w:t xml:space="preserve"> </w:t>
      </w:r>
      <w:r w:rsidR="00C80EBA">
        <w:t xml:space="preserve">Although there are many </w:t>
      </w:r>
      <w:r w:rsidR="00BB7744">
        <w:t xml:space="preserve">alternatives besides eating meat, people believe that eating meat is their only option. </w:t>
      </w:r>
    </w:p>
    <w:p w14:paraId="57C13E58" w14:textId="5AD1F551" w:rsidR="00BB7744" w:rsidRDefault="00BB7744" w:rsidP="00607C48">
      <w:r>
        <w:t xml:space="preserve">Killing animals for food should be banned because people can survive without eating meat, animals must experience emotional pain, and there are tons of alternatives besides eating meat. </w:t>
      </w:r>
      <w:r w:rsidR="00535D09">
        <w:t xml:space="preserve">If people would stop eating animals, they would make the world a better place for both animals and people. </w:t>
      </w:r>
    </w:p>
    <w:p w14:paraId="43BD066F" w14:textId="45AC9A47" w:rsidR="00535D09" w:rsidRDefault="00535D09" w:rsidP="00607C48"/>
    <w:p w14:paraId="09A77A5A" w14:textId="790D7907" w:rsidR="00535D09" w:rsidRDefault="00535D09" w:rsidP="00607C48"/>
    <w:p w14:paraId="14E8F370" w14:textId="47CFC6C2" w:rsidR="00535D09" w:rsidRDefault="00535D09" w:rsidP="00607C48"/>
    <w:p w14:paraId="0908EDBA" w14:textId="3694A59A" w:rsidR="00535D09" w:rsidRDefault="00535D09" w:rsidP="00607C48"/>
    <w:p w14:paraId="7FA1E526" w14:textId="00E0EBB4" w:rsidR="00535D09" w:rsidRDefault="00535D09" w:rsidP="00607C48"/>
    <w:p w14:paraId="4FBF0679" w14:textId="6E681EA1" w:rsidR="00535D09" w:rsidRDefault="00535D09" w:rsidP="00607C48"/>
    <w:p w14:paraId="2B6C0784" w14:textId="6A6924B3" w:rsidR="00535D09" w:rsidRDefault="00535D09" w:rsidP="00607C48"/>
    <w:p w14:paraId="5EB1C762" w14:textId="653AEB11" w:rsidR="00535D09" w:rsidRDefault="00535D09" w:rsidP="00607C48"/>
    <w:p w14:paraId="2058DDAB" w14:textId="0C3CB195" w:rsidR="00535D09" w:rsidRDefault="00535D09" w:rsidP="00607C48"/>
    <w:p w14:paraId="0F75470C" w14:textId="21334764" w:rsidR="00535D09" w:rsidRDefault="00535D09" w:rsidP="00607C48"/>
    <w:p w14:paraId="47468B5D" w14:textId="785D45EC" w:rsidR="00535D09" w:rsidRDefault="00535D09" w:rsidP="00607C48"/>
    <w:p w14:paraId="2D507874" w14:textId="0329CE97" w:rsidR="00535D09" w:rsidRDefault="00535D09" w:rsidP="00607C48"/>
    <w:p w14:paraId="75E71F2A" w14:textId="3EA383D3" w:rsidR="00535D09" w:rsidRDefault="00535D09" w:rsidP="00607C48"/>
    <w:p w14:paraId="2204FFE9" w14:textId="34DA4159" w:rsidR="00535D09" w:rsidRDefault="00535D09" w:rsidP="00607C48"/>
    <w:p w14:paraId="3409B38C" w14:textId="7339CEE2" w:rsidR="00535D09" w:rsidRDefault="00535D09" w:rsidP="00607C48"/>
    <w:p w14:paraId="74EB6CEB" w14:textId="06BE69B0" w:rsidR="00535D09" w:rsidRDefault="00535D09" w:rsidP="00607C48"/>
    <w:p w14:paraId="51E93138" w14:textId="41E3DE4C" w:rsidR="00535D09" w:rsidRDefault="00535D09" w:rsidP="00535D09">
      <w:pPr>
        <w:jc w:val="center"/>
      </w:pPr>
      <w:r>
        <w:lastRenderedPageBreak/>
        <w:t>Works Cited</w:t>
      </w:r>
    </w:p>
    <w:p w14:paraId="26A2B7DD" w14:textId="1A375B47" w:rsidR="006B4717" w:rsidRDefault="000C04CA" w:rsidP="000C04CA">
      <w:pPr>
        <w:ind w:left="-2304"/>
        <w:jc w:val="center"/>
      </w:pPr>
      <w:r>
        <w:t xml:space="preserve">         </w:t>
      </w:r>
      <w:r w:rsidR="00535D09">
        <w:t xml:space="preserve">Capps, Ashley. “Catching Up </w:t>
      </w:r>
      <w:proofErr w:type="gramStart"/>
      <w:r w:rsidR="00535D09">
        <w:t>With</w:t>
      </w:r>
      <w:proofErr w:type="gramEnd"/>
      <w:r w:rsidR="00535D09">
        <w:t xml:space="preserve"> Science: Burying the “Human</w:t>
      </w:r>
      <w:r w:rsidR="006B4717">
        <w:t xml:space="preserve"> Need Meat” Argument” 17 July. 2013.</w:t>
      </w:r>
    </w:p>
    <w:p w14:paraId="4F7D8AAB" w14:textId="36F9C1BE" w:rsidR="006B4717" w:rsidRDefault="006B4717" w:rsidP="000C04CA">
      <w:pPr>
        <w:ind w:left="-2304"/>
        <w:jc w:val="center"/>
      </w:pPr>
      <w:r>
        <w:t>hhtps://freefromharm.org/health-nutrition/catching-up-with-science-burying-the-humans-need-meat-argument/</w:t>
      </w:r>
    </w:p>
    <w:p w14:paraId="268A71BD" w14:textId="7FD6C164" w:rsidR="006B4717" w:rsidRDefault="006B4717" w:rsidP="000C04CA">
      <w:pPr>
        <w:ind w:left="-2304"/>
        <w:jc w:val="center"/>
      </w:pPr>
      <w:proofErr w:type="spellStart"/>
      <w:r>
        <w:t>N.p</w:t>
      </w:r>
      <w:proofErr w:type="spellEnd"/>
      <w:r>
        <w:t xml:space="preserve">, </w:t>
      </w:r>
      <w:proofErr w:type="spellStart"/>
      <w:r>
        <w:t>n.d</w:t>
      </w:r>
      <w:proofErr w:type="spellEnd"/>
      <w:r>
        <w:t xml:space="preserve"> “USDA’s official number of animals killed for food” </w:t>
      </w:r>
    </w:p>
    <w:p w14:paraId="6CC61D93" w14:textId="30972EE1" w:rsidR="006B4717" w:rsidRDefault="006B4717" w:rsidP="000C04CA">
      <w:pPr>
        <w:ind w:left="-2304"/>
        <w:jc w:val="center"/>
      </w:pPr>
      <w:hyperlink r:id="rId8" w:history="1">
        <w:r w:rsidRPr="006F66CD">
          <w:rPr>
            <w:rStyle w:val="Hyperlink"/>
          </w:rPr>
          <w:t>www.animalliberationfront.com/Practical/FactoryFarm/USDAnumbers.htm</w:t>
        </w:r>
      </w:hyperlink>
    </w:p>
    <w:p w14:paraId="05F01C0C" w14:textId="77777777" w:rsidR="006B4717" w:rsidRDefault="006B4717" w:rsidP="00535D09">
      <w:pPr>
        <w:ind w:left="-2304"/>
        <w:jc w:val="center"/>
      </w:pPr>
    </w:p>
    <w:p w14:paraId="2895C3EB" w14:textId="77777777" w:rsidR="00BB7744" w:rsidRDefault="00BB7744" w:rsidP="00607C48"/>
    <w:p w14:paraId="760DD73A" w14:textId="77777777" w:rsidR="008D2F11" w:rsidRDefault="008D2F11" w:rsidP="00607C48">
      <w:bookmarkStart w:id="0" w:name="_GoBack"/>
      <w:bookmarkEnd w:id="0"/>
    </w:p>
    <w:p w14:paraId="2953A940" w14:textId="77777777" w:rsidR="008D2F11" w:rsidRDefault="008D2F11" w:rsidP="00607C48"/>
    <w:p w14:paraId="314C6206" w14:textId="77777777" w:rsidR="008D2F11" w:rsidRDefault="008D2F11" w:rsidP="00607C48"/>
    <w:sectPr w:rsidR="008D2F1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78A2C" w14:textId="77777777" w:rsidR="007B4133" w:rsidRDefault="007B4133">
      <w:pPr>
        <w:spacing w:line="240" w:lineRule="auto"/>
      </w:pPr>
      <w:r>
        <w:separator/>
      </w:r>
    </w:p>
  </w:endnote>
  <w:endnote w:type="continuationSeparator" w:id="0">
    <w:p w14:paraId="6119A7CD" w14:textId="77777777" w:rsidR="007B4133" w:rsidRDefault="007B4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8557E" w14:textId="77777777" w:rsidR="007B4133" w:rsidRDefault="007B4133">
      <w:pPr>
        <w:spacing w:line="240" w:lineRule="auto"/>
      </w:pPr>
      <w:r>
        <w:separator/>
      </w:r>
    </w:p>
  </w:footnote>
  <w:footnote w:type="continuationSeparator" w:id="0">
    <w:p w14:paraId="752AB1A7" w14:textId="77777777" w:rsidR="007B4133" w:rsidRDefault="007B4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5B40" w14:textId="6037C4FC" w:rsidR="00535D09" w:rsidRDefault="00535D09">
    <w:pPr>
      <w:pStyle w:val="Header"/>
    </w:pPr>
    <w:r>
      <w:t>Ward 3</w:t>
    </w:r>
  </w:p>
  <w:p w14:paraId="00BBB2B2" w14:textId="392FFE1A" w:rsidR="00E614DD" w:rsidRDefault="00E61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828A" w14:textId="5A17EB19" w:rsidR="007D502C" w:rsidRDefault="007D502C">
    <w:pPr>
      <w:pStyle w:val="Header"/>
    </w:pPr>
    <w:r>
      <w:t>Ward 1</w:t>
    </w:r>
  </w:p>
  <w:p w14:paraId="44323B35" w14:textId="3DCEDABE" w:rsidR="00E614DD" w:rsidRDefault="00E61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48"/>
    <w:rsid w:val="00040CBB"/>
    <w:rsid w:val="000B78C8"/>
    <w:rsid w:val="000C04CA"/>
    <w:rsid w:val="001353A5"/>
    <w:rsid w:val="001463B2"/>
    <w:rsid w:val="00181FBD"/>
    <w:rsid w:val="001F62C0"/>
    <w:rsid w:val="00245E02"/>
    <w:rsid w:val="00353B66"/>
    <w:rsid w:val="004A2675"/>
    <w:rsid w:val="004F7139"/>
    <w:rsid w:val="00535D09"/>
    <w:rsid w:val="00607C48"/>
    <w:rsid w:val="00691EC1"/>
    <w:rsid w:val="006B4717"/>
    <w:rsid w:val="007B4133"/>
    <w:rsid w:val="007C53FB"/>
    <w:rsid w:val="007D502C"/>
    <w:rsid w:val="008B7D18"/>
    <w:rsid w:val="008D2F11"/>
    <w:rsid w:val="008F1F97"/>
    <w:rsid w:val="008F4052"/>
    <w:rsid w:val="009D4EB3"/>
    <w:rsid w:val="009F2BB8"/>
    <w:rsid w:val="00B13D1B"/>
    <w:rsid w:val="00B818DF"/>
    <w:rsid w:val="00BB7744"/>
    <w:rsid w:val="00C71885"/>
    <w:rsid w:val="00C80EBA"/>
    <w:rsid w:val="00D52117"/>
    <w:rsid w:val="00DB0D39"/>
    <w:rsid w:val="00E14005"/>
    <w:rsid w:val="00E614DD"/>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BC023"/>
  <w15:chartTrackingRefBased/>
  <w15:docId w15:val="{1E635AFD-058A-4495-85CC-4C55C759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character" w:styleId="Hyperlink">
    <w:name w:val="Hyperlink"/>
    <w:basedOn w:val="DefaultParagraphFont"/>
    <w:uiPriority w:val="99"/>
    <w:unhideWhenUsed/>
    <w:rsid w:val="006B4717"/>
    <w:rPr>
      <w:color w:val="5F5F5F" w:themeColor="hyperlink"/>
      <w:u w:val="single"/>
    </w:rPr>
  </w:style>
  <w:style w:type="character" w:styleId="UnresolvedMention">
    <w:name w:val="Unresolved Mention"/>
    <w:basedOn w:val="DefaultParagraphFont"/>
    <w:uiPriority w:val="99"/>
    <w:semiHidden/>
    <w:unhideWhenUsed/>
    <w:rsid w:val="006B47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lliberationfront.com/Practical/FactoryFarm/USDAnumber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co%20Huizar\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150</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RoseGold</dc:creator>
  <cp:keywords/>
  <dc:description/>
  <cp:lastModifiedBy>rose dannygold</cp:lastModifiedBy>
  <cp:revision>2</cp:revision>
  <dcterms:created xsi:type="dcterms:W3CDTF">2018-03-18T22:15:00Z</dcterms:created>
  <dcterms:modified xsi:type="dcterms:W3CDTF">2018-03-19T00:46:00Z</dcterms:modified>
  <cp:version/>
</cp:coreProperties>
</file>