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62CB7255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DF28D1AFCFAED9449601FB68FDF230C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5E31B415" w14:textId="77777777" w:rsidR="00ED349C" w:rsidRPr="005152F2" w:rsidRDefault="00933C93" w:rsidP="0009079F">
                <w:pPr>
                  <w:pStyle w:val="Heading1"/>
                </w:pPr>
                <w:r>
                  <w:t>Christy Knight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43877AB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3D66904" w14:textId="77777777" w:rsidR="00E62D09" w:rsidRDefault="00933C93" w:rsidP="0009079F">
                  <w:pPr>
                    <w:pStyle w:val="Heading3"/>
                  </w:pPr>
                  <w:r>
                    <w:t>csdknight@gmail.com</w:t>
                  </w:r>
                </w:p>
              </w:tc>
            </w:tr>
            <w:tr w:rsidR="00E62D09" w:rsidRPr="005152F2" w14:paraId="670A1BF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F7ADA01" w14:textId="77777777" w:rsidR="00E62D09" w:rsidRDefault="00783AAC" w:rsidP="0009079F">
                  <w:pPr>
                    <w:pStyle w:val="Heading3"/>
                  </w:pPr>
                  <w:sdt>
                    <w:sdtPr>
                      <w:alias w:val="Email:"/>
                      <w:tag w:val="Email:"/>
                      <w:id w:val="1916898090"/>
                      <w:placeholder>
                        <w:docPart w:val="44BD0542BDF79547B858AE797B3E7E5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Email</w:t>
                      </w:r>
                    </w:sdtContent>
                  </w:sdt>
                </w:p>
              </w:tc>
            </w:tr>
            <w:tr w:rsidR="00E62D09" w:rsidRPr="005152F2" w14:paraId="4D01822D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9DF0CFA" w14:textId="77777777" w:rsidR="00E62D09" w:rsidRDefault="00933C93" w:rsidP="0009079F">
                  <w:pPr>
                    <w:pStyle w:val="Heading3"/>
                  </w:pPr>
                  <w:r>
                    <w:t>(912) 310-0872</w:t>
                  </w:r>
                </w:p>
              </w:tc>
            </w:tr>
            <w:tr w:rsidR="00E62D09" w:rsidRPr="005152F2" w14:paraId="69C05A8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DEBCA65" w14:textId="77777777" w:rsidR="00E62D09" w:rsidRDefault="00783AAC" w:rsidP="0009079F">
                  <w:pPr>
                    <w:pStyle w:val="Heading3"/>
                  </w:pPr>
                  <w:sdt>
                    <w:sdtPr>
                      <w:alias w:val="Telephone:"/>
                      <w:tag w:val="Telephone:"/>
                      <w:id w:val="741527263"/>
                      <w:placeholder>
                        <w:docPart w:val="6E7B6DF7A703804DB762C53D3FD74D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005152F2">
                        <w:t>Telephone</w:t>
                      </w:r>
                    </w:sdtContent>
                  </w:sdt>
                </w:p>
              </w:tc>
            </w:tr>
            <w:tr w:rsidR="00E62D09" w:rsidRPr="005152F2" w14:paraId="4C14B982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135EFFEF" w14:textId="2BB74CAB" w:rsidR="00E62D09" w:rsidRDefault="00933C93" w:rsidP="00933C93">
                  <w:pPr>
                    <w:pStyle w:val="Heading3"/>
                  </w:pPr>
                  <w:r>
                    <w:t>457 Ga</w:t>
                  </w:r>
                  <w:r w:rsidR="00507001">
                    <w:t>.</w:t>
                  </w:r>
                  <w:r>
                    <w:t xml:space="preserve"> Hwy 149</w:t>
                  </w:r>
                </w:p>
                <w:p w14:paraId="3E8D4173" w14:textId="3204FF55" w:rsidR="00933C93" w:rsidRPr="00441EB9" w:rsidRDefault="00933C93" w:rsidP="00933C93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Ambrose, Ga</w:t>
                  </w:r>
                  <w:r w:rsidR="00507001">
                    <w:t>.</w:t>
                  </w:r>
                  <w:r>
                    <w:t xml:space="preserve"> 31512</w:t>
                  </w:r>
                </w:p>
              </w:tc>
            </w:tr>
          </w:tbl>
          <w:p w14:paraId="521D9D2C" w14:textId="77777777" w:rsidR="00E62D09" w:rsidRPr="005152F2" w:rsidRDefault="00E62D09" w:rsidP="0009079F"/>
        </w:tc>
        <w:tc>
          <w:tcPr>
            <w:tcW w:w="723" w:type="dxa"/>
          </w:tcPr>
          <w:p w14:paraId="55237EDE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7CE3BAB5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4DC6FB57" w14:textId="078364A3" w:rsidR="00E62D09" w:rsidRDefault="00783AAC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BDF718E11351AE41998E39D6A1402947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07001">
                        <w:br/>
                        <w:t>Phoebe putney memorial hospital</w:t>
                      </w:r>
                    </w:sdtContent>
                  </w:sdt>
                </w:p>
                <w:p w14:paraId="65A519A3" w14:textId="0BF7FE57" w:rsidR="00A56D1A" w:rsidRDefault="00A56D1A" w:rsidP="0009079F">
                  <w:pPr>
                    <w:pStyle w:val="Heading2"/>
                  </w:pPr>
                </w:p>
                <w:p w14:paraId="09D564AD" w14:textId="5EF34E50" w:rsidR="00E62D09" w:rsidRPr="005152F2" w:rsidRDefault="00E62D09" w:rsidP="0009079F">
                  <w:pPr>
                    <w:pStyle w:val="Heading2"/>
                  </w:pPr>
                </w:p>
                <w:p w14:paraId="4031B4A6" w14:textId="3BA5D0BC" w:rsidR="00310692" w:rsidRDefault="00310692" w:rsidP="00BC2A58">
                  <w:pPr>
                    <w:pStyle w:val="Salutation"/>
                  </w:pPr>
                  <w:r>
                    <w:t xml:space="preserve">I am writing </w:t>
                  </w:r>
                  <w:r w:rsidR="00D828CD">
                    <w:t>in response to the rec</w:t>
                  </w:r>
                  <w:r>
                    <w:t xml:space="preserve">ent advertisement in the </w:t>
                  </w:r>
                  <w:r w:rsidRPr="00507001">
                    <w:rPr>
                      <w:i/>
                    </w:rPr>
                    <w:t>Douglas</w:t>
                  </w:r>
                  <w:r>
                    <w:t xml:space="preserve"> </w:t>
                  </w:r>
                  <w:r w:rsidRPr="00507001">
                    <w:rPr>
                      <w:i/>
                    </w:rPr>
                    <w:t>Enterprise</w:t>
                  </w:r>
                  <w:r w:rsidR="00D828CD">
                    <w:t xml:space="preserve"> for the position of registered practical nurse in your maternal-newborn department.</w:t>
                  </w:r>
                </w:p>
                <w:p w14:paraId="528ED790" w14:textId="1A5251C3" w:rsidR="00BC2A58" w:rsidRDefault="009F086D" w:rsidP="00D828CD">
                  <w:pPr>
                    <w:pStyle w:val="Salutation"/>
                  </w:pPr>
                  <w:r>
                    <w:t xml:space="preserve">I am a recent </w:t>
                  </w:r>
                  <w:r w:rsidR="00507001">
                    <w:t xml:space="preserve">graduate of </w:t>
                  </w:r>
                  <w:r w:rsidR="009D1922">
                    <w:t>Albany State University</w:t>
                  </w:r>
                  <w:r w:rsidR="00507001">
                    <w:t xml:space="preserve"> from</w:t>
                  </w:r>
                  <w:r w:rsidR="00A24456">
                    <w:t xml:space="preserve"> the registered nurse program.  </w:t>
                  </w:r>
                  <w:bookmarkStart w:id="0" w:name="_GoBack"/>
                  <w:bookmarkEnd w:id="0"/>
                  <w:r w:rsidR="00D828CD">
                    <w:t>I completed a large component of my clinical nursing placement at your facility.  As a student, I was able to work in many areas of the program and enjoyed working with the interdisciplinary team and families.</w:t>
                  </w:r>
                  <w:r w:rsidR="00CE74A5">
                    <w:t xml:space="preserve">  My attached resume’ provides more details about my skills and accomplishments.</w:t>
                  </w:r>
                </w:p>
                <w:p w14:paraId="71312EF5" w14:textId="48201C08" w:rsidR="00D828CD" w:rsidRPr="00D828CD" w:rsidRDefault="00D828CD" w:rsidP="00D828CD">
                  <w:r>
                    <w:t xml:space="preserve">I look forward to an opportunity to discuss my potential contribution to your maternal-newborn team.   </w:t>
                  </w:r>
                </w:p>
                <w:p w14:paraId="4CF08435" w14:textId="77777777" w:rsidR="00BC2A58" w:rsidRDefault="00783AAC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72B06AE453BB8C499DC618C71B3F2E9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>
                        <w:t>Sincerely</w:t>
                      </w:r>
                    </w:sdtContent>
                  </w:sdt>
                  <w:r w:rsidR="00BC2A58">
                    <w:t>,</w:t>
                  </w:r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F4A48C672B41384F9D23B67EA2AC655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14:paraId="420CB760" w14:textId="77777777" w:rsidR="00ED349C" w:rsidRPr="00ED349C" w:rsidRDefault="00933C93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t>Christy Knight</w:t>
                      </w:r>
                    </w:p>
                  </w:sdtContent>
                </w:sdt>
              </w:tc>
            </w:tr>
          </w:tbl>
          <w:p w14:paraId="477EB3FB" w14:textId="77777777" w:rsidR="00E62D09" w:rsidRPr="005152F2" w:rsidRDefault="00E62D09" w:rsidP="0009079F"/>
        </w:tc>
      </w:tr>
    </w:tbl>
    <w:p w14:paraId="31EE1207" w14:textId="77777777" w:rsidR="004416AD" w:rsidRDefault="004416AD" w:rsidP="004E4B02">
      <w:pPr>
        <w:pStyle w:val="NoSpacing"/>
      </w:pPr>
    </w:p>
    <w:sectPr w:rsidR="004416AD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8BABC" w14:textId="77777777" w:rsidR="00783AAC" w:rsidRDefault="00783AAC" w:rsidP="005E79E1">
      <w:pPr>
        <w:spacing w:after="0" w:line="240" w:lineRule="auto"/>
      </w:pPr>
      <w:r>
        <w:separator/>
      </w:r>
    </w:p>
  </w:endnote>
  <w:endnote w:type="continuationSeparator" w:id="0">
    <w:p w14:paraId="6286EF4C" w14:textId="77777777" w:rsidR="00783AAC" w:rsidRDefault="00783AA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53FC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3DE1E522" wp14:editId="1E202E48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65E2900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Q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U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C49D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DCD9191" wp14:editId="1256435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53BB8A4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9IIcg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5JnDwPsAAADhAQAAEwAAAAAAAAAAAAAAAAAAAAAAW0NvbnRlbnRfVHlwZXNd&#10;LnhtbFBLAQItABQABgAIAAAAIQAjsmrh1wAAAJQBAAALAAAAAAAAAAAAAAAAACwBAABfcmVscy8u&#10;cmVsc1BLAQItABQABgAIAAAAIQAAP0ghyBkAAM+zAAAOAAAAAAAAAAAAAAAAACw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vgihwwAA&#10;ANsAAAAPAAAAZHJzL2Rvd25yZXYueG1sRI9La8MwEITvgf4HsYXeErmBNsGNEkzIo7eQR+l1sba2&#10;qbUy0iZx/30VCOQ4zMw3zGzRu1ZdKMTGs4HXUQaKuPS24crA6bgeTkFFQbbYeiYDfxRhMX8azDC3&#10;/sp7uhykUgnCMUcDtUiXax3LmhzGke+Ik/fjg0NJMlTaBrwmuGv1OMvetcOG00KNHS1rKn8PZ2fg&#10;jYvNZJ+dvldSdLIJkbdfu60xL8998QFKqJdH+N7+tAbGE7h9ST9Az/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vgih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VzZvAAA&#10;ANsAAAAPAAAAZHJzL2Rvd25yZXYueG1sRE+9CsIwEN4F3yGc4KapFkSqUVQQXQSt4nw0Z1ttLqWJ&#10;Wt/eDILjx/c/X7amEi9qXGlZwWgYgSDOrC45V3A5bwdTEM4ja6wsk4IPOVguup05Jtq++USv1Oci&#10;hLBLUEHhfZ1I6bKCDLqhrYkDd7ONQR9gk0vd4DuEm0qOo2giDZYcGgqsaVNQ9kifRoFd16djfF/F&#10;1483eIhHsUnvO6X6vXY1A+Gp9X/xz73XCsZhbPgSfoBcfA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KtXNm8AAAA2wAAAA8AAAAAAAAAAAAAAAAAlwIAAGRycy9kb3ducmV2Lnht&#10;bFBLBQYAAAAABAAEAPUAAACAAwAAAAA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kUdsxgAA&#10;ANsAAAAPAAAAZHJzL2Rvd25yZXYueG1sRI9Pa8JAFMTvBb/D8oTedGMootFVbKEg2ot/oPT22H0m&#10;abNvk+w2xn76bkHocZiZ3zDLdW8r0VHrS8cKJuMEBLF2puRcwfn0OpqB8AHZYOWYFNzIw3o1eFhi&#10;ZtyVD9QdQy4ihH2GCooQ6kxKrwuy6MeuJo7exbUWQ5RtLk2L1wi3lUyTZCotlhwXCqzppSD9dfy2&#10;Crpn2X9qu/vht6fmoN8/mv1tO1XqcdhvFiAC9eE/fG9vjYJ0Dn9f4g+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kUdsxgAAANsAAAAPAAAAAAAAAAAAAAAAAJcCAABkcnMv&#10;ZG93bnJldi54bWxQSwUGAAAAAAQABAD1AAAAigMAAAAA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irL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vX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firL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3KXwgAA&#10;ANsAAAAPAAAAZHJzL2Rvd25yZXYueG1sRI/dagIxFITvC75DOAXvamIXi90axYoF76w/D3DYnG4W&#10;NyfbJNX17RtB8HKYmW+Y2aJ3rThTiI1nDeORAkFcedNwreF4+HqZgogJ2WDrmTRcKcJiPniaYWn8&#10;hXd03qdaZAjHEjXYlLpSylhZchhHviPO3o8PDlOWoZYm4CXDXStflXqTDhvOCxY7WlmqTvs/p+H9&#10;+1qkrfuUv2FyNHZNanUqlNbD5375ASJRnx7he3tjNBRj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rcpf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0K3wgAA&#10;ANsAAAAPAAAAZHJzL2Rvd25yZXYueG1sRI9Bi8IwFITvC/6H8IS9ramuiFSjiCIICovVi7dH82yK&#10;zUtpYq3/3gjCHoeZ+YaZLztbiZYaXzpWMBwkIIhzp0suFJxP258pCB+QNVaOScGTPCwXva85pto9&#10;+EhtFgoRIexTVGBCqFMpfW7Ioh+4mjh6V9dYDFE2hdQNPiLcVnKUJBNpseS4YLCmtaH8lt2tgv3h&#10;ub6EjWzHmz2PS3P+22VaKvXd71YzEIG68B/+tHdawe8I3l/iD5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nQrfCAAAA2wAAAA8AAAAAAAAAAAAAAAAAlwIAAGRycy9kb3du&#10;cmV2LnhtbFBLBQYAAAAABAAEAPUAAACGAwAAAAA=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rj+wQAA&#10;ANsAAAAPAAAAZHJzL2Rvd25yZXYueG1sRI/RisIwFETfhf2HcBf2TdNVKFJNiy6IC6Jodz/g0lzb&#10;YnNTmljr3xtB8HGYmTPMMhtMI3rqXG1ZwfckAkFcWF1zqeD/bzOeg3AeWWNjmRTcyUGWfoyWmGh7&#10;4xP1uS9FgLBLUEHlfZtI6YqKDLqJbYmDd7adQR9kV0rd4S3ATSOnURRLgzWHhQpb+qmouORXo+AY&#10;87Z2/ZHX2sf7aDc3Fz4Ypb4+h9UChKfBv8Ov9q9WMJv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q4/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nZQwwAA&#10;ANsAAAAPAAAAZHJzL2Rvd25yZXYueG1sRI9PawIxFMTvhX6H8Aq91WxFi65GKYLQHkTqH7w+Nm83&#10;i5uXJUnd9dsbQfA4zMxvmPmyt424kA+1YwWfgwwEceF0zZWCw379MQERIrLGxjEpuFKA5eL1ZY65&#10;dh3/0WUXK5EgHHJUYGJscylDYchiGLiWOHml8xZjkr6S2mOX4LaRwyz7khZrTgsGW1oZKs67f6tg&#10;ukYqD83xNyu6zXHsSzbb/qTU+1v/PQMRqY/P8KP9oxWM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enZQ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oePxAAA&#10;ANsAAAAPAAAAZHJzL2Rvd25yZXYueG1sRI9Li8JAEITvgv9h6AVvOtnFF9FRZIkgHnZ94rXJtEkw&#10;0xMyo0Z//c6C4LGoqq+o6bwxpbhR7QrLCj57EQji1OqCMwWH/bI7BuE8ssbSMil4kIP5rN2aYqzt&#10;nbd02/lMBAi7GBXk3lexlC7NyaDr2Yo4eGdbG/RB1pnUNd4D3JTyK4qG0mDBYSHHir5zSi+7q1Fg&#10;j81ajoZZckzK30SfNs9+8vNUqvPRLCYgPDX+HX61V1rBeAD/X8IP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aHj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27B54" w14:textId="77777777" w:rsidR="00783AAC" w:rsidRDefault="00783AAC" w:rsidP="005E79E1">
      <w:pPr>
        <w:spacing w:after="0" w:line="240" w:lineRule="auto"/>
      </w:pPr>
      <w:r>
        <w:separator/>
      </w:r>
    </w:p>
  </w:footnote>
  <w:footnote w:type="continuationSeparator" w:id="0">
    <w:p w14:paraId="4A50572C" w14:textId="77777777" w:rsidR="00783AAC" w:rsidRDefault="00783AA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33C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E33FE24" wp14:editId="4BA96DB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0D6831D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qA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Q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199B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39C4D55" wp14:editId="2E4F932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915D12D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WeNJ8WAACq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B5VZ40nxYAAKqsAAAOAAAAAAAAAAAAAAAAACw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19RRwgAA&#10;ANoAAAAPAAAAZHJzL2Rvd25yZXYueG1sRI/BasMwEETvhfyD2EBvtZRCTHGjmBIIFAohjfMBW2tr&#10;G1srIymx06+vAoUeh5l5w2zK2Q7iSj50jjWsMgWCuHam40bDudo/vYAIEdng4Jg03ChAuV08bLAw&#10;buJPup5iIxKEQ4Ea2hjHQspQt2QxZG4kTt638xZjkr6RxuOU4HaQz0rl0mLHaaHFkXYt1f3pYjWo&#10;tVfuoKqD6+2UH6v8S/3cPrR+XM5vryAizfE//Nd+NxrWcL+SboD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X1FHCAAAA2g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HYjwwAA&#10;ANsAAAAPAAAAZHJzL2Rvd25yZXYueG1sRE9LawIxEL4L/Q9hCt40Ww9ruxrFFguC2vrE67CZfdDN&#10;ZLuJuv57IxR6m4/vOeNpaypxocaVlhW89CMQxKnVJecKDvvP3isI55E1VpZJwY0cTCdPnTEm2l55&#10;S5edz0UIYZeggsL7OpHSpQUZdH1bEwcus41BH2CTS93gNYSbSg6iKJYGSw4NBdb0UVD6szsbBW+/&#10;m/N6Fvv3VZwd58fsa3mKvpdKdZ/b2QiEp9b/i//cCx3mD+HxSzh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HYj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5ttdwwAA&#10;ANsAAAAPAAAAZHJzL2Rvd25yZXYueG1sRI9Ba8JAEIXvgv9hGaE33dRCW1I3oQQFTy1VL96G7DQJ&#10;zc6G3VWjv75zELzN8N68982qHF2vzhRi59nA8yIDRVx723Fj4LDfzN9BxYRssfdMBq4UoSymkxXm&#10;1l/4h8671CgJ4ZijgTalIdc61i05jAs/EIv264PDJGtotA14kXDX62WWvWqHHUtDiwNVLdV/u5Mz&#10;UL28pVvg5Vf4bip3XLvsuMeDMU+z8fMDVKIxPcz3660VfIGVX2QAX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5ttdwwAAANsAAAAPAAAAAAAAAAAAAAAAAJcCAABkcnMvZG93&#10;bnJldi54bWxQSwUGAAAAAAQABAD1AAAAhwMAAAAA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roCwgAA&#10;ANsAAAAPAAAAZHJzL2Rvd25yZXYueG1sRE9Na8JAEL0X+h+WKXiRZrceikZXKS2iVRCaFrwO2TEJ&#10;yc6G7Ebjv3cFobd5vM9ZrAbbiDN1vnKs4S1RIIhzZyouNPz9rl+nIHxANtg4Jg1X8rBaPj8tMDXu&#10;wj90zkIhYgj7FDWUIbSplD4vyaJPXEscuZPrLIYIu0KaDi8x3DZyotS7tFhxbCixpc+S8jrrrYZx&#10;+yXrg8r3Cqf0fapmx77YbbQevQwfcxCBhvAvfri3Js6fwf2XeI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GugLCAAAA2wAAAA8AAAAAAAAAAAAAAAAAlwIAAGRycy9kb3du&#10;cmV2LnhtbFBLBQYAAAAABAAEAPUAAACG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U7zwwAA&#10;ANsAAAAPAAAAZHJzL2Rvd25yZXYueG1sRI/BTsMwDIbvSLxDZCRuLKUHNMqyCVVCMMaFwQN4jWkq&#10;GqdrzFp4enxA4mj9/j9/Xm3m2JsTjblL7OB6UYAhbpLvuHXw/vZwtQSTBdljn5gcfFOGzfr8bIWV&#10;TxO/0mkvrVEI5wodBJGhsjY3gSLmRRqINftIY0TRcWytH3FSeOxtWRQ3NmLHeiHgQHWg5nP/FVXj&#10;8eV5d1tvy8P2MMmPhONuWR+du7yY7+/ACM3yv/zXfvIOSrXXXxQAd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8U7zwwAAANsAAAAPAAAAAAAAAAAAAAAAAJcCAABkcnMvZG93&#10;bnJldi54bWxQSwUGAAAAAAQABAD1AAAAhwMAAAAA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nd7wgAA&#10;ANsAAAAPAAAAZHJzL2Rvd25yZXYueG1sRI9BawIxFITvBf9DeEIvRbNry6KrUaRQ8KptPT82z83i&#10;5mVJorv115uC4HGYmW+Y1WawrbiSD41jBfk0A0FcOd1wreDn+2syBxEissbWMSn4owCb9ehlhaV2&#10;Pe/peoi1SBAOJSowMXallKEyZDFMXUecvJPzFmOSvpbaY5/gtpWzLCukxYbTgsGOPg1V58PFKnjv&#10;86Lob37xsbiZbm+Ob5z9klKv42G7BBFpiM/wo73TCmY5/H9JP0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ad3v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zx+mxAAA&#10;ANsAAAAPAAAAZHJzL2Rvd25yZXYueG1sRI9Ba8JAFITvgv9heYXe6qY5SIlZRQVL6alG0esz+0yi&#10;2bdJdmvSf+8KBY/DzHzDpIvB1OJGnassK3ifRCCIc6srLhTsd5u3DxDOI2usLZOCP3KwmI9HKSba&#10;9rylW+YLESDsElRQet8kUrq8JINuYhvi4J1tZ9AH2RVSd9gHuKllHEVTabDisFBiQ+uS8mv2axQc&#10;dbvNM7/6/Fl/n9pDP921fXtR6vVlWM5AeBr8M/zf/tIK4hgeX8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8fps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hdNxQAA&#10;ANsAAAAPAAAAZHJzL2Rvd25yZXYueG1sRI9Pa8JAFMTvgt9heYXedLcKRaKrSMF/hwomreDtmX0m&#10;odm3IbvV+O1dodDjMDO/YWaLztbiSq2vHGt4GyoQxLkzFRcavrLVYALCB2SDtWPScCcPi3m/N8PE&#10;uBsf6JqGQkQI+wQ1lCE0iZQ+L8miH7qGOHoX11oMUbaFNC3eItzWcqTUu7RYcVwosaGPkvKf9Ndq&#10;OKaZu+++1Xr3aVbmvJ9sTqrZaP360i2nIAJ14T/8194aDaMxPL/E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GF03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MoJlxAAA&#10;ANsAAAAPAAAAZHJzL2Rvd25yZXYueG1sRI/disIwFITvF3yHcIS909QfFq1GUXEXF73x5wEOzbEt&#10;Nie1iW337Y0g7OUwM98w82VrClFT5XLLCgb9CARxYnXOqYLL+bs3AeE8ssbCMin4IwfLRedjjrG2&#10;DR+pPvlUBAi7GBVk3pexlC7JyKDr25I4eFdbGfRBVqnUFTYBbgo5jKIvaTDnsJBhSZuMktvpYRT8&#10;NHs7vWlz+L1v6bo+P8ajQb1T6rPbrmYgPLX+P/xu77SC4RheX8IPkI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KCZc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/XoxAAA&#10;ANsAAAAPAAAAZHJzL2Rvd25yZXYueG1sRI/dagIxFITvC75DOELvalahUlajqLRgYVvwD7w8bI67&#10;i5uTJYlr+vZNoeDlMDPfMPNlNK3oyfnGsoLxKANBXFrdcKXgePh4eQPhA7LG1jIp+CEPy8XgaY65&#10;tnfeUb8PlUgQ9jkqqEPocil9WZNBP7IdcfIu1hkMSbpKaof3BDetnGTZVBpsOC3U2NGmpvK6vxkF&#10;n+Z9XZzC5cuNu76fFkX8Ls5RqedhXM1ABIrhEf5vb7WCySv8fUk/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/16M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93"/>
    <w:rsid w:val="00065295"/>
    <w:rsid w:val="00087030"/>
    <w:rsid w:val="001A183F"/>
    <w:rsid w:val="00253B9D"/>
    <w:rsid w:val="00293B83"/>
    <w:rsid w:val="002A4640"/>
    <w:rsid w:val="002B444C"/>
    <w:rsid w:val="00310692"/>
    <w:rsid w:val="0038539E"/>
    <w:rsid w:val="004242EC"/>
    <w:rsid w:val="004416AD"/>
    <w:rsid w:val="004E4B02"/>
    <w:rsid w:val="00507001"/>
    <w:rsid w:val="005B3594"/>
    <w:rsid w:val="005E79E1"/>
    <w:rsid w:val="006A3CE7"/>
    <w:rsid w:val="006E2EBF"/>
    <w:rsid w:val="0070673F"/>
    <w:rsid w:val="00783AAC"/>
    <w:rsid w:val="008A188A"/>
    <w:rsid w:val="00933C93"/>
    <w:rsid w:val="009D1922"/>
    <w:rsid w:val="009F086D"/>
    <w:rsid w:val="00A17B35"/>
    <w:rsid w:val="00A24456"/>
    <w:rsid w:val="00A56D1A"/>
    <w:rsid w:val="00B2492A"/>
    <w:rsid w:val="00BC2A58"/>
    <w:rsid w:val="00C35B6F"/>
    <w:rsid w:val="00CE74A5"/>
    <w:rsid w:val="00D406EA"/>
    <w:rsid w:val="00D828CD"/>
    <w:rsid w:val="00E22177"/>
    <w:rsid w:val="00E62D09"/>
    <w:rsid w:val="00ED349C"/>
    <w:rsid w:val="00EF046A"/>
    <w:rsid w:val="00F2556B"/>
    <w:rsid w:val="00F31E8E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25E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yknight/Library/Containers/com.microsoft.Word/Data/Library/Caches/1033/TM16392739/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28D1AFCFAED9449601FB68FDF2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135E-BBC4-6243-946F-7162C7FB4255}"/>
      </w:docPartPr>
      <w:docPartBody>
        <w:p w:rsidR="003210E2" w:rsidRDefault="007722F8">
          <w:pPr>
            <w:pStyle w:val="DF28D1AFCFAED9449601FB68FDF230CB"/>
          </w:pPr>
          <w:r w:rsidRPr="005152F2">
            <w:t>Your Name</w:t>
          </w:r>
        </w:p>
      </w:docPartBody>
    </w:docPart>
    <w:docPart>
      <w:docPartPr>
        <w:name w:val="44BD0542BDF79547B858AE797B3E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6C28-3B59-F242-9C6E-E85B771931A2}"/>
      </w:docPartPr>
      <w:docPartBody>
        <w:p w:rsidR="003210E2" w:rsidRDefault="007722F8">
          <w:pPr>
            <w:pStyle w:val="44BD0542BDF79547B858AE797B3E7E54"/>
          </w:pPr>
          <w:r w:rsidRPr="005152F2">
            <w:t>Email</w:t>
          </w:r>
        </w:p>
      </w:docPartBody>
    </w:docPart>
    <w:docPart>
      <w:docPartPr>
        <w:name w:val="6E7B6DF7A703804DB762C53D3FD7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57A4-630E-EF4B-ABF2-72CBDFA7A766}"/>
      </w:docPartPr>
      <w:docPartBody>
        <w:p w:rsidR="003210E2" w:rsidRDefault="007722F8">
          <w:pPr>
            <w:pStyle w:val="6E7B6DF7A703804DB762C53D3FD74D22"/>
          </w:pPr>
          <w:r w:rsidRPr="005152F2">
            <w:t>Telephone</w:t>
          </w:r>
        </w:p>
      </w:docPartBody>
    </w:docPart>
    <w:docPart>
      <w:docPartPr>
        <w:name w:val="BDF718E11351AE41998E39D6A140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FC5C-B2C1-8443-AEB1-FF9E11DCDF18}"/>
      </w:docPartPr>
      <w:docPartBody>
        <w:p w:rsidR="003210E2" w:rsidRDefault="007722F8">
          <w:pPr>
            <w:pStyle w:val="BDF718E11351AE41998E39D6A1402947"/>
          </w:pPr>
          <w:r>
            <w:t>Recipient Name</w:t>
          </w:r>
        </w:p>
      </w:docPartBody>
    </w:docPart>
    <w:docPart>
      <w:docPartPr>
        <w:name w:val="72B06AE453BB8C499DC618C71B3F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C3F4-7863-DF4E-ACB6-01020DA8B956}"/>
      </w:docPartPr>
      <w:docPartBody>
        <w:p w:rsidR="003210E2" w:rsidRDefault="007722F8">
          <w:pPr>
            <w:pStyle w:val="72B06AE453BB8C499DC618C71B3F2E9B"/>
          </w:pPr>
          <w:r>
            <w:t>Sincerely</w:t>
          </w:r>
        </w:p>
      </w:docPartBody>
    </w:docPart>
    <w:docPart>
      <w:docPartPr>
        <w:name w:val="F4A48C672B41384F9D23B67EA2AC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DA93-4B12-AE4C-BA93-21D076FEA01D}"/>
      </w:docPartPr>
      <w:docPartBody>
        <w:p w:rsidR="003210E2" w:rsidRDefault="007722F8">
          <w:pPr>
            <w:pStyle w:val="F4A48C672B41384F9D23B67EA2AC655B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F8"/>
    <w:rsid w:val="003210E2"/>
    <w:rsid w:val="00326071"/>
    <w:rsid w:val="007722F8"/>
    <w:rsid w:val="009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28D1AFCFAED9449601FB68FDF230CB">
    <w:name w:val="DF28D1AFCFAED9449601FB68FDF230CB"/>
  </w:style>
  <w:style w:type="paragraph" w:customStyle="1" w:styleId="44BD0542BDF79547B858AE797B3E7E54">
    <w:name w:val="44BD0542BDF79547B858AE797B3E7E54"/>
  </w:style>
  <w:style w:type="paragraph" w:customStyle="1" w:styleId="6E7B6DF7A703804DB762C53D3FD74D22">
    <w:name w:val="6E7B6DF7A703804DB762C53D3FD74D22"/>
  </w:style>
  <w:style w:type="paragraph" w:customStyle="1" w:styleId="3BB02862A29610469CA5DB10B7F48A20">
    <w:name w:val="3BB02862A29610469CA5DB10B7F48A20"/>
  </w:style>
  <w:style w:type="paragraph" w:customStyle="1" w:styleId="BDF718E11351AE41998E39D6A1402947">
    <w:name w:val="BDF718E11351AE41998E39D6A1402947"/>
  </w:style>
  <w:style w:type="paragraph" w:customStyle="1" w:styleId="F90DE8C2C2CDD74BAAD097F416B5D4A7">
    <w:name w:val="F90DE8C2C2CDD74BAAD097F416B5D4A7"/>
  </w:style>
  <w:style w:type="paragraph" w:customStyle="1" w:styleId="060794CF7A2D3D45AC0D19F3CAAADF1B">
    <w:name w:val="060794CF7A2D3D45AC0D19F3CAAADF1B"/>
  </w:style>
  <w:style w:type="paragraph" w:customStyle="1" w:styleId="95672DEF365EDB46BCCE6320C8F62A74">
    <w:name w:val="95672DEF365EDB46BCCE6320C8F62A74"/>
  </w:style>
  <w:style w:type="paragraph" w:customStyle="1" w:styleId="2D3E52F350B9D74BBF5FFB1998BABC8F">
    <w:name w:val="2D3E52F350B9D74BBF5FFB1998BABC8F"/>
  </w:style>
  <w:style w:type="paragraph" w:customStyle="1" w:styleId="72B06AE453BB8C499DC618C71B3F2E9B">
    <w:name w:val="72B06AE453BB8C499DC618C71B3F2E9B"/>
  </w:style>
  <w:style w:type="paragraph" w:customStyle="1" w:styleId="F4A48C672B41384F9D23B67EA2AC655B">
    <w:name w:val="F4A48C672B41384F9D23B67EA2AC6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24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Phoebe putney memorial hospital</dc:subject>
  <dc:creator>Christy Knight</dc:creator>
  <cp:keywords/>
  <dc:description/>
  <cp:lastModifiedBy>Christy Knight</cp:lastModifiedBy>
  <cp:revision>4</cp:revision>
  <dcterms:created xsi:type="dcterms:W3CDTF">2018-01-09T14:28:00Z</dcterms:created>
  <dcterms:modified xsi:type="dcterms:W3CDTF">2018-01-14T19:00:00Z</dcterms:modified>
</cp:coreProperties>
</file>