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43CA" w14:textId="77777777" w:rsidR="00F9444C" w:rsidRDefault="004C07A4">
      <w:pPr>
        <w:pStyle w:val="NoSpacing"/>
      </w:pPr>
      <w:r>
        <w:t>Margie Elizabeth Thacker</w:t>
      </w:r>
    </w:p>
    <w:p w14:paraId="2F9580A3" w14:textId="775037CA" w:rsidR="00E614DD" w:rsidRDefault="004C07A4">
      <w:pPr>
        <w:pStyle w:val="NoSpacing"/>
      </w:pPr>
      <w:r>
        <w:t>Deborah Handleman</w:t>
      </w:r>
    </w:p>
    <w:p w14:paraId="1574C868" w14:textId="6BE42A7F" w:rsidR="00E614DD" w:rsidRDefault="004C07A4">
      <w:pPr>
        <w:pStyle w:val="NoSpacing"/>
      </w:pPr>
      <w:r>
        <w:t>English Composition 1102 CRN 28644</w:t>
      </w:r>
    </w:p>
    <w:p w14:paraId="3C38F36E" w14:textId="7CEFC705" w:rsidR="00E614DD" w:rsidRDefault="004C07A4">
      <w:pPr>
        <w:pStyle w:val="NoSpacing"/>
      </w:pPr>
      <w:r>
        <w:t>January 22, 2018</w:t>
      </w:r>
    </w:p>
    <w:p w14:paraId="6FDF9EE5" w14:textId="628EF90C" w:rsidR="00E614DD" w:rsidRDefault="004C07A4">
      <w:pPr>
        <w:pStyle w:val="Title"/>
      </w:pPr>
      <w:r>
        <w:t>Indemnitor</w:t>
      </w:r>
      <w:r w:rsidR="003F3D22">
        <w:t>s and Sureties</w:t>
      </w:r>
    </w:p>
    <w:p w14:paraId="21A54609" w14:textId="0A30086A" w:rsidR="003824E5" w:rsidRDefault="00D17CA6" w:rsidP="000B087B">
      <w:r>
        <w:t xml:space="preserve">I have been in the business of finance/banking for more than twenty years. I have heard and seen many financial terms that meant the same thing but was a different word depending on the type of product you were referring to. I thought I had heard them all until I can into the bonding industry. Bail bonds are a blend between finance, insurance, and loans. There are several terms used in the worlds of finance and banking. I have heard payee, payor, trustee, </w:t>
      </w:r>
      <w:r w:rsidR="003824E5">
        <w:t>guarantor, but when I came to work for the bonding company I kept hearing the words surety and indemnitor.</w:t>
      </w:r>
    </w:p>
    <w:p w14:paraId="5D4F7525" w14:textId="6A1779B7" w:rsidR="003F3D22" w:rsidRDefault="00D17CA6" w:rsidP="000B087B">
      <w:r>
        <w:t xml:space="preserve"> </w:t>
      </w:r>
      <w:r w:rsidR="000B087B">
        <w:t>Indemnitor, pro</w:t>
      </w:r>
      <w:r w:rsidR="003F3D22">
        <w:t>n</w:t>
      </w:r>
      <w:r w:rsidR="000B087B">
        <w:t>ounced in-dem-</w:t>
      </w:r>
      <w:r w:rsidR="003F3D22">
        <w:t>knee-tour, can be used in several industries. The main industries that use the term “indemnitor” are surety companies, bonding companies, insurance companies, and self-employed businesses</w:t>
      </w:r>
      <w:r w:rsidR="00D53C0C">
        <w:t xml:space="preserve"> such as those dealing in </w:t>
      </w:r>
      <w:r w:rsidR="008138AE">
        <w:t>construction.</w:t>
      </w:r>
      <w:r w:rsidR="003F3D22">
        <w:t xml:space="preserve"> The definition of indemnitor regarding bonding companies is an individual or company who agrees to assume the obligation normally placed on a surety</w:t>
      </w:r>
      <w:r w:rsidR="00D53C0C">
        <w:t>,</w:t>
      </w:r>
      <w:r w:rsidR="003F3D22">
        <w:t xml:space="preserve"> if the person a bond was issued on defaults</w:t>
      </w:r>
      <w:r w:rsidR="00D53C0C">
        <w:t xml:space="preserve"> or fails to appear in court</w:t>
      </w:r>
      <w:r w:rsidR="003F3D22">
        <w:t xml:space="preserve">. </w:t>
      </w:r>
      <w:sdt>
        <w:sdtPr>
          <w:id w:val="1742753452"/>
          <w:citation/>
        </w:sdtPr>
        <w:sdtContent>
          <w:r w:rsidR="003F3D22">
            <w:fldChar w:fldCharType="begin"/>
          </w:r>
          <w:r w:rsidR="003F3D22">
            <w:instrText xml:space="preserve"> CITATION www18 \l 1033 </w:instrText>
          </w:r>
          <w:r w:rsidR="003F3D22">
            <w:fldChar w:fldCharType="separate"/>
          </w:r>
          <w:r w:rsidR="003F3D22">
            <w:rPr>
              <w:noProof/>
            </w:rPr>
            <w:t>(www.businessdictionary.com/definition/indemnitor)</w:t>
          </w:r>
          <w:r w:rsidR="003F3D22">
            <w:fldChar w:fldCharType="end"/>
          </w:r>
        </w:sdtContent>
      </w:sdt>
      <w:r w:rsidR="003F3D22">
        <w:t>. In verb form, indemnify means to secure again</w:t>
      </w:r>
      <w:r w:rsidR="00D53C0C">
        <w:t>st</w:t>
      </w:r>
      <w:r w:rsidR="003F3D22">
        <w:t xml:space="preserve"> hurt, loss, or damage; </w:t>
      </w:r>
      <w:r w:rsidR="00D53C0C">
        <w:t>(</w:t>
      </w:r>
      <w:r w:rsidR="003F3D22">
        <w:t>2.</w:t>
      </w:r>
      <w:r w:rsidR="00D53C0C">
        <w:t>)</w:t>
      </w:r>
      <w:r w:rsidR="003F3D22">
        <w:t xml:space="preserve"> To make compensation to /for incurred hurt, loss, or damage. It originates from Latin</w:t>
      </w:r>
      <w:r w:rsidR="00D53C0C">
        <w:t xml:space="preserve"> term</w:t>
      </w:r>
      <w:r w:rsidR="003F3D22">
        <w:t xml:space="preserve"> (indemnis) meaning unharmed. Some synonyms to the term indemnitor are compensate, recoup, satisfy, reimburse, or repay.</w:t>
      </w:r>
    </w:p>
    <w:p w14:paraId="3C410F0C" w14:textId="1F59C958" w:rsidR="00E614DD" w:rsidRDefault="003F3D22" w:rsidP="000B087B">
      <w:r>
        <w:t xml:space="preserve"> The term “surety” has several different definitions. One is in noun form meaning</w:t>
      </w:r>
      <w:r w:rsidR="007C40C1">
        <w:t xml:space="preserve"> a person who takes responsibility for </w:t>
      </w:r>
      <w:r w:rsidR="00AF36E5">
        <w:t>another’s</w:t>
      </w:r>
      <w:r w:rsidR="007C40C1">
        <w:t xml:space="preserve">’ performance of an </w:t>
      </w:r>
      <w:r w:rsidR="00AF36E5">
        <w:t>undertaking. It</w:t>
      </w:r>
      <w:r w:rsidR="007C40C1">
        <w:t xml:space="preserve"> could mean either their appearance in court, or full payment of the debt. An</w:t>
      </w:r>
      <w:r w:rsidR="00AF36E5">
        <w:t>o</w:t>
      </w:r>
      <w:r w:rsidR="007C40C1">
        <w:t xml:space="preserve">ther definition is money given to support an undertaking that someone will perform a duty, pay their debts, </w:t>
      </w:r>
      <w:r w:rsidR="00AF36E5">
        <w:t>etc.</w:t>
      </w:r>
      <w:r w:rsidR="007C40C1">
        <w:t xml:space="preserve">; a </w:t>
      </w:r>
      <w:r w:rsidR="00AF36E5">
        <w:t>guarantee</w:t>
      </w:r>
      <w:r w:rsidR="007C40C1">
        <w:t xml:space="preserve">. Surety is also defined as a state of being sure or certain of something. </w:t>
      </w:r>
      <w:sdt>
        <w:sdtPr>
          <w:id w:val="-1372755534"/>
          <w:citation/>
        </w:sdtPr>
        <w:sdtContent>
          <w:r w:rsidR="007C40C1">
            <w:fldChar w:fldCharType="begin"/>
          </w:r>
          <w:r w:rsidR="007C40C1">
            <w:instrText xml:space="preserve"> CITATION www181 \l 1033 </w:instrText>
          </w:r>
          <w:r w:rsidR="007C40C1">
            <w:fldChar w:fldCharType="separate"/>
          </w:r>
          <w:r w:rsidR="007C40C1">
            <w:rPr>
              <w:noProof/>
            </w:rPr>
            <w:t>(www.businessdictionary.com/definition/surety)</w:t>
          </w:r>
          <w:r w:rsidR="007C40C1">
            <w:fldChar w:fldCharType="end"/>
          </w:r>
        </w:sdtContent>
      </w:sdt>
      <w:r w:rsidR="007C40C1">
        <w:t xml:space="preserve">. Sureties can also refer to warranties and deals, but in the bonding industry it means assurance and guarantee. </w:t>
      </w:r>
      <w:r w:rsidR="00AF36E5">
        <w:t>It is the</w:t>
      </w:r>
      <w:r w:rsidR="007C40C1">
        <w:t xml:space="preserve"> assurance and guarantee that the person the indemnitor paid a bail bond for</w:t>
      </w:r>
      <w:r w:rsidR="00AF36E5">
        <w:t>,</w:t>
      </w:r>
      <w:r w:rsidR="007C40C1">
        <w:t xml:space="preserve"> a defendant eligible for bond</w:t>
      </w:r>
      <w:r w:rsidR="008138AE">
        <w:t xml:space="preserve"> release</w:t>
      </w:r>
      <w:r w:rsidR="00AF36E5">
        <w:t xml:space="preserve">, </w:t>
      </w:r>
      <w:r w:rsidR="007C40C1">
        <w:t xml:space="preserve">would appear in court on their requested court date, otherwise they will pay back the bond plus </w:t>
      </w:r>
      <w:r w:rsidR="008138AE">
        <w:t>all</w:t>
      </w:r>
      <w:r w:rsidR="007C40C1">
        <w:t xml:space="preserve"> fees incurred by the person </w:t>
      </w:r>
      <w:r w:rsidR="008138AE">
        <w:t>being bonded</w:t>
      </w:r>
      <w:r w:rsidR="007C40C1">
        <w:t xml:space="preserve"> missing court.</w:t>
      </w:r>
      <w:r w:rsidR="008138AE">
        <w:t xml:space="preserve"> Sureties are often considered insurance companies, banks, bonding companies, and financers. They are basically the financial </w:t>
      </w:r>
      <w:r w:rsidR="003824E5">
        <w:t>backing.</w:t>
      </w:r>
    </w:p>
    <w:p w14:paraId="26EB069E" w14:textId="041F3CC1" w:rsidR="00E614DD" w:rsidRDefault="008138AE" w:rsidP="008138AE">
      <w:r>
        <w:t>Other words that describe indemnitors can also be co-maker and co-signer when you are dealing with finances. The terms are usually associated with financial obligations or legal contracts. In comparison form, indemnitors are to debit cards as sureties are to paychecks. You cannot fund the debit card if you don’t have a paycheck.</w:t>
      </w:r>
      <w:r w:rsidR="003824E5">
        <w:t xml:space="preserve"> No matter what industry you are in or dealing with, anytime you have legal contracts or finance terms, you always want to define what they mean. You are never certain what you may be obligating yourself to short term, long term, or permanently.</w:t>
      </w:r>
      <w:bookmarkStart w:id="0" w:name="_GoBack"/>
      <w:bookmarkEnd w:id="0"/>
    </w:p>
    <w:sectPr w:rsidR="00E614D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A196" w14:textId="77777777" w:rsidR="00EA4A75" w:rsidRDefault="00EA4A75">
      <w:pPr>
        <w:spacing w:line="240" w:lineRule="auto"/>
      </w:pPr>
      <w:r>
        <w:separator/>
      </w:r>
    </w:p>
  </w:endnote>
  <w:endnote w:type="continuationSeparator" w:id="0">
    <w:p w14:paraId="7C9366CC" w14:textId="77777777" w:rsidR="00EA4A75" w:rsidRDefault="00EA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352FD" w14:textId="77777777" w:rsidR="00EA4A75" w:rsidRDefault="00EA4A75">
      <w:pPr>
        <w:spacing w:line="240" w:lineRule="auto"/>
      </w:pPr>
      <w:r>
        <w:separator/>
      </w:r>
    </w:p>
  </w:footnote>
  <w:footnote w:type="continuationSeparator" w:id="0">
    <w:p w14:paraId="63B6256D" w14:textId="77777777" w:rsidR="00EA4A75" w:rsidRDefault="00EA4A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E4DA" w14:textId="77777777" w:rsidR="00E614DD" w:rsidRDefault="00EA4A75">
    <w:pPr>
      <w:pStyle w:val="Header"/>
    </w:pPr>
    <w:sdt>
      <w:sdtPr>
        <w:alias w:val="Last Name:"/>
        <w:tag w:val="Last Name:"/>
        <w:id w:val="343136273"/>
        <w:placeholder/>
        <w:temporary/>
        <w:showingPlcHdr/>
        <w15:appearance w15:val="hidden"/>
      </w:sdtPr>
      <w:sdtEndPr/>
      <w:sdtContent>
        <w:r w:rsidR="00F9444C">
          <w:t>Last Name</w:t>
        </w:r>
      </w:sdtContent>
    </w:sdt>
    <w:r w:rsidR="00691EC1">
      <w:t xml:space="preserve"> </w:t>
    </w:r>
    <w:r w:rsidR="00691EC1">
      <w:fldChar w:fldCharType="begin"/>
    </w:r>
    <w:r w:rsidR="00691EC1">
      <w:instrText xml:space="preserve"> PAGE   \* MERGEFORMAT </w:instrText>
    </w:r>
    <w:r w:rsidR="00691EC1">
      <w:fldChar w:fldCharType="separate"/>
    </w:r>
    <w:r w:rsidR="004C07A4">
      <w:rPr>
        <w:noProof/>
      </w:rPr>
      <w:t>3</w:t>
    </w:r>
    <w:r w:rsidR="00691E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97E8" w14:textId="77777777" w:rsidR="00E614DD" w:rsidRDefault="00EA4A75">
    <w:pPr>
      <w:pStyle w:val="Header"/>
    </w:pPr>
    <w:sdt>
      <w:sdtPr>
        <w:alias w:val="Last Name:"/>
        <w:tag w:val="Last Name:"/>
        <w:id w:val="81423100"/>
        <w:placeholder>
          <w:docPart w:val="FC4D7FD1C5264EE1AA33A10BD45BBA5A"/>
        </w:placeholder>
        <w:temporary/>
        <w:showingPlcHdr/>
        <w15:appearance w15:val="hidden"/>
      </w:sdtPr>
      <w:sdtEndPr/>
      <w:sdtContent>
        <w:r w:rsidR="00F9444C">
          <w:t>Last Name</w:t>
        </w:r>
      </w:sdtContent>
    </w:sdt>
    <w:r w:rsidR="00B13D1B">
      <w:t xml:space="preserve"> </w:t>
    </w:r>
    <w:r w:rsidR="00691EC1">
      <w:fldChar w:fldCharType="begin"/>
    </w:r>
    <w:r w:rsidR="00691EC1">
      <w:instrText xml:space="preserve"> PAGE   \* MERGEFORMAT </w:instrText>
    </w:r>
    <w:r w:rsidR="00691EC1">
      <w:fldChar w:fldCharType="separate"/>
    </w:r>
    <w:r w:rsidR="004C07A4">
      <w:rPr>
        <w:noProof/>
      </w:rPr>
      <w:t>1</w:t>
    </w:r>
    <w:r w:rsidR="00691EC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35BAA"/>
    <w:multiLevelType w:val="multilevel"/>
    <w:tmpl w:val="82986EB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7072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07618"/>
    <w:multiLevelType w:val="multilevel"/>
    <w:tmpl w:val="A3C8CF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E4A6A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D0CE8"/>
    <w:multiLevelType w:val="multilevel"/>
    <w:tmpl w:val="D05041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4C54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1B5787"/>
    <w:multiLevelType w:val="multilevel"/>
    <w:tmpl w:val="4572ABF8"/>
    <w:numStyleLink w:val="MLAOutline"/>
  </w:abstractNum>
  <w:abstractNum w:abstractNumId="19" w15:restartNumberingAfterBreak="0">
    <w:nsid w:val="5F2B2DE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AAF03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92C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8"/>
  </w:num>
  <w:num w:numId="14">
    <w:abstractNumId w:val="14"/>
  </w:num>
  <w:num w:numId="15">
    <w:abstractNumId w:val="20"/>
  </w:num>
  <w:num w:numId="16">
    <w:abstractNumId w:val="16"/>
  </w:num>
  <w:num w:numId="17">
    <w:abstractNumId w:val="11"/>
  </w:num>
  <w:num w:numId="18">
    <w:abstractNumId w:val="10"/>
  </w:num>
  <w:num w:numId="19">
    <w:abstractNumId w:val="15"/>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A4"/>
    <w:rsid w:val="00040CBB"/>
    <w:rsid w:val="000B087B"/>
    <w:rsid w:val="000B78C8"/>
    <w:rsid w:val="00131ACD"/>
    <w:rsid w:val="001463B2"/>
    <w:rsid w:val="001F62C0"/>
    <w:rsid w:val="00245E02"/>
    <w:rsid w:val="00353B66"/>
    <w:rsid w:val="003824E5"/>
    <w:rsid w:val="003F3D22"/>
    <w:rsid w:val="004A2675"/>
    <w:rsid w:val="004C07A4"/>
    <w:rsid w:val="004F7139"/>
    <w:rsid w:val="00691EC1"/>
    <w:rsid w:val="007C40C1"/>
    <w:rsid w:val="007C53FB"/>
    <w:rsid w:val="008138AE"/>
    <w:rsid w:val="008B7D18"/>
    <w:rsid w:val="008F1F97"/>
    <w:rsid w:val="008F4052"/>
    <w:rsid w:val="009D4EB3"/>
    <w:rsid w:val="00AF36E5"/>
    <w:rsid w:val="00B13D1B"/>
    <w:rsid w:val="00B818DF"/>
    <w:rsid w:val="00D17CA6"/>
    <w:rsid w:val="00D52117"/>
    <w:rsid w:val="00D53C0C"/>
    <w:rsid w:val="00DB0D39"/>
    <w:rsid w:val="00E14005"/>
    <w:rsid w:val="00E614DD"/>
    <w:rsid w:val="00EA4A75"/>
    <w:rsid w:val="00F9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913A"/>
  <w15:chartTrackingRefBased/>
  <w15:docId w15:val="{E92481D2-DE26-4902-BA31-EB34DA79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44C"/>
    <w:pPr>
      <w:suppressAutoHyphens/>
    </w:pPr>
  </w:style>
  <w:style w:type="paragraph" w:styleId="Heading1">
    <w:name w:val="heading 1"/>
    <w:basedOn w:val="Normal"/>
    <w:next w:val="Normal"/>
    <w:link w:val="Heading1Char"/>
    <w:uiPriority w:val="9"/>
    <w:qFormat/>
    <w:rsid w:val="000B78C8"/>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0B78C8"/>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0B78C8"/>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B78C8"/>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B78C8"/>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B78C8"/>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B78C8"/>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0B78C8"/>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0B78C8"/>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040CBB"/>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40CBB"/>
    <w:rPr>
      <w:rFonts w:ascii="Segoe UI" w:hAnsi="Segoe UI" w:cs="Segoe UI"/>
      <w:sz w:val="22"/>
      <w:szCs w:val="18"/>
    </w:rPr>
  </w:style>
  <w:style w:type="paragraph" w:styleId="Bibliography">
    <w:name w:val="Bibliography"/>
    <w:basedOn w:val="Normal"/>
    <w:next w:val="Normal"/>
    <w:uiPriority w:val="8"/>
    <w:unhideWhenUsed/>
    <w:qFormat/>
    <w:pPr>
      <w:ind w:left="720" w:hanging="720"/>
    </w:pPr>
  </w:style>
  <w:style w:type="paragraph" w:styleId="BlockText">
    <w:name w:val="Block Text"/>
    <w:basedOn w:val="Normal"/>
    <w:uiPriority w:val="99"/>
    <w:semiHidden/>
    <w:unhideWhenUsed/>
    <w:rsid w:val="00B818DF"/>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040CBB"/>
    <w:pPr>
      <w:spacing w:after="120"/>
      <w:ind w:firstLine="0"/>
    </w:pPr>
    <w:rPr>
      <w:sz w:val="22"/>
      <w:szCs w:val="16"/>
    </w:rPr>
  </w:style>
  <w:style w:type="character" w:customStyle="1" w:styleId="BodyText3Char">
    <w:name w:val="Body Text 3 Char"/>
    <w:basedOn w:val="DefaultParagraphFont"/>
    <w:link w:val="BodyText3"/>
    <w:uiPriority w:val="99"/>
    <w:semiHidden/>
    <w:rsid w:val="00040CBB"/>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040CBB"/>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040CBB"/>
    <w:rPr>
      <w:sz w:val="22"/>
      <w:szCs w:val="16"/>
    </w:rPr>
  </w:style>
  <w:style w:type="paragraph" w:styleId="Caption">
    <w:name w:val="caption"/>
    <w:basedOn w:val="Normal"/>
    <w:next w:val="Normal"/>
    <w:uiPriority w:val="35"/>
    <w:semiHidden/>
    <w:unhideWhenUsed/>
    <w:qFormat/>
    <w:rsid w:val="00245E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040CBB"/>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040CBB"/>
    <w:rPr>
      <w:sz w:val="22"/>
      <w:szCs w:val="20"/>
    </w:rPr>
  </w:style>
  <w:style w:type="paragraph" w:styleId="CommentSubject">
    <w:name w:val="annotation subject"/>
    <w:basedOn w:val="CommentText"/>
    <w:next w:val="CommentText"/>
    <w:link w:val="CommentSubjectChar"/>
    <w:uiPriority w:val="99"/>
    <w:semiHidden/>
    <w:unhideWhenUsed/>
    <w:rsid w:val="00040CBB"/>
    <w:rPr>
      <w:b/>
      <w:bCs/>
    </w:rPr>
  </w:style>
  <w:style w:type="character" w:customStyle="1" w:styleId="CommentSubjectChar">
    <w:name w:val="Comment Subject Char"/>
    <w:basedOn w:val="CommentTextChar"/>
    <w:link w:val="CommentSubject"/>
    <w:uiPriority w:val="99"/>
    <w:semiHidden/>
    <w:rsid w:val="00040CBB"/>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040CBB"/>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40CBB"/>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040CBB"/>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4"/>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040CBB"/>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040CBB"/>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040CBB"/>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040CBB"/>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040CBB"/>
    <w:rPr>
      <w:rFonts w:ascii="Consolas" w:hAnsi="Consolas" w:cs="Consolas"/>
      <w:sz w:val="22"/>
      <w:szCs w:val="21"/>
    </w:rPr>
  </w:style>
  <w:style w:type="paragraph" w:styleId="Quote">
    <w:name w:val="Quote"/>
    <w:basedOn w:val="Normal"/>
    <w:next w:val="Normal"/>
    <w:link w:val="QuoteChar"/>
    <w:uiPriority w:val="3"/>
    <w:qFormat/>
    <w:pPr>
      <w:ind w:left="1440" w:firstLine="0"/>
    </w:pPr>
  </w:style>
  <w:style w:type="character" w:customStyle="1" w:styleId="QuoteChar">
    <w:name w:val="Quote Char"/>
    <w:basedOn w:val="DefaultParagraphFont"/>
    <w:link w:val="Quote"/>
    <w:uiPriority w:val="3"/>
    <w:rsid w:val="004A267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1"/>
    <w:qFormat/>
    <w:rsid w:val="001463B2"/>
    <w:pPr>
      <w:ind w:firstLine="0"/>
      <w:jc w:val="center"/>
    </w:pPr>
    <w:rPr>
      <w:rFonts w:asciiTheme="majorHAnsi" w:eastAsiaTheme="majorEastAsia" w:hAnsiTheme="majorHAnsi" w:cstheme="majorBidi"/>
      <w:kern w:val="28"/>
    </w:rPr>
  </w:style>
  <w:style w:type="character" w:customStyle="1" w:styleId="TitleChar">
    <w:name w:val="Title Char"/>
    <w:basedOn w:val="DefaultParagraphFont"/>
    <w:link w:val="Title"/>
    <w:uiPriority w:val="1"/>
    <w:rsid w:val="001463B2"/>
    <w:rPr>
      <w:rFonts w:asciiTheme="majorHAnsi" w:eastAsiaTheme="majorEastAsia" w:hAnsiTheme="majorHAnsi" w:cstheme="majorBidi"/>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B818DF"/>
    <w:rPr>
      <w:color w:val="595959" w:themeColor="text1" w:themeTint="A6"/>
    </w:rPr>
  </w:style>
  <w:style w:type="character" w:styleId="Emphasis">
    <w:name w:val="Emphasis"/>
    <w:basedOn w:val="DefaultParagraphFont"/>
    <w:uiPriority w:val="8"/>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5"/>
    <w:qFormat/>
    <w:pPr>
      <w:spacing w:before="240"/>
    </w:pPr>
  </w:style>
  <w:style w:type="paragraph" w:customStyle="1" w:styleId="TableNote">
    <w:name w:val="Table Note"/>
    <w:basedOn w:val="Normal"/>
    <w:uiPriority w:val="6"/>
    <w:qFormat/>
    <w:pPr>
      <w:numPr>
        <w:numId w:val="11"/>
      </w:numPr>
    </w:pPr>
  </w:style>
  <w:style w:type="paragraph" w:customStyle="1" w:styleId="SectionTitle">
    <w:name w:val="Section Title"/>
    <w:basedOn w:val="Normal"/>
    <w:next w:val="Normal"/>
    <w:uiPriority w:val="7"/>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rsid w:val="001463B2"/>
    <w:pPr>
      <w:spacing w:line="240" w:lineRule="auto"/>
    </w:pPr>
  </w:style>
  <w:style w:type="character" w:customStyle="1" w:styleId="FooterChar">
    <w:name w:val="Footer Char"/>
    <w:basedOn w:val="DefaultParagraphFont"/>
    <w:link w:val="Footer"/>
    <w:uiPriority w:val="99"/>
    <w:rsid w:val="001463B2"/>
  </w:style>
  <w:style w:type="character" w:styleId="IntenseEmphasis">
    <w:name w:val="Intense Emphasis"/>
    <w:basedOn w:val="DefaultParagraphFont"/>
    <w:uiPriority w:val="21"/>
    <w:semiHidden/>
    <w:unhideWhenUsed/>
    <w:qFormat/>
    <w:rsid w:val="004F7139"/>
    <w:rPr>
      <w:i/>
      <w:iCs/>
      <w:color w:val="595959" w:themeColor="text1" w:themeTint="A6"/>
    </w:rPr>
  </w:style>
  <w:style w:type="paragraph" w:styleId="IntenseQuote">
    <w:name w:val="Intense Quote"/>
    <w:basedOn w:val="Normal"/>
    <w:next w:val="Normal"/>
    <w:link w:val="IntenseQuoteChar"/>
    <w:uiPriority w:val="30"/>
    <w:semiHidden/>
    <w:unhideWhenUsed/>
    <w:qFormat/>
    <w:rsid w:val="004F7139"/>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IntenseQuoteChar">
    <w:name w:val="Intense Quote Char"/>
    <w:basedOn w:val="DefaultParagraphFont"/>
    <w:link w:val="IntenseQuote"/>
    <w:uiPriority w:val="30"/>
    <w:semiHidden/>
    <w:rsid w:val="004F7139"/>
    <w:rPr>
      <w:i/>
      <w:iCs/>
      <w:color w:val="595959" w:themeColor="text1" w:themeTint="A6"/>
    </w:rPr>
  </w:style>
  <w:style w:type="character" w:styleId="IntenseReference">
    <w:name w:val="Intense Reference"/>
    <w:basedOn w:val="DefaultParagraphFont"/>
    <w:uiPriority w:val="32"/>
    <w:semiHidden/>
    <w:unhideWhenUsed/>
    <w:qFormat/>
    <w:rsid w:val="004F7139"/>
    <w:rPr>
      <w:b/>
      <w:bCs/>
      <w:smallCaps/>
      <w:color w:val="595959" w:themeColor="text1" w:themeTint="A6"/>
      <w:spacing w:val="5"/>
    </w:rPr>
  </w:style>
  <w:style w:type="character" w:styleId="FollowedHyperlink">
    <w:name w:val="FollowedHyperlink"/>
    <w:basedOn w:val="DefaultParagraphFont"/>
    <w:uiPriority w:val="99"/>
    <w:semiHidden/>
    <w:unhideWhenUsed/>
    <w:rsid w:val="00B818DF"/>
    <w:rPr>
      <w:color w:val="595959" w:themeColor="text1" w:themeTint="A6"/>
      <w:u w:val="single"/>
    </w:rPr>
  </w:style>
  <w:style w:type="character" w:styleId="CommentReference">
    <w:name w:val="annotation reference"/>
    <w:basedOn w:val="DefaultParagraphFont"/>
    <w:uiPriority w:val="99"/>
    <w:semiHidden/>
    <w:unhideWhenUsed/>
    <w:rsid w:val="007C53FB"/>
    <w:rPr>
      <w:sz w:val="22"/>
      <w:szCs w:val="16"/>
    </w:rPr>
  </w:style>
  <w:style w:type="character" w:styleId="HTMLCode">
    <w:name w:val="HTML Code"/>
    <w:basedOn w:val="DefaultParagraphFont"/>
    <w:uiPriority w:val="99"/>
    <w:semiHidden/>
    <w:unhideWhenUsed/>
    <w:rsid w:val="00040CBB"/>
    <w:rPr>
      <w:rFonts w:ascii="Consolas" w:hAnsi="Consolas"/>
      <w:sz w:val="22"/>
      <w:szCs w:val="20"/>
    </w:rPr>
  </w:style>
  <w:style w:type="character" w:styleId="HTMLKeyboard">
    <w:name w:val="HTML Keyboard"/>
    <w:basedOn w:val="DefaultParagraphFont"/>
    <w:uiPriority w:val="99"/>
    <w:semiHidden/>
    <w:unhideWhenUsed/>
    <w:rsid w:val="00040CBB"/>
    <w:rPr>
      <w:rFonts w:ascii="Consolas" w:hAnsi="Consolas"/>
      <w:sz w:val="22"/>
      <w:szCs w:val="20"/>
    </w:rPr>
  </w:style>
  <w:style w:type="character" w:styleId="HTMLTypewriter">
    <w:name w:val="HTML Typewriter"/>
    <w:basedOn w:val="DefaultParagraphFont"/>
    <w:uiPriority w:val="99"/>
    <w:semiHidden/>
    <w:unhideWhenUsed/>
    <w:rsid w:val="00040CBB"/>
    <w:rPr>
      <w:rFonts w:ascii="Consolas" w:hAnsi="Consola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64824065">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8774060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6432140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188175868">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89036087">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919558046">
      <w:bodyDiv w:val="1"/>
      <w:marLeft w:val="0"/>
      <w:marRight w:val="0"/>
      <w:marTop w:val="0"/>
      <w:marBottom w:val="0"/>
      <w:divBdr>
        <w:top w:val="none" w:sz="0" w:space="0" w:color="auto"/>
        <w:left w:val="none" w:sz="0" w:space="0" w:color="auto"/>
        <w:bottom w:val="none" w:sz="0" w:space="0" w:color="auto"/>
        <w:right w:val="none" w:sz="0" w:space="0" w:color="auto"/>
      </w:divBdr>
    </w:div>
    <w:div w:id="2017421617">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oke\AppData\Roaming\Microsoft\Templates\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4D7FD1C5264EE1AA33A10BD45BBA5A"/>
        <w:category>
          <w:name w:val="General"/>
          <w:gallery w:val="placeholder"/>
        </w:category>
        <w:types>
          <w:type w:val="bbPlcHdr"/>
        </w:types>
        <w:behaviors>
          <w:behavior w:val="content"/>
        </w:behaviors>
        <w:guid w:val="{07EA6667-9668-49E9-A058-63A5330516C4}"/>
      </w:docPartPr>
      <w:docPartBody>
        <w:p w:rsidR="00000000" w:rsidRDefault="00DB2F8D">
          <w:pPr>
            <w:pStyle w:val="FC4D7FD1C5264EE1AA33A10BD45BBA5A"/>
          </w:pPr>
          <w:r>
            <w:t>Print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8D"/>
    <w:rsid w:val="00DB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6E657D5C946F1B04B7790BB73506C">
    <w:name w:val="31C6E657D5C946F1B04B7790BB73506C"/>
  </w:style>
  <w:style w:type="paragraph" w:customStyle="1" w:styleId="5564BA4CD4664AC8B1B0A4F9FF747B74">
    <w:name w:val="5564BA4CD4664AC8B1B0A4F9FF747B74"/>
  </w:style>
  <w:style w:type="paragraph" w:customStyle="1" w:styleId="0C07CA3C623545159EB9F7AC7B9AC6DE">
    <w:name w:val="0C07CA3C623545159EB9F7AC7B9AC6DE"/>
  </w:style>
  <w:style w:type="paragraph" w:customStyle="1" w:styleId="98128B05ADD64F43A6F89945B8321183">
    <w:name w:val="98128B05ADD64F43A6F89945B8321183"/>
  </w:style>
  <w:style w:type="paragraph" w:customStyle="1" w:styleId="1ECCF018D58742D4BDCB406404C5294E">
    <w:name w:val="1ECCF018D58742D4BDCB406404C5294E"/>
  </w:style>
  <w:style w:type="paragraph" w:customStyle="1" w:styleId="72D01364A5FD48E0A18D5925A2C9FB51">
    <w:name w:val="72D01364A5FD48E0A18D5925A2C9FB51"/>
  </w:style>
  <w:style w:type="character" w:styleId="Emphasis">
    <w:name w:val="Emphasis"/>
    <w:basedOn w:val="DefaultParagraphFont"/>
    <w:uiPriority w:val="8"/>
    <w:qFormat/>
    <w:rPr>
      <w:i/>
      <w:iCs/>
    </w:rPr>
  </w:style>
  <w:style w:type="paragraph" w:customStyle="1" w:styleId="D7F4808199234FC9ABD5BAC85BD3DA83">
    <w:name w:val="D7F4808199234FC9ABD5BAC85BD3DA83"/>
  </w:style>
  <w:style w:type="paragraph" w:customStyle="1" w:styleId="212CC7D5B8E6407E9EF78ADDE1E02991">
    <w:name w:val="212CC7D5B8E6407E9EF78ADDE1E02991"/>
  </w:style>
  <w:style w:type="paragraph" w:customStyle="1" w:styleId="15888D98AA1D4CD1BF11A625E06BCAE5">
    <w:name w:val="15888D98AA1D4CD1BF11A625E06BCAE5"/>
  </w:style>
  <w:style w:type="paragraph" w:customStyle="1" w:styleId="06F1E0FD24B2412598361BEA3AE332C2">
    <w:name w:val="06F1E0FD24B2412598361BEA3AE332C2"/>
  </w:style>
  <w:style w:type="paragraph" w:customStyle="1" w:styleId="C27ACD39BF8B4A0AA9C9057A7312D083">
    <w:name w:val="C27ACD39BF8B4A0AA9C9057A7312D083"/>
  </w:style>
  <w:style w:type="paragraph" w:customStyle="1" w:styleId="F9BFAA7531FD43B89E57EFC6C0260145">
    <w:name w:val="F9BFAA7531FD43B89E57EFC6C0260145"/>
  </w:style>
  <w:style w:type="paragraph" w:customStyle="1" w:styleId="80D037CC2BEC4B1A96D40E96469D5C40">
    <w:name w:val="80D037CC2BEC4B1A96D40E96469D5C40"/>
  </w:style>
  <w:style w:type="paragraph" w:customStyle="1" w:styleId="0D264D4B65C848B7A5730822DE6B72FE">
    <w:name w:val="0D264D4B65C848B7A5730822DE6B72FE"/>
  </w:style>
  <w:style w:type="paragraph" w:customStyle="1" w:styleId="62479B3DF3C6454D82A20B1365366B9F">
    <w:name w:val="62479B3DF3C6454D82A20B1365366B9F"/>
  </w:style>
  <w:style w:type="paragraph" w:customStyle="1" w:styleId="64504C1C25444C6C8E247E48395A349F">
    <w:name w:val="64504C1C25444C6C8E247E48395A349F"/>
  </w:style>
  <w:style w:type="paragraph" w:customStyle="1" w:styleId="10224226FB924B70B2FF4E7EFBE24E97">
    <w:name w:val="10224226FB924B70B2FF4E7EFBE24E97"/>
  </w:style>
  <w:style w:type="paragraph" w:customStyle="1" w:styleId="C9B8846C4C7D41869A54427E4258585D">
    <w:name w:val="C9B8846C4C7D41869A54427E4258585D"/>
  </w:style>
  <w:style w:type="paragraph" w:customStyle="1" w:styleId="14C9907CE290405F832BAC4C76C43A6F">
    <w:name w:val="14C9907CE290405F832BAC4C76C43A6F"/>
  </w:style>
  <w:style w:type="paragraph" w:customStyle="1" w:styleId="AC1A2D2B27F344DA9DD1B6B7DD2AE57F">
    <w:name w:val="AC1A2D2B27F344DA9DD1B6B7DD2AE57F"/>
  </w:style>
  <w:style w:type="paragraph" w:customStyle="1" w:styleId="CCB2DB2C2FCF41CE96A15C3B8540491A">
    <w:name w:val="CCB2DB2C2FCF41CE96A15C3B8540491A"/>
  </w:style>
  <w:style w:type="paragraph" w:customStyle="1" w:styleId="872E54FCD3734B59AFFEC030F1A33C53">
    <w:name w:val="872E54FCD3734B59AFFEC030F1A33C53"/>
  </w:style>
  <w:style w:type="paragraph" w:customStyle="1" w:styleId="ED54A151EF77406CB9350D42B4BE0602">
    <w:name w:val="ED54A151EF77406CB9350D42B4BE0602"/>
  </w:style>
  <w:style w:type="paragraph" w:customStyle="1" w:styleId="467F69899DF74B2FBE4F5874F25DDA8C">
    <w:name w:val="467F69899DF74B2FBE4F5874F25DDA8C"/>
  </w:style>
  <w:style w:type="paragraph" w:customStyle="1" w:styleId="D0DA57D1B6024554BC0CB33409E277E3">
    <w:name w:val="D0DA57D1B6024554BC0CB33409E277E3"/>
  </w:style>
  <w:style w:type="paragraph" w:customStyle="1" w:styleId="26F38A760F374D07BE156C4AD914DA38">
    <w:name w:val="26F38A760F374D07BE156C4AD914DA38"/>
  </w:style>
  <w:style w:type="paragraph" w:customStyle="1" w:styleId="F05A682846784018B825400CC0365B2C">
    <w:name w:val="F05A682846784018B825400CC0365B2C"/>
  </w:style>
  <w:style w:type="paragraph" w:customStyle="1" w:styleId="41BD4DFE7A7B4B1780D97A109AA0957A">
    <w:name w:val="41BD4DFE7A7B4B1780D97A109AA0957A"/>
  </w:style>
  <w:style w:type="paragraph" w:customStyle="1" w:styleId="C5EDFB5E83884454A632FC1645A480CB">
    <w:name w:val="C5EDFB5E83884454A632FC1645A480CB"/>
  </w:style>
  <w:style w:type="paragraph" w:customStyle="1" w:styleId="A3BB61486FF94957A997F7410C697B8C">
    <w:name w:val="A3BB61486FF94957A997F7410C697B8C"/>
  </w:style>
  <w:style w:type="paragraph" w:customStyle="1" w:styleId="810176FF0C754AD3AFCB21F381C517A8">
    <w:name w:val="810176FF0C754AD3AFCB21F381C517A8"/>
  </w:style>
  <w:style w:type="paragraph" w:customStyle="1" w:styleId="026F2D1D99B147EFAAB53599AFD281C6">
    <w:name w:val="026F2D1D99B147EFAAB53599AFD281C6"/>
  </w:style>
  <w:style w:type="paragraph" w:customStyle="1" w:styleId="D6584E6C58F14B62A0021895DD07C470">
    <w:name w:val="D6584E6C58F14B62A0021895DD07C470"/>
  </w:style>
  <w:style w:type="paragraph" w:customStyle="1" w:styleId="FE8AF4EA776B47B6AE72024D3EF8F4C4">
    <w:name w:val="FE8AF4EA776B47B6AE72024D3EF8F4C4"/>
  </w:style>
  <w:style w:type="paragraph" w:customStyle="1" w:styleId="BD862054DE204B2E830B470E32F28234">
    <w:name w:val="BD862054DE204B2E830B470E32F28234"/>
  </w:style>
  <w:style w:type="paragraph" w:customStyle="1" w:styleId="16CEF2E2D3044963BA1DAF9310E38239">
    <w:name w:val="16CEF2E2D3044963BA1DAF9310E38239"/>
  </w:style>
  <w:style w:type="paragraph" w:customStyle="1" w:styleId="261C40F525014865A05E410F13BCB086">
    <w:name w:val="261C40F525014865A05E410F13BCB086"/>
  </w:style>
  <w:style w:type="paragraph" w:customStyle="1" w:styleId="FA025D406E3049FBA65138DB3C887A7A">
    <w:name w:val="FA025D406E3049FBA65138DB3C887A7A"/>
  </w:style>
  <w:style w:type="paragraph" w:customStyle="1" w:styleId="96CB30713CB64F04BE63D8365272D1A7">
    <w:name w:val="96CB30713CB64F04BE63D8365272D1A7"/>
  </w:style>
  <w:style w:type="paragraph" w:customStyle="1" w:styleId="FC4D7FD1C5264EE1AA33A10BD45BBA5A">
    <w:name w:val="FC4D7FD1C5264EE1AA33A10BD45BB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b:Source>
    <b:Tag>www18</b:Tag>
    <b:SourceType>InternetSite</b:SourceType>
    <b:Guid>{E692DD4D-33F1-4CA0-9E9B-1F8D121BF31E}</b:Guid>
    <b:Title>www.businessdictionary.com/definition/indemnitor</b:Title>
    <b:Month>01</b:Month>
    <b:Day>22</b:Day>
    <b:YearAccessed>2018</b:YearAccessed>
    <b:RefOrder>1</b:RefOrder>
  </b:Source>
  <b:Source>
    <b:Tag>www181</b:Tag>
    <b:SourceType>InternetSite</b:SourceType>
    <b:Guid>{39372D39-B326-4DDB-AB57-66C5F358550A}</b:Guid>
    <b:Title>www.businessdictionary.com/definition/surety</b:Title>
    <b:Year>2018</b:Year>
    <b:Month>01</b:Month>
    <b:Day>22</b:Day>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2B5770-981B-47BC-93B9-1A204949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1468</TotalTime>
  <Pages>1</Pages>
  <Words>506</Words>
  <Characters>2653</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karaoke</dc:creator>
  <cp:keywords/>
  <dc:description/>
  <cp:lastModifiedBy>Thacker, Margie E</cp:lastModifiedBy>
  <cp:revision>3</cp:revision>
  <dcterms:created xsi:type="dcterms:W3CDTF">2018-01-23T04:21:00Z</dcterms:created>
  <dcterms:modified xsi:type="dcterms:W3CDTF">2018-01-24T04:49:00Z</dcterms:modified>
  <cp:version/>
</cp:coreProperties>
</file>