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F3534" w14:textId="7A1D6110" w:rsidR="00080C97" w:rsidRDefault="003979C4">
      <w:pPr>
        <w:pStyle w:val="NoSpacing"/>
      </w:pPr>
      <w:r>
        <w:t>Abbie Ward</w:t>
      </w:r>
    </w:p>
    <w:p w14:paraId="4E98D59F" w14:textId="505EF588" w:rsidR="00080C97" w:rsidRDefault="003979C4">
      <w:pPr>
        <w:pStyle w:val="NoSpacing"/>
      </w:pPr>
      <w:r>
        <w:t>Dr. Underwood</w:t>
      </w:r>
    </w:p>
    <w:p w14:paraId="58480469" w14:textId="6653FBF5" w:rsidR="00080C97" w:rsidRDefault="003979C4">
      <w:pPr>
        <w:pStyle w:val="NoSpacing"/>
      </w:pPr>
      <w:r>
        <w:t>English 1101</w:t>
      </w:r>
    </w:p>
    <w:p w14:paraId="5DDE0D34" w14:textId="6AD3BB13" w:rsidR="007D4B2F" w:rsidRDefault="003979C4">
      <w:pPr>
        <w:pStyle w:val="NoSpacing"/>
      </w:pPr>
      <w:r>
        <w:t>25 March 2018</w:t>
      </w:r>
    </w:p>
    <w:p w14:paraId="2AAD74A9" w14:textId="376832C1" w:rsidR="00080C97" w:rsidRDefault="000F6ECB">
      <w:pPr>
        <w:pStyle w:val="Title"/>
      </w:pPr>
      <w:r>
        <w:t xml:space="preserve">Working in the Nursing Field </w:t>
      </w:r>
    </w:p>
    <w:p w14:paraId="0E5C9143" w14:textId="24CB82C3" w:rsidR="00D1597F" w:rsidRDefault="00D1597F" w:rsidP="00D1597F">
      <w:r>
        <w:t>As a student in college seeking a career in nursing, it is important to pay attention to the</w:t>
      </w:r>
      <w:r w:rsidR="000F6ECB">
        <w:t xml:space="preserve"> curricula</w:t>
      </w:r>
      <w:r>
        <w:t>. Various skills are needed to complete a degree in this field of study. Any person who chooses to become a nurse will have a lot of responsibility. Nurses will deal with physical pressure as well as emotional situations. Having some experience, being good at managing time, and paying attention to detail will help nursing students to be</w:t>
      </w:r>
      <w:r w:rsidR="001659C9">
        <w:t>come great</w:t>
      </w:r>
      <w:r>
        <w:t xml:space="preserve"> nurses.  </w:t>
      </w:r>
    </w:p>
    <w:p w14:paraId="5C53C198" w14:textId="56DB9608" w:rsidR="0006197D" w:rsidRDefault="00D1597F" w:rsidP="00D1597F">
      <w:r>
        <w:t>Having some experience will help a student gain insight into their profession. Getting advice from a nursing mentor</w:t>
      </w:r>
      <w:r w:rsidR="0006197D">
        <w:t>,</w:t>
      </w:r>
      <w:r>
        <w:t xml:space="preserve"> about how to exce</w:t>
      </w:r>
      <w:r w:rsidR="001659C9">
        <w:t xml:space="preserve">ed </w:t>
      </w:r>
      <w:r>
        <w:t xml:space="preserve">in this career will be a great help. Almost all nursing programs require </w:t>
      </w:r>
      <w:r w:rsidR="0006197D">
        <w:t>students</w:t>
      </w:r>
      <w:r>
        <w:t xml:space="preserve"> to have some field experience like clinical rotations. Having experience with clinical rotations allow any student to work with real patients, and to learn how they will work with their fellow members of their healthcare team. </w:t>
      </w:r>
      <w:r w:rsidR="0006197D">
        <w:t xml:space="preserve">Therefore, having experience is a great thing, but students can not forget about managing their time. </w:t>
      </w:r>
      <w:bookmarkStart w:id="0" w:name="_GoBack"/>
      <w:bookmarkEnd w:id="0"/>
    </w:p>
    <w:p w14:paraId="45CE58F1" w14:textId="5346BA4C" w:rsidR="00D1597F" w:rsidRDefault="0006197D" w:rsidP="00D1597F">
      <w:r>
        <w:t>Managing time is crucial in any nursing field. Nursing is so demanding and very high paced that is becomes important to know how to manage time at work. It can make any student a much more organized nurse. Managing time will also give a student more time to get to know and talk to the ones that they are caring for. Although</w:t>
      </w:r>
      <w:r w:rsidR="0056779E">
        <w:t xml:space="preserve"> </w:t>
      </w:r>
      <w:r>
        <w:t xml:space="preserve">managing time is important, people </w:t>
      </w:r>
      <w:r w:rsidR="000F6ECB">
        <w:t>should also</w:t>
      </w:r>
      <w:r>
        <w:t xml:space="preserve"> pay</w:t>
      </w:r>
      <w:r w:rsidR="000F6ECB">
        <w:t xml:space="preserve"> </w:t>
      </w:r>
      <w:r>
        <w:t xml:space="preserve">attention to details at work. </w:t>
      </w:r>
    </w:p>
    <w:p w14:paraId="45D2D34D" w14:textId="23EAF7C5" w:rsidR="0006197D" w:rsidRDefault="0006197D" w:rsidP="00D1597F">
      <w:r>
        <w:t xml:space="preserve">Attention to detail. Paying attention to details in any nursing </w:t>
      </w:r>
      <w:r w:rsidR="001659C9">
        <w:t>profession</w:t>
      </w:r>
      <w:r>
        <w:t xml:space="preserve"> is vital,</w:t>
      </w:r>
      <w:r w:rsidR="001659C9">
        <w:t xml:space="preserve"> especially when a person has a lot on their plate. If a person fails to pay attention to even the </w:t>
      </w:r>
      <w:r w:rsidR="001659C9">
        <w:lastRenderedPageBreak/>
        <w:t>smallest details</w:t>
      </w:r>
      <w:r w:rsidR="000F6ECB">
        <w:t xml:space="preserve">, </w:t>
      </w:r>
      <w:r w:rsidR="001659C9">
        <w:t xml:space="preserve">it can cause a patient to be given the wrong medicine or even worse. A person must chart everything they do on a patient, failure to do so can lead to a nurse getting wrote up or even getting fired. </w:t>
      </w:r>
    </w:p>
    <w:p w14:paraId="3B61243F" w14:textId="137726DF" w:rsidR="001659C9" w:rsidRDefault="001659C9" w:rsidP="00D1597F">
      <w:r>
        <w:t xml:space="preserve">In any nursing field having some experience, being good at managing time, and paying attention to details can make any person a great nurse. Anybody can become a nurse, but if they can not handle all the challenges and responsibility that come with </w:t>
      </w:r>
      <w:r w:rsidR="000F6ECB">
        <w:t xml:space="preserve">the </w:t>
      </w:r>
      <w:r>
        <w:t xml:space="preserve">nursing </w:t>
      </w:r>
      <w:r w:rsidR="000F6ECB">
        <w:t xml:space="preserve">field, </w:t>
      </w:r>
      <w:r>
        <w:t xml:space="preserve">then they will not make it. </w:t>
      </w:r>
    </w:p>
    <w:p w14:paraId="543DDCA4" w14:textId="65A48B52" w:rsidR="00080C97" w:rsidRDefault="00080C97" w:rsidP="00D1597F">
      <w:pPr>
        <w:pStyle w:val="TableSource"/>
      </w:pPr>
    </w:p>
    <w:sdt>
      <w:sdtPr>
        <w:id w:val="-1426488804"/>
        <w:docPartObj>
          <w:docPartGallery w:val="Bibliographies"/>
          <w:docPartUnique/>
        </w:docPartObj>
      </w:sdtPr>
      <w:sdtEndPr>
        <w:rPr>
          <w:b/>
          <w:bCs/>
        </w:rPr>
      </w:sdtEndPr>
      <w:sdtContent>
        <w:p w14:paraId="05876E44" w14:textId="453F1748" w:rsidR="00080C97" w:rsidRDefault="00A27947"/>
      </w:sdtContent>
    </w:sdt>
    <w:sectPr w:rsidR="00080C97">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0900F" w14:textId="77777777" w:rsidR="00A27947" w:rsidRDefault="00A27947">
      <w:pPr>
        <w:spacing w:line="240" w:lineRule="auto"/>
      </w:pPr>
      <w:r>
        <w:separator/>
      </w:r>
    </w:p>
  </w:endnote>
  <w:endnote w:type="continuationSeparator" w:id="0">
    <w:p w14:paraId="3E1D9228" w14:textId="77777777" w:rsidR="00A27947" w:rsidRDefault="00A279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F0B22" w14:textId="77777777" w:rsidR="00A27947" w:rsidRDefault="00A27947">
      <w:pPr>
        <w:spacing w:line="240" w:lineRule="auto"/>
      </w:pPr>
      <w:r>
        <w:separator/>
      </w:r>
    </w:p>
  </w:footnote>
  <w:footnote w:type="continuationSeparator" w:id="0">
    <w:p w14:paraId="60FC1A18" w14:textId="77777777" w:rsidR="00A27947" w:rsidRDefault="00A279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8FD0D" w14:textId="22E05705" w:rsidR="000F6ECB" w:rsidRDefault="000F6ECB">
    <w:pPr>
      <w:pStyle w:val="Header"/>
    </w:pPr>
    <w:r>
      <w:t>Ward 2</w:t>
    </w:r>
  </w:p>
  <w:p w14:paraId="564C1A2A" w14:textId="7FB0F4B7" w:rsidR="00080C97" w:rsidRDefault="00080C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608B8" w14:textId="5DBA3549" w:rsidR="003979C4" w:rsidRDefault="003979C4">
    <w:pPr>
      <w:pStyle w:val="Header"/>
    </w:pPr>
    <w:r>
      <w:t>Ward 1</w:t>
    </w:r>
  </w:p>
  <w:p w14:paraId="21107943" w14:textId="0440CD71" w:rsidR="00080C97" w:rsidRDefault="00080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7A3A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500B64"/>
    <w:multiLevelType w:val="multilevel"/>
    <w:tmpl w:val="EA0C65F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39E1B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B1B5787"/>
    <w:multiLevelType w:val="multilevel"/>
    <w:tmpl w:val="4572ABF8"/>
    <w:numStyleLink w:val="MLAOutline"/>
  </w:abstractNum>
  <w:abstractNum w:abstractNumId="16" w15:restartNumberingAfterBreak="0">
    <w:nsid w:val="5CE34C09"/>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5"/>
  </w:num>
  <w:num w:numId="14">
    <w:abstractNumId w:val="13"/>
  </w:num>
  <w:num w:numId="15">
    <w:abstractNumId w:val="10"/>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9C4"/>
    <w:rsid w:val="000328E2"/>
    <w:rsid w:val="0006197D"/>
    <w:rsid w:val="00080C97"/>
    <w:rsid w:val="000F6ECB"/>
    <w:rsid w:val="001659C9"/>
    <w:rsid w:val="0034643D"/>
    <w:rsid w:val="003979C4"/>
    <w:rsid w:val="003E748F"/>
    <w:rsid w:val="0056779E"/>
    <w:rsid w:val="006A64A8"/>
    <w:rsid w:val="007D4B2F"/>
    <w:rsid w:val="00965112"/>
    <w:rsid w:val="00A27947"/>
    <w:rsid w:val="00AB1E45"/>
    <w:rsid w:val="00B82F8F"/>
    <w:rsid w:val="00BD3A4E"/>
    <w:rsid w:val="00C26420"/>
    <w:rsid w:val="00D1597F"/>
    <w:rsid w:val="00EC2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2E175"/>
  <w15:chartTrackingRefBased/>
  <w15:docId w15:val="{4D964F59-EF11-438C-845B-698713D6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5112"/>
    <w:pPr>
      <w:suppressAutoHyphens/>
    </w:pPr>
  </w:style>
  <w:style w:type="paragraph" w:styleId="Heading1">
    <w:name w:val="heading 1"/>
    <w:basedOn w:val="Normal"/>
    <w:next w:val="Normal"/>
    <w:link w:val="Heading1Char"/>
    <w:uiPriority w:val="9"/>
    <w:qFormat/>
    <w:rsid w:val="00EC2FE4"/>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rsid w:val="00EC2FE4"/>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EC2FE4"/>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EC2FE4"/>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EC2FE4"/>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EC2FE4"/>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EC2FE4"/>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EC2FE4"/>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EC2FE4"/>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sid w:val="00EC2FE4"/>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EC2FE4"/>
    <w:rPr>
      <w:rFonts w:ascii="Segoe UI" w:hAnsi="Segoe UI" w:cs="Segoe UI"/>
      <w:sz w:val="22"/>
      <w:szCs w:val="18"/>
    </w:rPr>
  </w:style>
  <w:style w:type="paragraph" w:styleId="Bibliography">
    <w:name w:val="Bibliography"/>
    <w:basedOn w:val="Normal"/>
    <w:next w:val="Normal"/>
    <w:uiPriority w:val="8"/>
    <w:unhideWhenUsed/>
    <w:qFormat/>
    <w:pPr>
      <w:ind w:firstLine="0"/>
    </w:pPr>
  </w:style>
  <w:style w:type="paragraph" w:styleId="BlockText">
    <w:name w:val="Block Text"/>
    <w:basedOn w:val="Normal"/>
    <w:uiPriority w:val="99"/>
    <w:semiHidden/>
    <w:unhideWhenUsed/>
    <w:rsid w:val="00EC2FE4"/>
    <w:pPr>
      <w:pBdr>
        <w:top w:val="single" w:sz="2" w:space="10" w:color="404040" w:themeColor="text1" w:themeTint="BF" w:shadow="1"/>
        <w:left w:val="single" w:sz="2" w:space="10" w:color="404040" w:themeColor="text1" w:themeTint="BF" w:shadow="1"/>
        <w:bottom w:val="single" w:sz="2" w:space="10" w:color="404040" w:themeColor="text1" w:themeTint="BF" w:shadow="1"/>
        <w:right w:val="single" w:sz="2" w:space="10" w:color="404040" w:themeColor="text1" w:themeTint="BF" w:shadow="1"/>
      </w:pBdr>
      <w:ind w:left="1152" w:right="1152" w:firstLine="0"/>
    </w:pPr>
    <w:rPr>
      <w:i/>
      <w:iCs/>
      <w:color w:val="404040" w:themeColor="text1" w:themeTint="BF"/>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rsid w:val="00EC2FE4"/>
    <w:pPr>
      <w:spacing w:after="120"/>
      <w:ind w:firstLine="0"/>
    </w:pPr>
    <w:rPr>
      <w:sz w:val="22"/>
      <w:szCs w:val="16"/>
    </w:rPr>
  </w:style>
  <w:style w:type="character" w:customStyle="1" w:styleId="BodyText3Char">
    <w:name w:val="Body Text 3 Char"/>
    <w:basedOn w:val="DefaultParagraphFont"/>
    <w:link w:val="BodyText3"/>
    <w:uiPriority w:val="99"/>
    <w:semiHidden/>
    <w:rsid w:val="00EC2FE4"/>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rsid w:val="00EC2FE4"/>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EC2FE4"/>
    <w:rPr>
      <w:sz w:val="22"/>
      <w:szCs w:val="16"/>
    </w:rPr>
  </w:style>
  <w:style w:type="paragraph" w:styleId="Caption">
    <w:name w:val="caption"/>
    <w:basedOn w:val="Normal"/>
    <w:next w:val="Normal"/>
    <w:uiPriority w:val="35"/>
    <w:semiHidden/>
    <w:unhideWhenUsed/>
    <w:qFormat/>
    <w:rsid w:val="00EC2FE4"/>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rsid w:val="00EC2FE4"/>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EC2FE4"/>
    <w:rPr>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sid w:val="00EC2FE4"/>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EC2FE4"/>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EC2FE4"/>
    <w:pPr>
      <w:spacing w:line="240" w:lineRule="auto"/>
      <w:ind w:firstLine="0"/>
    </w:pPr>
    <w:rPr>
      <w:rFonts w:asciiTheme="majorHAnsi" w:eastAsiaTheme="majorEastAsia" w:hAnsiTheme="majorHAnsi" w:cstheme="majorBidi"/>
      <w:sz w:val="22"/>
      <w:szCs w:val="20"/>
    </w:rPr>
  </w:style>
  <w:style w:type="paragraph" w:customStyle="1" w:styleId="TableTitle">
    <w:name w:val="Table Title"/>
    <w:basedOn w:val="Normal"/>
    <w:next w:val="Normal"/>
    <w:uiPriority w:val="5"/>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sid w:val="00EC2FE4"/>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EC2FE4"/>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rsid w:val="00EC2FE4"/>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2"/>
      <w:szCs w:val="20"/>
    </w:rPr>
  </w:style>
  <w:style w:type="character" w:customStyle="1" w:styleId="MacroTextChar">
    <w:name w:val="Macro Text Char"/>
    <w:basedOn w:val="DefaultParagraphFont"/>
    <w:link w:val="MacroText"/>
    <w:uiPriority w:val="99"/>
    <w:semiHidden/>
    <w:rsid w:val="00EC2FE4"/>
    <w:rPr>
      <w:rFonts w:ascii="Consolas" w:hAnsi="Consolas" w:cs="Consolas"/>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rsid w:val="00EC2FE4"/>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EC2FE4"/>
    <w:rPr>
      <w:rFonts w:ascii="Consolas" w:hAnsi="Consolas" w:cs="Consolas"/>
      <w:sz w:val="22"/>
      <w:szCs w:val="21"/>
    </w:rPr>
  </w:style>
  <w:style w:type="paragraph" w:styleId="Quote">
    <w:name w:val="Quote"/>
    <w:basedOn w:val="Normal"/>
    <w:next w:val="Normal"/>
    <w:link w:val="QuoteChar"/>
    <w:uiPriority w:val="4"/>
    <w:qFormat/>
    <w:pPr>
      <w:ind w:left="1440" w:firstLine="0"/>
    </w:pPr>
  </w:style>
  <w:style w:type="character" w:customStyle="1" w:styleId="QuoteChar">
    <w:name w:val="Quote Char"/>
    <w:basedOn w:val="DefaultParagraphFont"/>
    <w:link w:val="Quote"/>
    <w:uiPriority w:val="4"/>
    <w:rsid w:val="007D4B2F"/>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2"/>
    <w:qFormat/>
    <w:pPr>
      <w:ind w:firstLine="0"/>
      <w:jc w:val="center"/>
    </w:pPr>
    <w:rPr>
      <w:rFonts w:asciiTheme="majorHAnsi" w:eastAsiaTheme="majorEastAsia" w:hAnsiTheme="majorHAnsi" w:cstheme="majorBidi"/>
      <w:spacing w:val="-10"/>
      <w:kern w:val="28"/>
    </w:rPr>
  </w:style>
  <w:style w:type="character" w:customStyle="1" w:styleId="TitleChar">
    <w:name w:val="Title Char"/>
    <w:basedOn w:val="DefaultParagraphFont"/>
    <w:link w:val="Title"/>
    <w:uiPriority w:val="2"/>
    <w:rPr>
      <w:rFonts w:asciiTheme="majorHAnsi" w:eastAsiaTheme="majorEastAsia" w:hAnsiTheme="majorHAnsi" w:cstheme="majorBidi"/>
      <w:spacing w:val="-10"/>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EC2FE4"/>
    <w:rPr>
      <w:color w:val="404040" w:themeColor="text1" w:themeTint="BF"/>
    </w:rPr>
  </w:style>
  <w:style w:type="character" w:styleId="Emphasis">
    <w:name w:val="Emphasis"/>
    <w:basedOn w:val="DefaultParagraphFont"/>
    <w:uiPriority w:val="3"/>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6"/>
    <w:qFormat/>
    <w:pPr>
      <w:spacing w:before="240"/>
    </w:pPr>
  </w:style>
  <w:style w:type="paragraph" w:customStyle="1" w:styleId="TableNote">
    <w:name w:val="Table Note"/>
    <w:basedOn w:val="Normal"/>
    <w:uiPriority w:val="7"/>
    <w:qFormat/>
    <w:pPr>
      <w:numPr>
        <w:numId w:val="11"/>
      </w:numPr>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semiHidden/>
    <w:unhideWhenUsed/>
    <w:qFormat/>
    <w:rsid w:val="007D4B2F"/>
    <w:rPr>
      <w:i/>
      <w:iCs/>
      <w:color w:val="404040" w:themeColor="text1" w:themeTint="BF"/>
    </w:rPr>
  </w:style>
  <w:style w:type="paragraph" w:styleId="IntenseQuote">
    <w:name w:val="Intense Quote"/>
    <w:basedOn w:val="Normal"/>
    <w:next w:val="Normal"/>
    <w:link w:val="IntenseQuoteChar"/>
    <w:uiPriority w:val="30"/>
    <w:semiHidden/>
    <w:unhideWhenUsed/>
    <w:qFormat/>
    <w:rsid w:val="007D4B2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7D4B2F"/>
    <w:rPr>
      <w:i/>
      <w:iCs/>
      <w:color w:val="404040" w:themeColor="text1" w:themeTint="BF"/>
    </w:rPr>
  </w:style>
  <w:style w:type="character" w:styleId="FollowedHyperlink">
    <w:name w:val="FollowedHyperlink"/>
    <w:basedOn w:val="DefaultParagraphFont"/>
    <w:uiPriority w:val="99"/>
    <w:semiHidden/>
    <w:unhideWhenUsed/>
    <w:rsid w:val="00EC2FE4"/>
    <w:rPr>
      <w:color w:val="404040" w:themeColor="text1" w:themeTint="BF"/>
      <w:u w:val="single"/>
    </w:rPr>
  </w:style>
  <w:style w:type="character" w:styleId="CommentReference">
    <w:name w:val="annotation reference"/>
    <w:basedOn w:val="DefaultParagraphFont"/>
    <w:uiPriority w:val="99"/>
    <w:semiHidden/>
    <w:unhideWhenUsed/>
    <w:rsid w:val="00EC2FE4"/>
    <w:rPr>
      <w:sz w:val="22"/>
      <w:szCs w:val="16"/>
    </w:rPr>
  </w:style>
  <w:style w:type="character" w:styleId="HTMLKeyboard">
    <w:name w:val="HTML Keyboard"/>
    <w:basedOn w:val="DefaultParagraphFont"/>
    <w:uiPriority w:val="99"/>
    <w:semiHidden/>
    <w:unhideWhenUsed/>
    <w:rsid w:val="00EC2FE4"/>
    <w:rPr>
      <w:rFonts w:ascii="Consolas" w:hAnsi="Consolas"/>
      <w:sz w:val="22"/>
      <w:szCs w:val="20"/>
    </w:rPr>
  </w:style>
  <w:style w:type="character" w:styleId="HTMLCode">
    <w:name w:val="HTML Code"/>
    <w:basedOn w:val="DefaultParagraphFont"/>
    <w:uiPriority w:val="99"/>
    <w:semiHidden/>
    <w:unhideWhenUsed/>
    <w:rsid w:val="00EC2FE4"/>
    <w:rPr>
      <w:rFonts w:ascii="Consolas" w:hAnsi="Consolas"/>
      <w:sz w:val="22"/>
      <w:szCs w:val="20"/>
    </w:rPr>
  </w:style>
  <w:style w:type="character" w:styleId="HTMLTypewriter">
    <w:name w:val="HTML Typewriter"/>
    <w:basedOn w:val="DefaultParagraphFont"/>
    <w:uiPriority w:val="99"/>
    <w:semiHidden/>
    <w:unhideWhenUsed/>
    <w:rsid w:val="00EC2FE4"/>
    <w:rPr>
      <w:rFonts w:ascii="Consolas" w:hAnsi="Consolas"/>
      <w:sz w:val="22"/>
      <w:szCs w:val="20"/>
    </w:rPr>
  </w:style>
  <w:style w:type="character" w:styleId="IntenseReference">
    <w:name w:val="Intense Reference"/>
    <w:basedOn w:val="DefaultParagraphFont"/>
    <w:uiPriority w:val="32"/>
    <w:semiHidden/>
    <w:unhideWhenUsed/>
    <w:qFormat/>
    <w:rsid w:val="00C26420"/>
    <w:rPr>
      <w:b/>
      <w:bCs/>
      <w:caps w:val="0"/>
      <w:smallCaps/>
      <w:color w:val="6E6E6E" w:themeColor="accent1" w:themeShade="80"/>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cisco%20Huizar\AppData\Roaming\Microsoft\Templates\MLA%20style%20research%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EE"/>
    <w:rsid w:val="000231EE"/>
    <w:rsid w:val="007C4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92DFE7DE7549D48006AC3FBC2776CF">
    <w:name w:val="FD92DFE7DE7549D48006AC3FBC2776CF"/>
  </w:style>
  <w:style w:type="paragraph" w:customStyle="1" w:styleId="5134C34B1C204460BF7183434F2E8C05">
    <w:name w:val="5134C34B1C204460BF7183434F2E8C05"/>
  </w:style>
  <w:style w:type="paragraph" w:customStyle="1" w:styleId="6E15520E44D643A58C72AE98F06A17C5">
    <w:name w:val="6E15520E44D643A58C72AE98F06A17C5"/>
  </w:style>
  <w:style w:type="paragraph" w:customStyle="1" w:styleId="0867C6A2B9B647248A976E061308A495">
    <w:name w:val="0867C6A2B9B647248A976E061308A495"/>
  </w:style>
  <w:style w:type="paragraph" w:customStyle="1" w:styleId="739BC581A1484D75A37269BF0240EF89">
    <w:name w:val="739BC581A1484D75A37269BF0240EF89"/>
  </w:style>
  <w:style w:type="paragraph" w:customStyle="1" w:styleId="6AA8105906954796879AF57BF39D95AB">
    <w:name w:val="6AA8105906954796879AF57BF39D95AB"/>
  </w:style>
  <w:style w:type="character" w:styleId="Emphasis">
    <w:name w:val="Emphasis"/>
    <w:basedOn w:val="DefaultParagraphFont"/>
    <w:uiPriority w:val="3"/>
    <w:qFormat/>
    <w:rPr>
      <w:i/>
      <w:iCs/>
    </w:rPr>
  </w:style>
  <w:style w:type="paragraph" w:customStyle="1" w:styleId="8BF16CB4D8AD40AEAFDEE4C4D7618EAF">
    <w:name w:val="8BF16CB4D8AD40AEAFDEE4C4D7618EAF"/>
  </w:style>
  <w:style w:type="paragraph" w:customStyle="1" w:styleId="ECB89A3A80D542E7A6C9874E8521E5DD">
    <w:name w:val="ECB89A3A80D542E7A6C9874E8521E5DD"/>
  </w:style>
  <w:style w:type="paragraph" w:customStyle="1" w:styleId="972B3EF8F62E4786B4B97DACDFB6B966">
    <w:name w:val="972B3EF8F62E4786B4B97DACDFB6B966"/>
  </w:style>
  <w:style w:type="paragraph" w:customStyle="1" w:styleId="8E33D5DD32264497BC8B85282070FC28">
    <w:name w:val="8E33D5DD32264497BC8B85282070FC28"/>
  </w:style>
  <w:style w:type="paragraph" w:customStyle="1" w:styleId="F98752A2D34E44E893AF86E446C7B103">
    <w:name w:val="F98752A2D34E44E893AF86E446C7B103"/>
  </w:style>
  <w:style w:type="paragraph" w:customStyle="1" w:styleId="79E6FC35922049EAB9C39FCD5ED4494C">
    <w:name w:val="79E6FC35922049EAB9C39FCD5ED4494C"/>
  </w:style>
  <w:style w:type="paragraph" w:customStyle="1" w:styleId="DD0FCF39C12F4B7EA0AB6117E9B337AA">
    <w:name w:val="DD0FCF39C12F4B7EA0AB6117E9B337AA"/>
  </w:style>
  <w:style w:type="paragraph" w:customStyle="1" w:styleId="416451C773E44EC19C39A3F351ECC258">
    <w:name w:val="416451C773E44EC19C39A3F351ECC258"/>
  </w:style>
  <w:style w:type="paragraph" w:customStyle="1" w:styleId="73A0E724211D4FEA9F6E83B40683C1C1">
    <w:name w:val="73A0E724211D4FEA9F6E83B40683C1C1"/>
  </w:style>
  <w:style w:type="paragraph" w:customStyle="1" w:styleId="751E0030F5884D18AFD386BB81C6EB76">
    <w:name w:val="751E0030F5884D18AFD386BB81C6EB76"/>
  </w:style>
  <w:style w:type="paragraph" w:customStyle="1" w:styleId="8483BCDB475E4BD99F8DED7A1E38CB2B">
    <w:name w:val="8483BCDB475E4BD99F8DED7A1E38CB2B"/>
  </w:style>
  <w:style w:type="paragraph" w:customStyle="1" w:styleId="A428FBEC01ED4D8880665346F6556A89">
    <w:name w:val="A428FBEC01ED4D8880665346F6556A89"/>
  </w:style>
  <w:style w:type="paragraph" w:customStyle="1" w:styleId="66F10A2F4FEA49C49744D4EF70C02468">
    <w:name w:val="66F10A2F4FEA49C49744D4EF70C02468"/>
  </w:style>
  <w:style w:type="paragraph" w:customStyle="1" w:styleId="54B38A7AAC6645F69E13BB37B75F2844">
    <w:name w:val="54B38A7AAC6645F69E13BB37B75F2844"/>
  </w:style>
  <w:style w:type="paragraph" w:customStyle="1" w:styleId="979A63705C774112AE2FCA161A4CF916">
    <w:name w:val="979A63705C774112AE2FCA161A4CF916"/>
  </w:style>
  <w:style w:type="paragraph" w:customStyle="1" w:styleId="E89FEC20BAC24F859FFD57411B493246">
    <w:name w:val="E89FEC20BAC24F859FFD57411B493246"/>
  </w:style>
  <w:style w:type="paragraph" w:customStyle="1" w:styleId="EC8DF7575AB14BB5B9AF03BC929C014D">
    <w:name w:val="EC8DF7575AB14BB5B9AF03BC929C014D"/>
  </w:style>
  <w:style w:type="paragraph" w:customStyle="1" w:styleId="28A3C7EA054D4327948E074C54E65CFD">
    <w:name w:val="28A3C7EA054D4327948E074C54E65CFD"/>
  </w:style>
  <w:style w:type="paragraph" w:customStyle="1" w:styleId="30B6BDB9CFE04F29B835D76D3B5D9997">
    <w:name w:val="30B6BDB9CFE04F29B835D76D3B5D9997"/>
  </w:style>
  <w:style w:type="paragraph" w:customStyle="1" w:styleId="17CEAD5422E44C4995DC1B1D78BA3B60">
    <w:name w:val="17CEAD5422E44C4995DC1B1D78BA3B60"/>
  </w:style>
  <w:style w:type="paragraph" w:customStyle="1" w:styleId="FFB1BFA9334648658BCE440AE41F1B25">
    <w:name w:val="FFB1BFA9334648658BCE440AE41F1B25"/>
  </w:style>
  <w:style w:type="paragraph" w:customStyle="1" w:styleId="CB8C00B9F43B48B19F6576CE09050316">
    <w:name w:val="CB8C00B9F43B48B19F6576CE09050316"/>
  </w:style>
  <w:style w:type="paragraph" w:customStyle="1" w:styleId="1909AEAC47D144138F6A25A22571514D">
    <w:name w:val="1909AEAC47D144138F6A25A22571514D"/>
  </w:style>
  <w:style w:type="paragraph" w:customStyle="1" w:styleId="AD3A02D9CDCB44E6A857FE426B52C717">
    <w:name w:val="AD3A02D9CDCB44E6A857FE426B52C717"/>
  </w:style>
  <w:style w:type="paragraph" w:customStyle="1" w:styleId="D82CFEF8BFCD4480AB6C98410BC2536A">
    <w:name w:val="D82CFEF8BFCD4480AB6C98410BC2536A"/>
  </w:style>
  <w:style w:type="paragraph" w:customStyle="1" w:styleId="FACEA4F72AA44586BE65FC9740905FB7">
    <w:name w:val="FACEA4F72AA44586BE65FC9740905FB7"/>
    <w:rsid w:val="000231EE"/>
  </w:style>
  <w:style w:type="paragraph" w:customStyle="1" w:styleId="83072FCC33F642CF9ED5BA4EEBBA5FC5">
    <w:name w:val="83072FCC33F642CF9ED5BA4EEBBA5FC5"/>
    <w:rsid w:val="000231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024B2E-19D2-4702-8AC7-9714EAE48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MLA style research paper</Template>
  <TotalTime>0</TotalTime>
  <Pages>2</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RoseGold</dc:creator>
  <cp:keywords/>
  <dc:description/>
  <cp:lastModifiedBy>rose dannygold</cp:lastModifiedBy>
  <cp:revision>2</cp:revision>
  <dcterms:created xsi:type="dcterms:W3CDTF">2018-03-25T17:32:00Z</dcterms:created>
  <dcterms:modified xsi:type="dcterms:W3CDTF">2018-03-25T17:32:00Z</dcterms:modified>
</cp:coreProperties>
</file>