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E5521B" w:rsidRPr="0076708E" w:rsidTr="009A3F4C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:rsidR="00556337" w:rsidRPr="0076708E" w:rsidRDefault="005D7D6A" w:rsidP="00E5521B">
            <w:pPr>
              <w:pStyle w:val="Title"/>
              <w:rPr>
                <w:rFonts w:ascii="Arial Narrow" w:hAnsi="Arial Narrow"/>
              </w:rPr>
            </w:pPr>
            <w:r w:rsidRPr="0076708E">
              <w:rPr>
                <w:rFonts w:ascii="Arial Narrow" w:hAnsi="Arial Narrow"/>
              </w:rPr>
              <w:t>JAsmyn</w:t>
            </w:r>
          </w:p>
          <w:p w:rsidR="00FE18B2" w:rsidRPr="0076708E" w:rsidRDefault="005D7D6A" w:rsidP="005D7D6A">
            <w:pPr>
              <w:pStyle w:val="Subtitle"/>
              <w:rPr>
                <w:rFonts w:ascii="Arial Narrow" w:hAnsi="Arial Narrow"/>
              </w:rPr>
            </w:pPr>
            <w:r w:rsidRPr="0076708E">
              <w:rPr>
                <w:rFonts w:ascii="Arial Narrow" w:hAnsi="Arial Narrow"/>
              </w:rPr>
              <w:t>jackson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35"/>
              <w:gridCol w:w="365"/>
            </w:tblGrid>
            <w:tr w:rsidR="00323C3F" w:rsidRPr="0076708E" w:rsidTr="005D7D6A">
              <w:tc>
                <w:tcPr>
                  <w:tcW w:w="3235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323C3F" w:rsidRPr="0076708E" w:rsidRDefault="00610C43" w:rsidP="005D7D6A">
                  <w:pPr>
                    <w:pStyle w:val="ContactInfo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</w:rPr>
                      <w:alias w:val="Enter address:"/>
                      <w:tag w:val="Enter address:"/>
                      <w:id w:val="966779368"/>
                      <w:placeholder>
                        <w:docPart w:val="0E80BE66839340E38616A1003C46A0D1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5D7D6A" w:rsidRPr="0076708E">
                        <w:rPr>
                          <w:rFonts w:ascii="Arial Narrow" w:hAnsi="Arial Narrow"/>
                        </w:rPr>
                        <w:t xml:space="preserve">810 Mayhan St. Apt B6 Camilla, GA 31730  </w:t>
                      </w:r>
                    </w:sdtContent>
                  </w:sdt>
                </w:p>
              </w:tc>
              <w:tc>
                <w:tcPr>
                  <w:tcW w:w="36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323C3F" w:rsidRPr="0076708E" w:rsidRDefault="00323C3F" w:rsidP="00323C3F">
                  <w:pPr>
                    <w:pStyle w:val="Icons"/>
                    <w:rPr>
                      <w:rFonts w:ascii="Arial Narrow" w:hAnsi="Arial Narrow"/>
                    </w:rPr>
                  </w:pPr>
                  <w:r w:rsidRPr="0076708E">
                    <w:rPr>
                      <w:rFonts w:ascii="Arial Narrow" w:hAnsi="Arial Narrow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7F1DC9F" wp14:editId="54A9928E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69F87F1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NXw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LaD&#10;OJL+AAAA4QEAABMAAAAAAAAAAAAAAAAAAAAAAFtDb250ZW50X1R5cGVzXS54bWxQSwECLQAUAAYA&#10;CAAAACEAOP0h/9YAAACUAQAACwAAAAAAAAAAAAAAAAAvAQAAX3JlbHMvLnJlbHNQSwECLQAUAAYA&#10;CAAAACEAVb4XTV8OAAB2SAAADgAAAAAAAAAAAAAAAAAuAgAAZHJzL2Uyb0RvYy54bWxQSwECLQAU&#10;AAYACAAAACEAgI4/2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76708E" w:rsidTr="005D7D6A">
              <w:sdt>
                <w:sdtPr>
                  <w:rPr>
                    <w:rFonts w:ascii="Arial Narrow" w:hAnsi="Arial Narrow"/>
                  </w:rPr>
                  <w:alias w:val="Enter phone:"/>
                  <w:tag w:val="Enter phone:"/>
                  <w:id w:val="-1849400302"/>
                  <w:placeholder>
                    <w:docPart w:val="D2F2CD2EEBCB4D7AA4699AFBD48503D0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235" w:type="dxa"/>
                      <w:tcMar>
                        <w:left w:w="720" w:type="dxa"/>
                        <w:right w:w="29" w:type="dxa"/>
                      </w:tcMar>
                    </w:tcPr>
                    <w:p w:rsidR="00323C3F" w:rsidRPr="0076708E" w:rsidRDefault="005D7D6A" w:rsidP="005D7D6A">
                      <w:pPr>
                        <w:pStyle w:val="ContactInfo"/>
                        <w:rPr>
                          <w:rFonts w:ascii="Arial Narrow" w:hAnsi="Arial Narrow"/>
                        </w:rPr>
                      </w:pPr>
                      <w:r w:rsidRPr="0076708E">
                        <w:rPr>
                          <w:rFonts w:ascii="Arial Narrow" w:hAnsi="Arial Narrow"/>
                        </w:rPr>
                        <w:t>(229) 328-9486</w:t>
                      </w:r>
                    </w:p>
                  </w:tc>
                </w:sdtContent>
              </w:sdt>
              <w:tc>
                <w:tcPr>
                  <w:tcW w:w="365" w:type="dxa"/>
                  <w:tcMar>
                    <w:left w:w="0" w:type="dxa"/>
                    <w:right w:w="0" w:type="dxa"/>
                  </w:tcMar>
                </w:tcPr>
                <w:p w:rsidR="00323C3F" w:rsidRPr="0076708E" w:rsidRDefault="00323C3F" w:rsidP="00323C3F">
                  <w:pPr>
                    <w:pStyle w:val="Icons"/>
                    <w:rPr>
                      <w:rFonts w:ascii="Arial Narrow" w:hAnsi="Arial Narrow"/>
                    </w:rPr>
                  </w:pPr>
                  <w:r w:rsidRPr="0076708E">
                    <w:rPr>
                      <w:rFonts w:ascii="Arial Narrow" w:hAnsi="Arial Narrow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86846C7" wp14:editId="236FF711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7C736CF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xCs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76708E" w:rsidTr="005D7D6A">
              <w:sdt>
                <w:sdtPr>
                  <w:rPr>
                    <w:rFonts w:ascii="Arial Narrow" w:hAnsi="Arial Narrow"/>
                  </w:rPr>
                  <w:alias w:val="Enter email:"/>
                  <w:tag w:val="Enter email:"/>
                  <w:id w:val="-675184368"/>
                  <w:placeholder>
                    <w:docPart w:val="C71F076B0E814E338C8E05DD61DCAEFB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235" w:type="dxa"/>
                      <w:tcMar>
                        <w:left w:w="720" w:type="dxa"/>
                        <w:right w:w="29" w:type="dxa"/>
                      </w:tcMar>
                    </w:tcPr>
                    <w:p w:rsidR="00323C3F" w:rsidRPr="0076708E" w:rsidRDefault="005D7D6A" w:rsidP="005D7D6A">
                      <w:pPr>
                        <w:pStyle w:val="ContactInfo"/>
                        <w:rPr>
                          <w:rFonts w:ascii="Arial Narrow" w:hAnsi="Arial Narrow"/>
                        </w:rPr>
                      </w:pPr>
                      <w:r w:rsidRPr="0076708E">
                        <w:rPr>
                          <w:rFonts w:ascii="Arial Narrow" w:hAnsi="Arial Narrow"/>
                        </w:rPr>
                        <w:t>Jasmyn_2014@yahoo.com</w:t>
                      </w:r>
                    </w:p>
                  </w:tc>
                </w:sdtContent>
              </w:sdt>
              <w:tc>
                <w:tcPr>
                  <w:tcW w:w="365" w:type="dxa"/>
                  <w:tcMar>
                    <w:left w:w="0" w:type="dxa"/>
                    <w:right w:w="0" w:type="dxa"/>
                  </w:tcMar>
                </w:tcPr>
                <w:p w:rsidR="00323C3F" w:rsidRPr="0076708E" w:rsidRDefault="00323C3F" w:rsidP="00323C3F">
                  <w:pPr>
                    <w:pStyle w:val="Icons"/>
                    <w:rPr>
                      <w:rFonts w:ascii="Arial Narrow" w:hAnsi="Arial Narrow"/>
                    </w:rPr>
                  </w:pPr>
                  <w:r w:rsidRPr="0076708E">
                    <w:rPr>
                      <w:rFonts w:ascii="Arial Narrow" w:hAnsi="Arial Narrow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13428E7" wp14:editId="7912170E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B114EB8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5521B" w:rsidRPr="0076708E" w:rsidRDefault="00E5521B" w:rsidP="00DF2C9D">
            <w:pPr>
              <w:pStyle w:val="ContactInfo"/>
              <w:rPr>
                <w:rFonts w:ascii="Arial Narrow" w:hAnsi="Arial Narrow"/>
              </w:rPr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7175B9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19B7D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610C43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3FF501921DB5473FB8F28BB492EF468A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240468">
                  <w:rPr>
                    <w:rFonts w:ascii="Arial Narrow" w:hAnsi="Arial Narrow"/>
                  </w:rPr>
                  <w:t>Objective</w:t>
                </w:r>
              </w:sdtContent>
            </w:sdt>
          </w:p>
        </w:tc>
      </w:tr>
    </w:tbl>
    <w:p w:rsidR="00A77B4D" w:rsidRPr="00240468" w:rsidRDefault="005D7D6A" w:rsidP="007850D1">
      <w:pPr>
        <w:rPr>
          <w:rFonts w:ascii="Arial Narrow" w:hAnsi="Arial Narrow"/>
        </w:rPr>
      </w:pPr>
      <w:r w:rsidRPr="00240468">
        <w:rPr>
          <w:rFonts w:ascii="Arial Narrow" w:hAnsi="Arial Narrow"/>
        </w:rPr>
        <w:t xml:space="preserve">Dedicated, determined nursing student seeking an Associate of Science in Nursing at Albany State University. Very compassionate about the care and well-being of others, willing to sacrifice her last to brighten an individual’s day.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240468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240468" w:rsidRDefault="00075B13" w:rsidP="00075B13">
            <w:pPr>
              <w:pStyle w:val="Icons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96778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240468" w:rsidRDefault="00610C43" w:rsidP="002146F8">
            <w:pPr>
              <w:pStyle w:val="Heading1"/>
              <w:outlineLvl w:val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Education:"/>
                <w:tag w:val="Education:"/>
                <w:id w:val="1586649636"/>
                <w:placeholder>
                  <w:docPart w:val="2474199C25AC4438AC54766244E18E2F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240468">
                  <w:rPr>
                    <w:rFonts w:ascii="Arial Narrow" w:hAnsi="Arial Narrow"/>
                  </w:rPr>
                  <w:t>Education</w:t>
                </w:r>
              </w:sdtContent>
            </w:sdt>
          </w:p>
        </w:tc>
      </w:tr>
    </w:tbl>
    <w:p w:rsidR="007C0E0E" w:rsidRPr="00240468" w:rsidRDefault="005D7D6A" w:rsidP="00B47E1E">
      <w:pPr>
        <w:pStyle w:val="Heading2"/>
        <w:rPr>
          <w:rFonts w:ascii="Arial Narrow" w:hAnsi="Arial Narrow"/>
        </w:rPr>
      </w:pPr>
      <w:r w:rsidRPr="00240468">
        <w:rPr>
          <w:rFonts w:ascii="Arial Narrow" w:hAnsi="Arial Narrow"/>
        </w:rPr>
        <w:t>High School Diploma</w:t>
      </w:r>
      <w:r w:rsidR="007C0E0E" w:rsidRPr="00240468">
        <w:rPr>
          <w:rFonts w:ascii="Arial Narrow" w:hAnsi="Arial Narrow"/>
        </w:rPr>
        <w:t xml:space="preserve"> | </w:t>
      </w:r>
      <w:r w:rsidRPr="00240468">
        <w:rPr>
          <w:rStyle w:val="Emphasis"/>
          <w:rFonts w:ascii="Arial Narrow" w:hAnsi="Arial Narrow"/>
        </w:rPr>
        <w:t>Mitchell County High School</w:t>
      </w:r>
    </w:p>
    <w:p w:rsidR="007C0E0E" w:rsidRPr="00240468" w:rsidRDefault="005D7D6A" w:rsidP="004F199F">
      <w:pPr>
        <w:pStyle w:val="Heading3"/>
        <w:rPr>
          <w:rFonts w:ascii="Arial Narrow" w:hAnsi="Arial Narrow"/>
        </w:rPr>
      </w:pPr>
      <w:r w:rsidRPr="00240468">
        <w:rPr>
          <w:rFonts w:ascii="Arial Narrow" w:hAnsi="Arial Narrow"/>
        </w:rPr>
        <w:t>August 2013</w:t>
      </w:r>
      <w:r w:rsidR="007C0E0E" w:rsidRPr="00240468">
        <w:rPr>
          <w:rFonts w:ascii="Arial Narrow" w:hAnsi="Arial Narrow"/>
        </w:rPr>
        <w:t xml:space="preserve"> – </w:t>
      </w:r>
      <w:r w:rsidRPr="00240468">
        <w:rPr>
          <w:rFonts w:ascii="Arial Narrow" w:hAnsi="Arial Narrow"/>
        </w:rPr>
        <w:t>May 2014</w:t>
      </w:r>
    </w:p>
    <w:p w:rsidR="000E24AC" w:rsidRPr="00240468" w:rsidRDefault="005D7D6A" w:rsidP="007850D1">
      <w:pPr>
        <w:rPr>
          <w:rFonts w:ascii="Arial Narrow" w:hAnsi="Arial Narrow"/>
        </w:rPr>
      </w:pPr>
      <w:r w:rsidRPr="00240468">
        <w:rPr>
          <w:rFonts w:ascii="Arial Narrow" w:hAnsi="Arial Narrow"/>
        </w:rPr>
        <w:t>Graduated with honors an</w:t>
      </w:r>
      <w:r w:rsidR="0009500E">
        <w:rPr>
          <w:rFonts w:ascii="Arial Narrow" w:hAnsi="Arial Narrow"/>
        </w:rPr>
        <w:t>d was one of the top seven in the</w:t>
      </w:r>
      <w:bookmarkStart w:id="0" w:name="_GoBack"/>
      <w:bookmarkEnd w:id="0"/>
      <w:r w:rsidRPr="00240468">
        <w:rPr>
          <w:rFonts w:ascii="Arial Narrow" w:hAnsi="Arial Narrow"/>
        </w:rPr>
        <w:t xml:space="preserve"> class. Completed AP</w:t>
      </w:r>
      <w:r w:rsidR="006302AC" w:rsidRPr="00240468">
        <w:rPr>
          <w:rFonts w:ascii="Arial Narrow" w:hAnsi="Arial Narrow"/>
        </w:rPr>
        <w:t xml:space="preserve"> courses</w:t>
      </w:r>
      <w:r w:rsidRPr="00240468">
        <w:rPr>
          <w:rFonts w:ascii="Arial Narrow" w:hAnsi="Arial Narrow"/>
        </w:rPr>
        <w:t xml:space="preserve"> in </w:t>
      </w:r>
      <w:r w:rsidR="006302AC" w:rsidRPr="00240468">
        <w:rPr>
          <w:rFonts w:ascii="Arial Narrow" w:hAnsi="Arial Narrow"/>
        </w:rPr>
        <w:t xml:space="preserve">Mathematics </w:t>
      </w:r>
      <w:r w:rsidRPr="00240468">
        <w:rPr>
          <w:rFonts w:ascii="Arial Narrow" w:hAnsi="Arial Narrow"/>
        </w:rPr>
        <w:t>&amp; Science.</w:t>
      </w:r>
    </w:p>
    <w:p w:rsidR="007C0E0E" w:rsidRPr="00240468" w:rsidRDefault="0058568F" w:rsidP="00B47E1E">
      <w:pPr>
        <w:pStyle w:val="Heading2"/>
        <w:rPr>
          <w:rFonts w:ascii="Arial Narrow" w:hAnsi="Arial Narrow"/>
        </w:rPr>
      </w:pPr>
      <w:r w:rsidRPr="00240468">
        <w:rPr>
          <w:rFonts w:ascii="Arial Narrow" w:hAnsi="Arial Narrow"/>
        </w:rPr>
        <w:t>ASN | Albany State University</w:t>
      </w:r>
    </w:p>
    <w:p w:rsidR="007C0E0E" w:rsidRPr="00240468" w:rsidRDefault="0058568F" w:rsidP="004F199F">
      <w:pPr>
        <w:pStyle w:val="Heading3"/>
        <w:rPr>
          <w:rFonts w:ascii="Arial Narrow" w:hAnsi="Arial Narrow"/>
        </w:rPr>
      </w:pPr>
      <w:r w:rsidRPr="00240468">
        <w:rPr>
          <w:rFonts w:ascii="Arial Narrow" w:hAnsi="Arial Narrow"/>
        </w:rPr>
        <w:t>current</w:t>
      </w:r>
    </w:p>
    <w:p w:rsidR="007C0E0E" w:rsidRPr="00240468" w:rsidRDefault="0058568F" w:rsidP="007C0E0E">
      <w:pPr>
        <w:rPr>
          <w:rFonts w:ascii="Arial Narrow" w:hAnsi="Arial Narrow"/>
        </w:rPr>
      </w:pPr>
      <w:r w:rsidRPr="00240468">
        <w:rPr>
          <w:rFonts w:ascii="Arial Narrow" w:hAnsi="Arial Narrow"/>
        </w:rPr>
        <w:t xml:space="preserve">Nursing Student attending Darton College of Health Professions at Albany State University. </w:t>
      </w:r>
      <w:r w:rsidR="006302AC" w:rsidRPr="00240468">
        <w:rPr>
          <w:rFonts w:ascii="Arial Narrow" w:hAnsi="Arial Narrow"/>
        </w:rPr>
        <w:t>Expected to graduate July 2018.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240468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240468" w:rsidRDefault="00075B13" w:rsidP="00075B13">
            <w:pPr>
              <w:pStyle w:val="Icons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834BE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240468" w:rsidRDefault="00610C43" w:rsidP="0004158B">
            <w:pPr>
              <w:pStyle w:val="Heading1"/>
              <w:outlineLvl w:val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Education:"/>
                <w:tag w:val="Education:"/>
                <w:id w:val="-2131392780"/>
                <w:placeholder>
                  <w:docPart w:val="36B2E3BB6EEF4026BC47CE11E7B3733F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240468">
                  <w:rPr>
                    <w:rFonts w:ascii="Arial Narrow" w:hAnsi="Arial Narrow"/>
                  </w:rPr>
                  <w:t>Experience</w:t>
                </w:r>
              </w:sdtContent>
            </w:sdt>
          </w:p>
        </w:tc>
      </w:tr>
    </w:tbl>
    <w:p w:rsidR="005E088C" w:rsidRPr="00240468" w:rsidRDefault="000A1E27" w:rsidP="00B47E1E">
      <w:pPr>
        <w:pStyle w:val="Heading2"/>
        <w:rPr>
          <w:rFonts w:ascii="Arial Narrow" w:hAnsi="Arial Narrow"/>
        </w:rPr>
      </w:pPr>
      <w:r w:rsidRPr="00240468">
        <w:rPr>
          <w:rFonts w:ascii="Arial Narrow" w:hAnsi="Arial Narrow"/>
        </w:rPr>
        <w:t>CNA</w:t>
      </w:r>
      <w:r w:rsidR="005E088C" w:rsidRPr="00240468">
        <w:rPr>
          <w:rFonts w:ascii="Arial Narrow" w:hAnsi="Arial Narrow"/>
        </w:rPr>
        <w:t xml:space="preserve"> | </w:t>
      </w:r>
      <w:r w:rsidRPr="00240468">
        <w:rPr>
          <w:rStyle w:val="Emphasis"/>
          <w:rFonts w:ascii="Arial Narrow" w:hAnsi="Arial Narrow"/>
        </w:rPr>
        <w:t>Savannah Court of Camilla</w:t>
      </w:r>
    </w:p>
    <w:p w:rsidR="005E088C" w:rsidRPr="00240468" w:rsidRDefault="000A1E27" w:rsidP="004F199F">
      <w:pPr>
        <w:pStyle w:val="Heading3"/>
        <w:rPr>
          <w:rFonts w:ascii="Arial Narrow" w:hAnsi="Arial Narrow"/>
        </w:rPr>
      </w:pPr>
      <w:r w:rsidRPr="00240468">
        <w:rPr>
          <w:rFonts w:ascii="Arial Narrow" w:hAnsi="Arial Narrow"/>
        </w:rPr>
        <w:t>September 2013</w:t>
      </w:r>
      <w:r w:rsidR="005E088C" w:rsidRPr="00240468">
        <w:rPr>
          <w:rFonts w:ascii="Arial Narrow" w:hAnsi="Arial Narrow"/>
        </w:rPr>
        <w:t xml:space="preserve"> – </w:t>
      </w:r>
      <w:r w:rsidRPr="00240468">
        <w:rPr>
          <w:rFonts w:ascii="Arial Narrow" w:hAnsi="Arial Narrow"/>
        </w:rPr>
        <w:t>April 2014</w:t>
      </w:r>
    </w:p>
    <w:p w:rsidR="005E088C" w:rsidRPr="00240468" w:rsidRDefault="000A1E27" w:rsidP="000A1E27">
      <w:pPr>
        <w:rPr>
          <w:rFonts w:ascii="Arial Narrow" w:hAnsi="Arial Narrow"/>
        </w:rPr>
      </w:pPr>
      <w:r w:rsidRPr="00240468">
        <w:rPr>
          <w:rFonts w:ascii="Arial Narrow" w:hAnsi="Arial Narrow"/>
        </w:rPr>
        <w:t>Assisted the patients with daily tasks, such as bathing, eating, and grooming.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240468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240468" w:rsidRDefault="00075B13" w:rsidP="00075B13">
            <w:pPr>
              <w:pStyle w:val="Icons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3A6A0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240468" w:rsidRDefault="00610C43" w:rsidP="00AD6216">
            <w:pPr>
              <w:pStyle w:val="Heading1"/>
              <w:outlineLvl w:val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Skills:"/>
                <w:tag w:val="Skills:"/>
                <w:id w:val="-925109897"/>
                <w:placeholder>
                  <w:docPart w:val="6580F9D98D04461183122437A18CD2F1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240468">
                  <w:rPr>
                    <w:rFonts w:ascii="Arial Narrow" w:hAnsi="Arial Narrow"/>
                  </w:rPr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240468" w:rsidTr="00565B06">
        <w:tc>
          <w:tcPr>
            <w:tcW w:w="4320" w:type="dxa"/>
          </w:tcPr>
          <w:p w:rsidR="00143224" w:rsidRPr="00240468" w:rsidRDefault="006302AC" w:rsidP="00565B06">
            <w:pPr>
              <w:pStyle w:val="ListBullet"/>
              <w:spacing w:after="80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</w:rPr>
              <w:t xml:space="preserve">Clinical Rotations at Phoebe Putney Memorial Hospital (Med-Surg, MBU, L&amp;D, and Pediatrics), Pruitt Health, and Evergreen Assisted Living. </w:t>
            </w:r>
          </w:p>
          <w:p w:rsidR="00316CE4" w:rsidRPr="00240468" w:rsidRDefault="006302AC" w:rsidP="006302AC">
            <w:pPr>
              <w:pStyle w:val="ListBullet"/>
              <w:spacing w:after="80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</w:rPr>
              <w:t>Flexible</w:t>
            </w:r>
          </w:p>
        </w:tc>
        <w:tc>
          <w:tcPr>
            <w:tcW w:w="4320" w:type="dxa"/>
            <w:tcMar>
              <w:left w:w="576" w:type="dxa"/>
            </w:tcMar>
          </w:tcPr>
          <w:p w:rsidR="00143224" w:rsidRPr="00240468" w:rsidRDefault="006302AC" w:rsidP="00565B06">
            <w:pPr>
              <w:pStyle w:val="ListBullet"/>
              <w:spacing w:after="80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</w:rPr>
              <w:t>Goal-Oriented</w:t>
            </w:r>
          </w:p>
          <w:p w:rsidR="00F904FC" w:rsidRPr="00240468" w:rsidRDefault="006302AC" w:rsidP="00565B06">
            <w:pPr>
              <w:pStyle w:val="ListBullet"/>
              <w:spacing w:after="80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</w:rPr>
              <w:t>Fast-Paced</w:t>
            </w:r>
          </w:p>
          <w:p w:rsidR="00F904FC" w:rsidRPr="00240468" w:rsidRDefault="006302AC" w:rsidP="006302AC">
            <w:pPr>
              <w:pStyle w:val="ListBullet"/>
              <w:spacing w:after="80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</w:rPr>
              <w:t>Great time management</w:t>
            </w:r>
          </w:p>
          <w:p w:rsidR="006302AC" w:rsidRPr="00240468" w:rsidRDefault="006302AC" w:rsidP="006302AC">
            <w:pPr>
              <w:pStyle w:val="ListBullet"/>
              <w:spacing w:after="80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</w:rPr>
              <w:t xml:space="preserve">Easy learner 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240468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240468" w:rsidRDefault="00075B13" w:rsidP="00075B13">
            <w:pPr>
              <w:pStyle w:val="Icons"/>
              <w:rPr>
                <w:rFonts w:ascii="Arial Narrow" w:hAnsi="Arial Narrow"/>
              </w:rPr>
            </w:pPr>
            <w:r w:rsidRPr="00240468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6CD35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240468" w:rsidRDefault="00610C43" w:rsidP="00AD6216">
            <w:pPr>
              <w:pStyle w:val="Heading1"/>
              <w:outlineLvl w:val="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Activities:"/>
                <w:tag w:val="Activities:"/>
                <w:id w:val="-2061776476"/>
                <w:placeholder>
                  <w:docPart w:val="9A8AC76420614F68891983761288D6AD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240468">
                  <w:rPr>
                    <w:rFonts w:ascii="Arial Narrow" w:hAnsi="Arial Narrow"/>
                  </w:rPr>
                  <w:t>Activities</w:t>
                </w:r>
              </w:sdtContent>
            </w:sdt>
          </w:p>
        </w:tc>
      </w:tr>
    </w:tbl>
    <w:p w:rsidR="00316CE4" w:rsidRPr="00240468" w:rsidRDefault="000A1E27" w:rsidP="00316CE4">
      <w:pPr>
        <w:rPr>
          <w:rFonts w:ascii="Arial Narrow" w:hAnsi="Arial Narrow"/>
        </w:rPr>
      </w:pPr>
      <w:r w:rsidRPr="00240468">
        <w:rPr>
          <w:rFonts w:ascii="Arial Narrow" w:hAnsi="Arial Narrow"/>
        </w:rPr>
        <w:t>Volunteers</w:t>
      </w:r>
      <w:r w:rsidR="001F7A8F" w:rsidRPr="00240468">
        <w:rPr>
          <w:rFonts w:ascii="Arial Narrow" w:hAnsi="Arial Narrow"/>
        </w:rPr>
        <w:t xml:space="preserve"> yearly at </w:t>
      </w:r>
      <w:r w:rsidR="00DA5A5F" w:rsidRPr="00240468">
        <w:rPr>
          <w:rFonts w:ascii="Arial Narrow" w:hAnsi="Arial Narrow"/>
        </w:rPr>
        <w:t>a local church</w:t>
      </w:r>
      <w:r w:rsidR="001F7A8F" w:rsidRPr="00240468">
        <w:rPr>
          <w:rFonts w:ascii="Arial Narrow" w:hAnsi="Arial Narrow"/>
        </w:rPr>
        <w:t xml:space="preserve"> on</w:t>
      </w:r>
      <w:r w:rsidRPr="00240468">
        <w:rPr>
          <w:rFonts w:ascii="Arial Narrow" w:hAnsi="Arial Narrow"/>
        </w:rPr>
        <w:t xml:space="preserve"> T</w:t>
      </w:r>
      <w:r w:rsidR="00240468">
        <w:rPr>
          <w:rFonts w:ascii="Arial Narrow" w:hAnsi="Arial Narrow"/>
        </w:rPr>
        <w:t xml:space="preserve">hanksgiving and Christmas. </w:t>
      </w:r>
    </w:p>
    <w:sectPr w:rsidR="00316CE4" w:rsidRPr="00240468" w:rsidSect="00FE18B2">
      <w:footerReference w:type="default" r:id="rId8"/>
      <w:headerReference w:type="first" r:id="rId9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43" w:rsidRDefault="00610C43" w:rsidP="00F534FB">
      <w:pPr>
        <w:spacing w:after="0"/>
      </w:pPr>
      <w:r>
        <w:separator/>
      </w:r>
    </w:p>
  </w:endnote>
  <w:endnote w:type="continuationSeparator" w:id="0">
    <w:p w:rsidR="00610C43" w:rsidRDefault="00610C43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43" w:rsidRDefault="00610C43" w:rsidP="00F534FB">
      <w:pPr>
        <w:spacing w:after="0"/>
      </w:pPr>
      <w:r>
        <w:separator/>
      </w:r>
    </w:p>
  </w:footnote>
  <w:footnote w:type="continuationSeparator" w:id="0">
    <w:p w:rsidR="00610C43" w:rsidRDefault="00610C43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5F502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6A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500E"/>
    <w:rsid w:val="00096203"/>
    <w:rsid w:val="000A0229"/>
    <w:rsid w:val="000A1E27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F7A8F"/>
    <w:rsid w:val="0020735F"/>
    <w:rsid w:val="002146F8"/>
    <w:rsid w:val="00215593"/>
    <w:rsid w:val="00217917"/>
    <w:rsid w:val="002372E8"/>
    <w:rsid w:val="0023768B"/>
    <w:rsid w:val="00240468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8568F"/>
    <w:rsid w:val="0059085F"/>
    <w:rsid w:val="005A459B"/>
    <w:rsid w:val="005A74EC"/>
    <w:rsid w:val="005B3D67"/>
    <w:rsid w:val="005B437C"/>
    <w:rsid w:val="005D0108"/>
    <w:rsid w:val="005D7D6A"/>
    <w:rsid w:val="005E088C"/>
    <w:rsid w:val="005E6E43"/>
    <w:rsid w:val="005F4455"/>
    <w:rsid w:val="006104FF"/>
    <w:rsid w:val="00610C43"/>
    <w:rsid w:val="00614B7C"/>
    <w:rsid w:val="0062239B"/>
    <w:rsid w:val="00625B8A"/>
    <w:rsid w:val="006302AC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4E28"/>
    <w:rsid w:val="00735140"/>
    <w:rsid w:val="0073645E"/>
    <w:rsid w:val="007366E5"/>
    <w:rsid w:val="00745196"/>
    <w:rsid w:val="00755346"/>
    <w:rsid w:val="0076708E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A5A5F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D0DBD-33B6-4465-95D7-4B5701A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%20Busta%20Jasmyn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80BE66839340E38616A1003C46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207F-CB5E-4015-BAAB-AA7ECDAC2F6B}"/>
      </w:docPartPr>
      <w:docPartBody>
        <w:p w:rsidR="004558D8" w:rsidRDefault="0069027A">
          <w:pPr>
            <w:pStyle w:val="0E80BE66839340E38616A1003C46A0D1"/>
          </w:pPr>
          <w:r w:rsidRPr="009D0878">
            <w:t>Address</w:t>
          </w:r>
        </w:p>
      </w:docPartBody>
    </w:docPart>
    <w:docPart>
      <w:docPartPr>
        <w:name w:val="D2F2CD2EEBCB4D7AA4699AFBD485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273A-AFCD-46F7-A5A4-132F6EC37D0C}"/>
      </w:docPartPr>
      <w:docPartBody>
        <w:p w:rsidR="004558D8" w:rsidRDefault="0069027A">
          <w:pPr>
            <w:pStyle w:val="D2F2CD2EEBCB4D7AA4699AFBD48503D0"/>
          </w:pPr>
          <w:r w:rsidRPr="009D0878">
            <w:t>Phone</w:t>
          </w:r>
        </w:p>
      </w:docPartBody>
    </w:docPart>
    <w:docPart>
      <w:docPartPr>
        <w:name w:val="C71F076B0E814E338C8E05DD61DC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84A9C-F68A-4303-86FF-ADE05C92B082}"/>
      </w:docPartPr>
      <w:docPartBody>
        <w:p w:rsidR="004558D8" w:rsidRDefault="0069027A">
          <w:pPr>
            <w:pStyle w:val="C71F076B0E814E338C8E05DD61DCAEFB"/>
          </w:pPr>
          <w:r w:rsidRPr="009D0878">
            <w:t>Email</w:t>
          </w:r>
        </w:p>
      </w:docPartBody>
    </w:docPart>
    <w:docPart>
      <w:docPartPr>
        <w:name w:val="3FF501921DB5473FB8F28BB492E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F66B-9833-4EF2-A69A-156985B6C37F}"/>
      </w:docPartPr>
      <w:docPartBody>
        <w:p w:rsidR="004558D8" w:rsidRDefault="0069027A">
          <w:pPr>
            <w:pStyle w:val="3FF501921DB5473FB8F28BB492EF468A"/>
          </w:pPr>
          <w:r w:rsidRPr="00565B06">
            <w:t>Objective</w:t>
          </w:r>
        </w:p>
      </w:docPartBody>
    </w:docPart>
    <w:docPart>
      <w:docPartPr>
        <w:name w:val="2474199C25AC4438AC54766244E1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F8E3-8862-4A6E-8B27-54B9A1AF196B}"/>
      </w:docPartPr>
      <w:docPartBody>
        <w:p w:rsidR="004558D8" w:rsidRDefault="0069027A">
          <w:pPr>
            <w:pStyle w:val="2474199C25AC4438AC54766244E18E2F"/>
          </w:pPr>
          <w:r w:rsidRPr="00565B06">
            <w:t>Education</w:t>
          </w:r>
        </w:p>
      </w:docPartBody>
    </w:docPart>
    <w:docPart>
      <w:docPartPr>
        <w:name w:val="36B2E3BB6EEF4026BC47CE11E7B3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F71C-D93E-4690-AD3F-9AA2EF614BBE}"/>
      </w:docPartPr>
      <w:docPartBody>
        <w:p w:rsidR="004558D8" w:rsidRDefault="0069027A">
          <w:pPr>
            <w:pStyle w:val="36B2E3BB6EEF4026BC47CE11E7B3733F"/>
          </w:pPr>
          <w:r w:rsidRPr="00565B06">
            <w:t>Experience</w:t>
          </w:r>
        </w:p>
      </w:docPartBody>
    </w:docPart>
    <w:docPart>
      <w:docPartPr>
        <w:name w:val="6580F9D98D04461183122437A18C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8B09-F3EC-4124-B95D-C945C448A544}"/>
      </w:docPartPr>
      <w:docPartBody>
        <w:p w:rsidR="004558D8" w:rsidRDefault="0069027A">
          <w:pPr>
            <w:pStyle w:val="6580F9D98D04461183122437A18CD2F1"/>
          </w:pPr>
          <w:r w:rsidRPr="00565B06">
            <w:t>Skills</w:t>
          </w:r>
        </w:p>
      </w:docPartBody>
    </w:docPart>
    <w:docPart>
      <w:docPartPr>
        <w:name w:val="9A8AC76420614F68891983761288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AA71-3359-4AC7-AA1F-ACC1F6A39E06}"/>
      </w:docPartPr>
      <w:docPartBody>
        <w:p w:rsidR="004558D8" w:rsidRDefault="0069027A">
          <w:pPr>
            <w:pStyle w:val="9A8AC76420614F68891983761288D6AD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7A"/>
    <w:rsid w:val="004558D8"/>
    <w:rsid w:val="0053481F"/>
    <w:rsid w:val="006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9E999C815D43B697A255234AC6341C">
    <w:name w:val="109E999C815D43B697A255234AC6341C"/>
  </w:style>
  <w:style w:type="paragraph" w:customStyle="1" w:styleId="63ABAF7766204222928BC451168A4A62">
    <w:name w:val="63ABAF7766204222928BC451168A4A62"/>
  </w:style>
  <w:style w:type="paragraph" w:customStyle="1" w:styleId="0E80BE66839340E38616A1003C46A0D1">
    <w:name w:val="0E80BE66839340E38616A1003C46A0D1"/>
  </w:style>
  <w:style w:type="paragraph" w:customStyle="1" w:styleId="D2F2CD2EEBCB4D7AA4699AFBD48503D0">
    <w:name w:val="D2F2CD2EEBCB4D7AA4699AFBD48503D0"/>
  </w:style>
  <w:style w:type="paragraph" w:customStyle="1" w:styleId="C71F076B0E814E338C8E05DD61DCAEFB">
    <w:name w:val="C71F076B0E814E338C8E05DD61DCAEFB"/>
  </w:style>
  <w:style w:type="paragraph" w:customStyle="1" w:styleId="F9443683E6AD4BC8BB28E529C0F28CD9">
    <w:name w:val="F9443683E6AD4BC8BB28E529C0F28CD9"/>
  </w:style>
  <w:style w:type="paragraph" w:customStyle="1" w:styleId="98710ECCA1F34C88A2C40F7C20F53714">
    <w:name w:val="98710ECCA1F34C88A2C40F7C20F53714"/>
  </w:style>
  <w:style w:type="paragraph" w:customStyle="1" w:styleId="3FF501921DB5473FB8F28BB492EF468A">
    <w:name w:val="3FF501921DB5473FB8F28BB492EF468A"/>
  </w:style>
  <w:style w:type="paragraph" w:customStyle="1" w:styleId="AC4FD1F7AA8247BD99A7F59C8B832B5C">
    <w:name w:val="AC4FD1F7AA8247BD99A7F59C8B832B5C"/>
  </w:style>
  <w:style w:type="paragraph" w:customStyle="1" w:styleId="2474199C25AC4438AC54766244E18E2F">
    <w:name w:val="2474199C25AC4438AC54766244E18E2F"/>
  </w:style>
  <w:style w:type="paragraph" w:customStyle="1" w:styleId="B8F3194928EF42F190C7F116835CE97F">
    <w:name w:val="B8F3194928EF42F190C7F116835CE97F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F547939CF657490BB6D4C5EBE411AD07">
    <w:name w:val="F547939CF657490BB6D4C5EBE411AD07"/>
  </w:style>
  <w:style w:type="paragraph" w:customStyle="1" w:styleId="EE1515237FD5443798E5D481B0A0FD05">
    <w:name w:val="EE1515237FD5443798E5D481B0A0FD05"/>
  </w:style>
  <w:style w:type="paragraph" w:customStyle="1" w:styleId="679A86EF5DB94FCAA569B087F7F890BA">
    <w:name w:val="679A86EF5DB94FCAA569B087F7F890BA"/>
  </w:style>
  <w:style w:type="paragraph" w:customStyle="1" w:styleId="9C1639766D694C129CF3E466566390BF">
    <w:name w:val="9C1639766D694C129CF3E466566390BF"/>
  </w:style>
  <w:style w:type="paragraph" w:customStyle="1" w:styleId="8B3F5C14669E4A1BA0BA35FD4DEFB81C">
    <w:name w:val="8B3F5C14669E4A1BA0BA35FD4DEFB81C"/>
  </w:style>
  <w:style w:type="paragraph" w:customStyle="1" w:styleId="A3F3FAE2BD5846FFABB5C4CAC4331CE9">
    <w:name w:val="A3F3FAE2BD5846FFABB5C4CAC4331CE9"/>
  </w:style>
  <w:style w:type="paragraph" w:customStyle="1" w:styleId="C918A56B2A804F4A8E3D9DD5548B43A1">
    <w:name w:val="C918A56B2A804F4A8E3D9DD5548B43A1"/>
  </w:style>
  <w:style w:type="paragraph" w:customStyle="1" w:styleId="AD2DE6757CDB47B39C76B3C17749EF56">
    <w:name w:val="AD2DE6757CDB47B39C76B3C17749EF56"/>
  </w:style>
  <w:style w:type="paragraph" w:customStyle="1" w:styleId="8530550A1E9F47DC9199D66D2EE03FB1">
    <w:name w:val="8530550A1E9F47DC9199D66D2EE03FB1"/>
  </w:style>
  <w:style w:type="paragraph" w:customStyle="1" w:styleId="36B2E3BB6EEF4026BC47CE11E7B3733F">
    <w:name w:val="36B2E3BB6EEF4026BC47CE11E7B3733F"/>
  </w:style>
  <w:style w:type="paragraph" w:customStyle="1" w:styleId="F942F050BDD943F1BDE73EE49A798CC5">
    <w:name w:val="F942F050BDD943F1BDE73EE49A798CC5"/>
  </w:style>
  <w:style w:type="paragraph" w:customStyle="1" w:styleId="31761F0684E84631B9EA52071884946E">
    <w:name w:val="31761F0684E84631B9EA52071884946E"/>
  </w:style>
  <w:style w:type="paragraph" w:customStyle="1" w:styleId="193B7CE288B041628B0DDE0C4D288AF3">
    <w:name w:val="193B7CE288B041628B0DDE0C4D288AF3"/>
  </w:style>
  <w:style w:type="paragraph" w:customStyle="1" w:styleId="7C53754D9F374EECAAE2072035A24774">
    <w:name w:val="7C53754D9F374EECAAE2072035A24774"/>
  </w:style>
  <w:style w:type="paragraph" w:customStyle="1" w:styleId="FCEAF68693A34C70A7F106045F59DEB5">
    <w:name w:val="FCEAF68693A34C70A7F106045F59DEB5"/>
  </w:style>
  <w:style w:type="paragraph" w:customStyle="1" w:styleId="770F5C66849F4A2B8221477940BC7898">
    <w:name w:val="770F5C66849F4A2B8221477940BC7898"/>
  </w:style>
  <w:style w:type="paragraph" w:customStyle="1" w:styleId="E44AA0300F6E41A6A342E3F3802AF536">
    <w:name w:val="E44AA0300F6E41A6A342E3F3802AF536"/>
  </w:style>
  <w:style w:type="paragraph" w:customStyle="1" w:styleId="43BA7AFD05D74E93903A18EE2008DC6D">
    <w:name w:val="43BA7AFD05D74E93903A18EE2008DC6D"/>
  </w:style>
  <w:style w:type="paragraph" w:customStyle="1" w:styleId="D940C87ADE6143C4B8896FDBA1B2565C">
    <w:name w:val="D940C87ADE6143C4B8896FDBA1B2565C"/>
  </w:style>
  <w:style w:type="paragraph" w:customStyle="1" w:styleId="25A830F3762042A18F609603F7025801">
    <w:name w:val="25A830F3762042A18F609603F7025801"/>
  </w:style>
  <w:style w:type="paragraph" w:customStyle="1" w:styleId="6580F9D98D04461183122437A18CD2F1">
    <w:name w:val="6580F9D98D04461183122437A18CD2F1"/>
  </w:style>
  <w:style w:type="paragraph" w:customStyle="1" w:styleId="D22664E13A9F468BB8A42D00F32C6CEC">
    <w:name w:val="D22664E13A9F468BB8A42D00F32C6CEC"/>
  </w:style>
  <w:style w:type="paragraph" w:customStyle="1" w:styleId="E676D2D4AD3046BBA0FF59FE581BBE00">
    <w:name w:val="E676D2D4AD3046BBA0FF59FE581BBE00"/>
  </w:style>
  <w:style w:type="paragraph" w:customStyle="1" w:styleId="F442AEDBBF2840D08806115BA48AAE9B">
    <w:name w:val="F442AEDBBF2840D08806115BA48AAE9B"/>
  </w:style>
  <w:style w:type="paragraph" w:customStyle="1" w:styleId="C0214F61D3A24B9FBF41CA3D072B3257">
    <w:name w:val="C0214F61D3A24B9FBF41CA3D072B3257"/>
  </w:style>
  <w:style w:type="paragraph" w:customStyle="1" w:styleId="7A0BC5633E8547F0AE2A15D5D8A0919E">
    <w:name w:val="7A0BC5633E8547F0AE2A15D5D8A0919E"/>
  </w:style>
  <w:style w:type="paragraph" w:customStyle="1" w:styleId="9A8AC76420614F68891983761288D6AD">
    <w:name w:val="9A8AC76420614F68891983761288D6AD"/>
  </w:style>
  <w:style w:type="paragraph" w:customStyle="1" w:styleId="BF5C7E38983F45639AA9CEDCBBB38FB1">
    <w:name w:val="BF5C7E38983F45639AA9CEDCBBB38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810 Mayhan St. Apt B6 Camilla, GA 31730  </CompanyAddress>
  <CompanyPhone>(229) 328-9486</CompanyPhone>
  <CompanyFax/>
  <CompanyEmail>Jasmyn_2014@yahoo.com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72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Busta Jasmyn</dc:creator>
  <cp:keywords/>
  <dc:description/>
  <cp:lastModifiedBy>Kamil Busta Jasmyn</cp:lastModifiedBy>
  <cp:revision>6</cp:revision>
  <dcterms:created xsi:type="dcterms:W3CDTF">2018-02-15T19:11:00Z</dcterms:created>
  <dcterms:modified xsi:type="dcterms:W3CDTF">2018-02-19T19:13:00Z</dcterms:modified>
  <cp:category/>
  <cp:contentStatus/>
</cp:coreProperties>
</file>