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848"/>
        <w:gridCol w:w="682"/>
        <w:gridCol w:w="5830"/>
      </w:tblGrid>
      <w:tr w:rsidR="00B93310" w:rsidRPr="005152F2" w14:paraId="67153FAF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E888CCCAEC7CE341AE6A78BC9CBD70E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1346F06A" w14:textId="77777777" w:rsidR="00B93310" w:rsidRPr="005152F2" w:rsidRDefault="000E1E80" w:rsidP="003856C9">
                <w:pPr>
                  <w:pStyle w:val="Heading1"/>
                </w:pPr>
                <w:r>
                  <w:t>Christy Knight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848"/>
            </w:tblGrid>
            <w:tr w:rsidR="00441EB9" w:rsidRPr="005152F2" w14:paraId="435334B4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381BD98" w14:textId="77777777" w:rsidR="00441EB9" w:rsidRDefault="000E1E80" w:rsidP="00441EB9">
                  <w:pPr>
                    <w:pStyle w:val="Heading3"/>
                  </w:pPr>
                  <w:r>
                    <w:t>csdknight@gmail.com</w:t>
                  </w:r>
                </w:p>
              </w:tc>
            </w:tr>
            <w:tr w:rsidR="00441EB9" w:rsidRPr="005152F2" w14:paraId="77B3E2CF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A19B7FA" w14:textId="77777777" w:rsidR="00441EB9" w:rsidRDefault="008906EF" w:rsidP="00441EB9">
                  <w:pPr>
                    <w:pStyle w:val="Heading3"/>
                  </w:pPr>
                  <w:sdt>
                    <w:sdtPr>
                      <w:alias w:val="Email:"/>
                      <w:tag w:val="Email:"/>
                      <w:id w:val="1159736844"/>
                      <w:placeholder>
                        <w:docPart w:val="CD978E2C0ED44845B3BD8F1F38F2C4E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5152F2">
                        <w:t>Email</w:t>
                      </w:r>
                    </w:sdtContent>
                  </w:sdt>
                </w:p>
              </w:tc>
            </w:tr>
            <w:tr w:rsidR="00441EB9" w:rsidRPr="005152F2" w14:paraId="6A7009DA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4B111C1B" w14:textId="77777777" w:rsidR="00441EB9" w:rsidRDefault="000E1E80" w:rsidP="00441EB9">
                  <w:pPr>
                    <w:pStyle w:val="Heading3"/>
                  </w:pPr>
                  <w:r>
                    <w:t>(912) 310-0872</w:t>
                  </w:r>
                </w:p>
              </w:tc>
            </w:tr>
            <w:tr w:rsidR="00441EB9" w:rsidRPr="005152F2" w14:paraId="4118F195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736EC6D" w14:textId="77777777" w:rsidR="00441EB9" w:rsidRDefault="008906EF" w:rsidP="00441EB9">
                  <w:pPr>
                    <w:pStyle w:val="Heading3"/>
                  </w:pPr>
                  <w:sdt>
                    <w:sdtPr>
                      <w:alias w:val="Telephone:"/>
                      <w:tag w:val="Telephone:"/>
                      <w:id w:val="2067829428"/>
                      <w:placeholder>
                        <w:docPart w:val="5E734D000259C746A06824A1ED96587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5152F2">
                        <w:t>Telephone</w:t>
                      </w:r>
                    </w:sdtContent>
                  </w:sdt>
                </w:p>
              </w:tc>
            </w:tr>
            <w:tr w:rsidR="00441EB9" w:rsidRPr="005152F2" w14:paraId="035502DA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4F8AEC0" w14:textId="77777777" w:rsidR="00441EB9" w:rsidRDefault="00441EB9" w:rsidP="00441EB9">
                  <w:pPr>
                    <w:pStyle w:val="Heading3"/>
                  </w:pPr>
                </w:p>
              </w:tc>
            </w:tr>
            <w:tr w:rsidR="005A7E57" w:rsidRPr="005152F2" w14:paraId="4B243B38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6F5B057D" w14:textId="77777777" w:rsidR="002C77B9" w:rsidRDefault="008906EF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9A8D401B658AD2429DB0C630EFAC810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14:paraId="11EE7145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5B1BA569" wp14:editId="4EA5A4A8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E9E4D3C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37C1AFE" w14:textId="3C14CACB" w:rsidR="005A7E57" w:rsidRDefault="009A128B" w:rsidP="009A128B">
                  <w:r>
                    <w:t xml:space="preserve">A patient-oriented, experienced pediatric nurse with 13 </w:t>
                  </w:r>
                  <w:r w:rsidR="00B36A1D">
                    <w:t>years’ experience as a Licensed Practical Nurse.</w:t>
                  </w:r>
                </w:p>
              </w:tc>
            </w:tr>
            <w:tr w:rsidR="00463463" w:rsidRPr="005152F2" w14:paraId="0661DA63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4800AEFB" w14:textId="7B49B310" w:rsidR="005A7E57" w:rsidRDefault="008906EF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D589C93282A5F141B4C5670B8CEDDDF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5D45B2A4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43AA9001" wp14:editId="01636171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0C76950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34578AD" w14:textId="77777777" w:rsidR="00463463" w:rsidRDefault="00C812BD" w:rsidP="00C812BD">
                  <w:r>
                    <w:t>Experienced with excellent patient care and leadership skills.</w:t>
                  </w:r>
                </w:p>
                <w:p w14:paraId="4170D288" w14:textId="77777777" w:rsidR="00C812BD" w:rsidRDefault="00C812BD" w:rsidP="00C812BD">
                  <w:r>
                    <w:t>Keen observation, communication and intervention skills.</w:t>
                  </w:r>
                </w:p>
                <w:p w14:paraId="3FA014C5" w14:textId="77777777" w:rsidR="00C812BD" w:rsidRDefault="00C812BD" w:rsidP="00C812BD">
                  <w:r>
                    <w:t>Adapt easily to change of environment and work schedule.</w:t>
                  </w:r>
                </w:p>
                <w:p w14:paraId="55E32727" w14:textId="3E0E24A1" w:rsidR="00C812BD" w:rsidRPr="005152F2" w:rsidRDefault="00C812BD" w:rsidP="00C812BD"/>
              </w:tc>
            </w:tr>
          </w:tbl>
          <w:p w14:paraId="7303CBEC" w14:textId="77777777" w:rsidR="00B93310" w:rsidRPr="005152F2" w:rsidRDefault="00B93310" w:rsidP="003856C9"/>
        </w:tc>
        <w:tc>
          <w:tcPr>
            <w:tcW w:w="723" w:type="dxa"/>
          </w:tcPr>
          <w:p w14:paraId="73B31345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6242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242"/>
            </w:tblGrid>
            <w:tr w:rsidR="008F6337" w14:paraId="3BEEC571" w14:textId="77777777" w:rsidTr="00A94571">
              <w:trPr>
                <w:trHeight w:val="4104"/>
              </w:trPr>
              <w:tc>
                <w:tcPr>
                  <w:tcW w:w="6242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7F725B1" w14:textId="65B33AC4" w:rsidR="008F6337" w:rsidRPr="005152F2" w:rsidRDefault="008906EF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429ED7EC4C171046931D54B67A35749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1F6DD93C" w14:textId="77777777" w:rsidR="008F6337" w:rsidRPr="0043426C" w:rsidRDefault="000E1E80" w:rsidP="002B3890">
                  <w:pPr>
                    <w:pStyle w:val="Heading4"/>
                  </w:pPr>
                  <w:r>
                    <w:t>LPN/Irwin county hospital</w:t>
                  </w:r>
                </w:p>
                <w:p w14:paraId="543395C8" w14:textId="77777777" w:rsidR="008F6337" w:rsidRDefault="000E1E80" w:rsidP="008F6337">
                  <w:pPr>
                    <w:pStyle w:val="Heading5"/>
                  </w:pPr>
                  <w:r>
                    <w:t>August 2015-Present</w:t>
                  </w:r>
                </w:p>
                <w:p w14:paraId="4734494E" w14:textId="3BED09A1" w:rsidR="003C292A" w:rsidRDefault="003C292A" w:rsidP="003C292A">
                  <w:r>
                    <w:t>Provide relaxation techniques and support during labor.</w:t>
                  </w:r>
                </w:p>
                <w:p w14:paraId="7CCF141C" w14:textId="2F437BB2" w:rsidR="00005E32" w:rsidRPr="003C292A" w:rsidRDefault="00005E32" w:rsidP="003C292A">
                  <w:r>
                    <w:t>Monitor vital signs of patient to ensure health.</w:t>
                  </w:r>
                </w:p>
                <w:p w14:paraId="27E26DF6" w14:textId="34A13A67" w:rsidR="003C292A" w:rsidRPr="003C292A" w:rsidRDefault="003C292A" w:rsidP="003C292A">
                  <w:r>
                    <w:t>Monitor fetal heartrate for abnormalities.</w:t>
                  </w:r>
                </w:p>
                <w:p w14:paraId="0F974C98" w14:textId="4AED2984" w:rsidR="003C292A" w:rsidRDefault="003C292A" w:rsidP="008F6337">
                  <w:r>
                    <w:t>Perform fetal and newborn assessments.</w:t>
                  </w:r>
                </w:p>
                <w:p w14:paraId="075E7C3B" w14:textId="4ED09DA7" w:rsidR="00005E32" w:rsidRDefault="00005E32" w:rsidP="008F6337">
                  <w:r>
                    <w:t>Perform the transition of the newborn.</w:t>
                  </w:r>
                </w:p>
                <w:p w14:paraId="33944734" w14:textId="77777777" w:rsidR="007B2F5C" w:rsidRPr="0043426C" w:rsidRDefault="000E1E80" w:rsidP="0043426C">
                  <w:pPr>
                    <w:pStyle w:val="Heading4"/>
                  </w:pPr>
                  <w:r>
                    <w:t>LPN/Dr. dushyant patel</w:t>
                  </w:r>
                </w:p>
                <w:p w14:paraId="728E5FF0" w14:textId="5B036ABA" w:rsidR="00776DC3" w:rsidRPr="00776DC3" w:rsidRDefault="000E1E80" w:rsidP="00776DC3">
                  <w:pPr>
                    <w:pStyle w:val="Heading5"/>
                  </w:pPr>
                  <w:r>
                    <w:t>January 2005-August 2015</w:t>
                  </w:r>
                </w:p>
                <w:p w14:paraId="7FE752E3" w14:textId="6863C693" w:rsidR="00776DC3" w:rsidRPr="00776DC3" w:rsidRDefault="00776DC3" w:rsidP="00776DC3">
                  <w:r>
                    <w:t>Charge nurse and preceptor to students.</w:t>
                  </w:r>
                </w:p>
                <w:p w14:paraId="0F99C288" w14:textId="51D10CB5" w:rsidR="008F6337" w:rsidRDefault="00776DC3" w:rsidP="005A3036">
                  <w:r>
                    <w:t>Ga</w:t>
                  </w:r>
                  <w:r w:rsidR="005A3036">
                    <w:t>ve compassionate care to all patients and families.</w:t>
                  </w:r>
                </w:p>
                <w:p w14:paraId="4208972B" w14:textId="720472B4" w:rsidR="005A3036" w:rsidRDefault="005A3036" w:rsidP="005A3036">
                  <w:r>
                    <w:t>Assess</w:t>
                  </w:r>
                  <w:r w:rsidR="00776DC3">
                    <w:t>ed</w:t>
                  </w:r>
                  <w:r>
                    <w:t xml:space="preserve"> patient conditions and administer</w:t>
                  </w:r>
                  <w:r w:rsidR="00776DC3">
                    <w:t>ed</w:t>
                  </w:r>
                  <w:r>
                    <w:t xml:space="preserve"> medications.</w:t>
                  </w:r>
                </w:p>
                <w:p w14:paraId="623FC30F" w14:textId="77777777" w:rsidR="00776DC3" w:rsidRDefault="00776DC3" w:rsidP="005A3036">
                  <w:r>
                    <w:t>Administered all vaccines, entered into GRITS system.</w:t>
                  </w:r>
                </w:p>
                <w:p w14:paraId="2FB14E17" w14:textId="64229818" w:rsidR="00776DC3" w:rsidRDefault="00776DC3" w:rsidP="005A3036">
                  <w:r>
                    <w:t xml:space="preserve"> Responsible for all inventory of medications and vaccines.</w:t>
                  </w:r>
                </w:p>
                <w:p w14:paraId="71393D3A" w14:textId="1E31AB89" w:rsidR="005A3036" w:rsidRDefault="005A3036" w:rsidP="005A3036">
                  <w:r>
                    <w:t>Educate families about patient conditions and provide support as needed.</w:t>
                  </w:r>
                </w:p>
              </w:tc>
            </w:tr>
            <w:tr w:rsidR="008F6337" w14:paraId="4AEF9F30" w14:textId="77777777" w:rsidTr="00A94571">
              <w:trPr>
                <w:trHeight w:val="3672"/>
              </w:trPr>
              <w:tc>
                <w:tcPr>
                  <w:tcW w:w="6242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52196521" w14:textId="69DF65A5" w:rsidR="008F6337" w:rsidRPr="005152F2" w:rsidRDefault="008906EF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262870E35013D44E99D8DBB721DF704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519F51FE" w14:textId="68195862" w:rsidR="00A94571" w:rsidRPr="00A94571" w:rsidRDefault="00A94571" w:rsidP="002B3890">
                  <w:pPr>
                    <w:pStyle w:val="Heading4"/>
                    <w:rPr>
                      <w:b w:val="0"/>
                    </w:rPr>
                  </w:pPr>
                  <w:r w:rsidRPr="00A94571">
                    <w:rPr>
                      <w:b w:val="0"/>
                    </w:rPr>
                    <w:t>Wiregrass Technical college, fitzgerald ga</w:t>
                  </w:r>
                </w:p>
                <w:p w14:paraId="0351C0E5" w14:textId="2A7DDE9F" w:rsidR="00A94571" w:rsidRPr="00A94571" w:rsidRDefault="00D83FEF" w:rsidP="002B3890">
                  <w:pPr>
                    <w:pStyle w:val="Heading4"/>
                    <w:rPr>
                      <w:b w:val="0"/>
                    </w:rPr>
                  </w:pPr>
                  <w:r w:rsidRPr="00A94571">
                    <w:rPr>
                      <w:b w:val="0"/>
                    </w:rPr>
                    <w:t>Licensed Practical Nurse/2005</w:t>
                  </w:r>
                </w:p>
                <w:p w14:paraId="2F60A303" w14:textId="77777777" w:rsidR="00A94571" w:rsidRPr="00A94571" w:rsidRDefault="00A94571" w:rsidP="002B3890">
                  <w:pPr>
                    <w:pStyle w:val="Heading4"/>
                    <w:rPr>
                      <w:b w:val="0"/>
                    </w:rPr>
                  </w:pPr>
                </w:p>
                <w:p w14:paraId="6990238D" w14:textId="77777777" w:rsidR="00A94571" w:rsidRDefault="00A94571" w:rsidP="002B3890">
                  <w:pPr>
                    <w:pStyle w:val="Heading4"/>
                    <w:rPr>
                      <w:b w:val="0"/>
                    </w:rPr>
                  </w:pPr>
                </w:p>
                <w:p w14:paraId="295A63C9" w14:textId="77777777" w:rsidR="00A94571" w:rsidRPr="00A94571" w:rsidRDefault="00A94571" w:rsidP="002B3890">
                  <w:pPr>
                    <w:pStyle w:val="Heading4"/>
                    <w:rPr>
                      <w:b w:val="0"/>
                    </w:rPr>
                  </w:pPr>
                  <w:r w:rsidRPr="00A94571">
                    <w:rPr>
                      <w:b w:val="0"/>
                    </w:rPr>
                    <w:t>Albany state university, albany ga</w:t>
                  </w:r>
                </w:p>
                <w:p w14:paraId="6570C17A" w14:textId="77777777" w:rsidR="00A94571" w:rsidRDefault="00A94571" w:rsidP="00A94571">
                  <w:pPr>
                    <w:pStyle w:val="Heading4"/>
                    <w:rPr>
                      <w:b w:val="0"/>
                    </w:rPr>
                  </w:pPr>
                  <w:r w:rsidRPr="00A94571">
                    <w:rPr>
                      <w:b w:val="0"/>
                    </w:rPr>
                    <w:t>registered nurse/2018</w:t>
                  </w:r>
                </w:p>
                <w:p w14:paraId="74891B77" w14:textId="7785DCB3" w:rsidR="00A94571" w:rsidRDefault="00A94571" w:rsidP="00A94571">
                  <w:pPr>
                    <w:pStyle w:val="Heading4"/>
                  </w:pPr>
                </w:p>
              </w:tc>
            </w:tr>
            <w:tr w:rsidR="008F6337" w14:paraId="4837A577" w14:textId="77777777" w:rsidTr="003921BC">
              <w:trPr>
                <w:trHeight w:val="1314"/>
              </w:trPr>
              <w:tc>
                <w:tcPr>
                  <w:tcW w:w="6242" w:type="dxa"/>
                </w:tcPr>
                <w:p w14:paraId="65BAD11F" w14:textId="5641EA54" w:rsidR="008F6337" w:rsidRPr="005152F2" w:rsidRDefault="00A94571" w:rsidP="008F6337">
                  <w:pPr>
                    <w:pStyle w:val="Heading2"/>
                  </w:pPr>
                  <w:r>
                    <w:t>certifications</w:t>
                  </w:r>
                </w:p>
                <w:p w14:paraId="1FD09005" w14:textId="6795B45C" w:rsidR="00EF15DB" w:rsidRDefault="00EF15DB" w:rsidP="00A94571">
                  <w:r>
                    <w:t>Licensed Practical Nurse</w:t>
                  </w:r>
                </w:p>
                <w:p w14:paraId="7A68B23D" w14:textId="26A3F2C5" w:rsidR="008F6337" w:rsidRDefault="00EF15DB" w:rsidP="00A94571">
                  <w:r>
                    <w:t xml:space="preserve">Advanced Cardiovascular Support </w:t>
                  </w:r>
                  <w:r w:rsidR="0075787C">
                    <w:t>Certification</w:t>
                  </w:r>
                </w:p>
                <w:p w14:paraId="3FF5DD91" w14:textId="063E8F59" w:rsidR="0075787C" w:rsidRDefault="0056434F" w:rsidP="00A94571">
                  <w:r>
                    <w:t xml:space="preserve">Basic Life Support </w:t>
                  </w:r>
                  <w:r w:rsidR="0075787C">
                    <w:t>Certification</w:t>
                  </w:r>
                  <w:r>
                    <w:t xml:space="preserve"> </w:t>
                  </w:r>
                </w:p>
                <w:p w14:paraId="4AF5868D" w14:textId="303AA0C2" w:rsidR="0075787C" w:rsidRDefault="00EF15DB" w:rsidP="00A94571">
                  <w:r>
                    <w:t xml:space="preserve">Neonatal Resuscitation Program </w:t>
                  </w:r>
                  <w:bookmarkStart w:id="0" w:name="_GoBack"/>
                  <w:bookmarkEnd w:id="0"/>
                  <w:r w:rsidR="0075787C">
                    <w:t>Certification</w:t>
                  </w:r>
                </w:p>
              </w:tc>
            </w:tr>
          </w:tbl>
          <w:p w14:paraId="19D3A2B2" w14:textId="77777777" w:rsidR="008F6337" w:rsidRPr="005152F2" w:rsidRDefault="008F6337" w:rsidP="003856C9"/>
        </w:tc>
      </w:tr>
    </w:tbl>
    <w:p w14:paraId="3538FF2E" w14:textId="77777777" w:rsidR="00E941EF" w:rsidRDefault="00E941EF" w:rsidP="0019561F">
      <w:pPr>
        <w:pStyle w:val="NoSpacing"/>
      </w:pPr>
    </w:p>
    <w:sectPr w:rsidR="00E941EF" w:rsidSect="003921B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F809C" w14:textId="77777777" w:rsidR="008906EF" w:rsidRDefault="008906EF" w:rsidP="003856C9">
      <w:pPr>
        <w:spacing w:after="0" w:line="240" w:lineRule="auto"/>
      </w:pPr>
      <w:r>
        <w:separator/>
      </w:r>
    </w:p>
  </w:endnote>
  <w:endnote w:type="continuationSeparator" w:id="0">
    <w:p w14:paraId="0EDEF48B" w14:textId="77777777" w:rsidR="008906EF" w:rsidRDefault="008906EF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04D16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69924CF" wp14:editId="4C25F48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2F8E48D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5JnDwPsAAADhAQAAEwAAAAAAAAAAAAAAAAAAAAAAW0NvbnRlbnRfVHlwZXNdLnhtbFBL&#10;AQItABQABgAIAAAAIQAjsmrh1wAAAJQBAAALAAAAAAAAAAAAAAAAACwBAABfcmVscy8ucmVsc1BL&#10;AQItABQABgAIAAAAIQDysAFuwhkAAM+zAAAOAAAAAAAAAAAAAAAAACw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SyUTvwAA&#10;ANsAAAAPAAAAZHJzL2Rvd25yZXYueG1sRE9La8JAEL4X/A/LCL3VTYVqia4SxNdNtJZeh+yYhGZn&#10;w+5U03/vHgSPH997vuxdq64UYuPZwPsoA0VcettwZeD8tXn7BBUF2WLrmQz8U4TlYvAyx9z6Gx/p&#10;epJKpRCOORqoRbpc61jW5DCOfEecuIsPDiXBUGkb8JbCXavHWTbRDhtODTV2tKqp/D39OQMfXGyn&#10;x+z8s5aik22IvPs+7Ix5HfbFDJRQL0/xw723BiZpbPqSfoBe3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tLJRO/AAAA2wAAAA8AAAAAAAAAAAAAAAAAlwIAAGRycy9kb3ducmV2&#10;LnhtbFBLBQYAAAAABAAEAPUAAACDAwAAAAA=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i0CCwwAA&#10;ANsAAAAPAAAAZHJzL2Rvd25yZXYueG1sRI9Ba8JAFITvgv9heQVvutFAaKOrqCB6KTRp6fmRfSax&#10;2bchu5rk37uFQo/DzHzDbHaDacSDOldbVrBcRCCIC6trLhV8fZ7mryCcR9bYWCYFIznYbaeTDaba&#10;9pzRI/elCBB2KSqovG9TKV1RkUG3sC1x8K62M+iD7EqpO+wD3DRyFUWJNFhzWKiwpWNFxU9+Nwrs&#10;oc0+4ts+/h69wfd4GZv8dlZq9jLs1yA8Df4//Ne+aAXJG/x+CT9Ab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i0CCwwAAANsAAAAPAAAAAAAAAAAAAAAAAJcCAABkcnMvZG93&#10;bnJldi54bWxQSwUGAAAAAAQABAD1AAAAhwMAAAAA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GMHswQAA&#10;ANsAAAAPAAAAZHJzL2Rvd25yZXYueG1sRE/Pa8IwFL4P9j+EN/A2U0VUqlHcQBD1ohPE2yN5tt2a&#10;l9rEWv3rzUHY8eP7PZ23thQN1b5wrKDXTUAQa2cKzhQcfpafYxA+IBssHZOCO3mYz97fppgad+Md&#10;NfuQiRjCPkUFeQhVKqXXOVn0XVcRR+7saoshwjqTpsZbDLel7CfJUFosODbkWNF3Tvpvf7UKmi/Z&#10;/mq7fvB2cNnp4+myua+GSnU+2sUERKA2/Itf7pVRMIrr45f4A+Ts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hjB7MEAAADbAAAADwAAAAAAAAAAAAAAAACXAgAAZHJzL2Rvd25y&#10;ZXYueG1sUEsFBgAAAAAEAAQA9QAAAIUDAAAAAA==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WDaQxQAA&#10;ANsAAAAPAAAAZHJzL2Rvd25yZXYueG1sRI9Ba8JAFITvhf6H5RV6KWaTFlSiq0hLSb2ZaAveHtnX&#10;JDT7NmS3Jv57VxA8DjPzDbNcj6YVJ+pdY1lBEsUgiEurG64UHPafkzkI55E1tpZJwZkcrFePD0tM&#10;tR04p1PhKxEg7FJUUHvfpVK6siaDLrIdcfB+bW/QB9lXUvc4BLhp5WscT6XBhsNCjR2911T+Ff9G&#10;wVQOcbnNtj+UveSb7/yje9vNjko9P42bBQhPo7+Hb+0vrWCWwPVL+AFyd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tYNpDFAAAA2wAAAA8AAAAAAAAAAAAAAAAAlwIAAGRycy9k&#10;b3ducmV2LnhtbFBLBQYAAAAABAAEAPUAAACJAwAAAAA=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U1UgwgAA&#10;ANsAAAAPAAAAZHJzL2Rvd25yZXYueG1sRI/dagIxFITvC75DOIJ3NVGxP6tRWlHwrq31AQ6b42Zx&#10;c7ImUde3N0Khl8PMfMPMl51rxIVCrD1rGA0VCOLSm5orDfvfzfMbiJiQDTaeScONIiwXvac5FsZf&#10;+Ycuu1SJDOFYoAabUltIGUtLDuPQt8TZO/jgMGUZKmkCXjPcNXKs1It0WHNesNjSylJ53J2dhvfv&#10;2yR9uU95CtO9sWtSq+NEaT3odx8zEIm69B/+a2+NhtcxPL7k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VTVSD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gV7swwAA&#10;ANsAAAAPAAAAZHJzL2Rvd25yZXYueG1sRI9Pi8IwFMTvC36H8ARva+ofVqlGEUUQXFisXrw9mmdT&#10;bF5KE2v99mZhYY/DzPyGWa47W4mWGl86VjAaJiCIc6dLLhRczvvPOQgfkDVWjknBizysV72PJaba&#10;PflEbRYKESHsU1RgQqhTKX1uyKIfupo4ejfXWAxRNoXUDT4j3FZynCRf0mLJccFgTVtD+T17WAXH&#10;79f2Gnayne6OPC3N5eeQaanUoN9tFiACdeE//Nc+aAWzCfx+iT9Art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gV7swwAAANsAAAAPAAAAAAAAAAAAAAAAAJcCAABkcnMvZG93&#10;bnJldi54bWxQSwUGAAAAAAQABAD1AAAAhw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eZlKwQAA&#10;ANsAAAAPAAAAZHJzL2Rvd25yZXYueG1sRI/RisIwFETfhf2HcBd801SRKrWpuAuygijq7gdcmmtb&#10;bG5Kk631740g+DjMzBkmXfWmFh21rrKsYDKOQBDnVldcKPj73YwWIJxH1lhbJgV3crDKPgYpJtre&#10;+ETd2RciQNglqKD0vkmkdHlJBt3YNsTBu9jWoA+yLaRu8RbgppbTKIqlwYrDQokNfZeUX8//RsEx&#10;5p/KdUf+0j7eR7uFufLBKDX87NdLEJ56/w6/2lutYD6D55fwA2T2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3mZSs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Whl2wwAA&#10;ANsAAAAPAAAAZHJzL2Rvd25yZXYueG1sRI9PawIxFMTvhX6H8Aq91WwFra5GKYLQHkTqH7w+Nm83&#10;i5uXJUnd9dsbQfA4zMxvmPmyt424kA+1YwWfgwwEceF0zZWCw379MQERIrLGxjEpuFKA5eL1ZY65&#10;dh3/0WUXK5EgHHJUYGJscylDYchiGLiWOHml8xZjkr6S2mOX4LaRwywbS4s1pwWDLa0MFefdv1Uw&#10;XSOVh+b4mxXd5jjyJZttf1Lq/a3/noGI1Mdn+NH+0Qq+RnD/kn6A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Whl2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YWnfxAAA&#10;ANsAAAAPAAAAZHJzL2Rvd25yZXYueG1sRI9Pi8IwFMTvC36H8ARvmipSl2oUkS6IB931D14fzbMt&#10;Ni+lyWr105sFYY/DzPyGmS1aU4kbNa60rGA4iEAQZ1aXnCs4Hr76nyCcR9ZYWSYFD3KwmHc+Zpho&#10;e+cfuu19LgKEXYIKCu/rREqXFWTQDWxNHLyLbQz6IJtc6gbvAW4qOYqiWBosOSwUWNOqoOy6/zUK&#10;7KndyEmcp6e02qX6/P0cp9unUr1uu5yC8NT6//C7vdYKJjH8fQk/QM5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WFp38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3921BC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74FA4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3FF0EDB" wp14:editId="6AE9933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726493C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">
              <o:lock v:ext="edit" aspectratio="t"/>
              <v:shape id="Freeform 35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+aWQwwAA&#10;ANsAAAAPAAAAZHJzL2Rvd25yZXYueG1sRI9Ba8JAFITvBf/D8oTe6qYWa0ldJYhVb0Vr6fWRfU1C&#10;s2/D7lPTf+8KgsdhZr5hZovetepEITaeDTyPMlDEpbcNVwYOXx9Pb6CiIFtsPZOBf4qwmA8eZphb&#10;f+YdnfZSqQThmKOBWqTLtY5lTQ7jyHfEyfv1waEkGSptA54T3LV6nGWv2mHDaaHGjpY1lX/7ozMw&#10;4WI93WWHn5UUnaxD5M3358aYx2FfvIMS6uUevrW31sDLBK5f0g/Q8w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+aWQwwAAANsAAAAPAAAAAAAAAAAAAAAAAJcCAABkcnMvZG93&#10;bnJldi54bWxQSwUGAAAAAAQABAD1AAAAhwMAAAAA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p/vtwQAA&#10;ANsAAAAPAAAAZHJzL2Rvd25yZXYueG1sRI9Bi8IwFITvwv6H8Ba82VQDIl2j6MKiF2Gt4vnRvG2r&#10;zUtpotZ/vxEEj8PMfMPMl71txI06XzvWME5SEMSFMzWXGo6Hn9EMhA/IBhvHpOFBHpaLj8EcM+Pu&#10;vKdbHkoRIewz1FCF0GZS+qIiiz5xLXH0/lxnMUTZldJ0eI9w28hJmk6lxZrjQoUtfVdUXPKr1eDW&#10;7f5XnVfq9AgWd2qsbH7eaD387FdfIAL14R1+tbdGg5rC80v8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af77cEAAADbAAAADwAAAAAAAAAAAAAAAACXAgAAZHJzL2Rvd25y&#10;ZXYueG1sUEsFBgAAAAAEAAQA9QAAAIUDAAAAAA=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+BYxQAA&#10;ANsAAAAPAAAAZHJzL2Rvd25yZXYueG1sRI9Ba8JAFITvhf6H5Qnemo21aEldpRUEaXtRC+Ltsfua&#10;RLNvY3Ybo7/eFQoeh5n5hpnMOluJlhpfOlYwSFIQxNqZknMFP5vF0ysIH5ANVo5JwZk8zKaPDxPM&#10;jDvxitp1yEWEsM9QQRFCnUnpdUEWfeJq4uj9usZiiLLJpWnwFOG2ks9pOpIWS44LBdY0L0gf1n9W&#10;Qfshu722nxf+fjmu9HZ3/DovR0r1e937G4hAXbiH/9tLo2A4htuX+APk9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b4FjFAAAA2wAAAA8AAAAAAAAAAAAAAAAAlwIAAGRycy9k&#10;b3ducmV2LnhtbFBLBQYAAAAABAAEAPUAAACJAwAAAAA=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CbNwAAA&#10;ANsAAAAPAAAAZHJzL2Rvd25yZXYueG1sRE/LisIwFN0L/kO4ghvRVAWVahRxGBx31he4uzTXttjc&#10;lCZjO38/WQguD+e92rSmFC+qXWFZwXgUgSBOrS44U3A5fw8XIJxH1lhaJgV/5GCz7nZWGGvbcEKv&#10;k89ECGEXo4Lc+yqW0qU5GXQjWxEH7mFrgz7AOpO6xiaEm1JOomgmDRYcGnKsaJdT+jz9GgUz2UTp&#10;YX+40X6QbK/JVzU9zu9K9XvtdgnCU+s/4rf7RyuYhrHhS/g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CCbNwAAAANsAAAAPAAAAAAAAAAAAAAAAAJcCAABkcnMvZG93bnJl&#10;di54bWxQSwUGAAAAAAQABAD1AAAAhAMAAAAA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nX6RwgAA&#10;ANsAAAAPAAAAZHJzL2Rvd25yZXYueG1sRI/dagIxFITvC75DOAXvatIuFt0axYoF76w/D3DYnG4W&#10;NyfbJNX17RtB8HKYmW+Y2aJ3rThTiI1nDa8jBYK48qbhWsPx8PUyARETssHWM2m4UoTFfPA0w9L4&#10;C+/ovE+1yBCOJWqwKXWllLGy5DCOfEecvR8fHKYsQy1NwEuGu1a+KfUuHTacFyx2tLJUnfZ/TsP0&#10;+1qkrfuUv2F8NHZNanUqlNbD5375ASJRnx7he3tjNBRTuH3JP0D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dfpH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womwAAA&#10;ANsAAAAPAAAAZHJzL2Rvd25yZXYueG1sRE/Pa8IwFL4P/B/CE7ytqVLG6IwiFqGgMFZ72e3RvDVl&#10;zUtpYq3/vTkMdvz4fm/3s+3FRKPvHCtYJykI4sbpjlsF9fX0+g7CB2SNvWNS8CAP+93iZYu5dnf+&#10;oqkKrYgh7HNUYEIYcil9Y8iiT9xAHLkfN1oMEY6t1CPeY7jt5SZN36TFjmODwYGOhprf6mYVnC+P&#10;43co5JQVZ846U3+WlZZKrZbz4QNEoDn8i//cpVaQxfXxS/wBcvc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PwomwAAAANsAAAAPAAAAAAAAAAAAAAAAAJcCAABkcnMvZG93bnJl&#10;di54bWxQSwUGAAAAAAQABAD1AAAAhA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vBvwQAA&#10;ANsAAAAPAAAAZHJzL2Rvd25yZXYueG1sRI/RisIwFETfhf2HcBd801SRItW06MKisCja3Q+4NNe2&#10;2NyUJtbu3xtB8HGYmTPMOhtMI3rqXG1ZwWwagSAurK65VPD3+z1ZgnAeWWNjmRT8k4Ms/RitMdH2&#10;zmfqc1+KAGGXoILK+zaR0hUVGXRT2xIH72I7gz7IrpS6w3uAm0bOoyiWBmsOCxW29FVRcc1vRsEp&#10;5l3t+hNvtY8P0c/SXPlolBp/DpsVCE+Df4df7b1WsJjB80v4ATJ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WLwb8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30u/wwAA&#10;ANsAAAAPAAAAZHJzL2Rvd25yZXYueG1sRI9PawIxFMTvhX6H8ArearZSi65GKYJQDyL1D14fm7eb&#10;xc3LkkR3++0bQfA4zMxvmPmyt424kQ+1YwUfwwwEceF0zZWC42H9PgERIrLGxjEp+KMAy8Xryxxz&#10;7Tr+pds+ViJBOOSowMTY5lKGwpDFMHQtcfJK5y3GJH0ltccuwW0jR1n2JS3WnBYMtrQyVFz2V6tg&#10;ukYqj81pkxXd9jT2JZtdf1Zq8NZ/z0BE6uMz/Gj/aAWfI7h/ST9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30u/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gD6xAAA&#10;ANsAAAAPAAAAZHJzL2Rvd25yZXYueG1sRI9Pi8IwFMTvwn6H8Ba8aboqKtUoIhVkD65/8fponm3Z&#10;5qU0Ubt+erMgeBxm5jfMdN6YUtyodoVlBV/dCARxanXBmYLjYdUZg3AeWWNpmRT8kYP57KM1xVjb&#10;O+/otveZCBB2MSrIva9iKV2ak0HXtRVx8C62NuiDrDOpa7wHuCllL4qG0mDBYSHHipY5pb/7q1Fg&#10;T823HA2z5JSUP4k+bx+DZPNQqv3ZLCYgPDX+HX6111rBoA//X8IPkL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3oA+s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180BA" w14:textId="77777777" w:rsidR="008906EF" w:rsidRDefault="008906EF" w:rsidP="003856C9">
      <w:pPr>
        <w:spacing w:after="0" w:line="240" w:lineRule="auto"/>
      </w:pPr>
      <w:r>
        <w:separator/>
      </w:r>
    </w:p>
  </w:footnote>
  <w:footnote w:type="continuationSeparator" w:id="0">
    <w:p w14:paraId="0ABB6E54" w14:textId="77777777" w:rsidR="008906EF" w:rsidRDefault="008906EF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999C8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3EC4A53" wp14:editId="7AEC4ED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8D0C8FB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//p+wgAA&#10;ANsAAAAPAAAAZHJzL2Rvd25yZXYueG1sRI9Ra8IwFIXfB/6HcAXfZqJgN6pRRBAGgky7H3Btrm2x&#10;uSlJZut+/TIQ9ng453yHs9oMthV38qFxrGE2VSCIS2carjR8FfvXdxAhIhtsHZOGBwXYrEcvK8yN&#10;6/lE93OsRIJwyFFDHWOXSxnKmiyGqeuIk3d13mJM0lfSeOwT3LZyrlQmLTacFmrsaFdTeTt/Ww1q&#10;4ZU7quLobrbPPovson4eB60n42G7BBFpiP/hZ/vDaFi8wd+X9APk+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3/+n7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xVuRwwAA&#10;ANsAAAAPAAAAZHJzL2Rvd25yZXYueG1sRE/LasJAFN0X+g/DLXSnkwoNNjoJtlgoWK1P3F4yNw+a&#10;uZNmRo1/7yyELg/nPc1604gzda62rOBlGIEgzq2uuVSw330OxiCcR9bYWCYFV3KQpY8PU0y0vfCG&#10;zltfihDCLkEFlfdtIqXLKzLohrYlDlxhO4M+wK6UusNLCDeNHEVRLA3WHBoqbOmjovx3ezIK3v7W&#10;p+Us9u/fcXGYH4rV4hj9LJR6fupnExCeev8vvru/tILXMDZ8CT9Apj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xVuRwwAAANsAAAAPAAAAAAAAAAAAAAAAAJcCAABkcnMvZG93&#10;bnJldi54bWxQSwUGAAAAAAQABAD1AAAAhw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wMcGxAAA&#10;ANsAAAAPAAAAZHJzL2Rvd25yZXYueG1sRI/NasMwEITvhb6D2EBvjRSXNIkTJRTTQE8t+bnktlgb&#10;28RaGUl1nD59VCj0OMzMN8xqM9hW9ORD41jDZKxAEJfONFxpOB62z3MQISIbbB2ThhsF2KwfH1aY&#10;G3flHfX7WIkE4ZCjhjrGLpcylDVZDGPXESfv7LzFmKSvpPF4TXDbykypV2mx4bRQY0dFTeVl/201&#10;FC+z+OM5+/RfVWFP71adDnjU+mk0vC1BRBrif/iv/WE0TBfw+yX9ALm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cDHBsQAAADbAAAADwAAAAAAAAAAAAAAAACXAgAAZHJzL2Rv&#10;d25yZXYueG1sUEsFBgAAAAAEAAQA9QAAAIgDAAAAAA=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OmDivwAA&#10;ANsAAAAPAAAAZHJzL2Rvd25yZXYueG1sRE/LisIwFN0L/kO4ghsZE12IdowiivgCQR2Y7aW5tsXm&#10;pjRR69+bheDycN7TeWNL8aDaF441DPoKBHHqTMGZhr/L+mcMwgdkg6Vj0vAiD/NZuzXFxLgnn+hx&#10;DpmIIewT1JCHUCVS+jQni77vKuLIXV1tMURYZ9LU+IzhtpRDpUbSYsGxIceKljmlt/PdauhVK3k7&#10;qvSgcEy7azH5v2f7jdbdTrP4BRGoCV/xx701GkZxffwSf4Ccv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w6YOK/AAAA2wAAAA8AAAAAAAAAAAAAAAAAlwIAAGRycy9kb3ducmV2&#10;LnhtbFBLBQYAAAAABAAEAPUAAACDAwAAAAA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11KoxQAA&#10;ANsAAAAPAAAAZHJzL2Rvd25yZXYueG1sRI/NTsMwEITvSLyDtUi9Uac9VCXUrapICPpzofAA23iJ&#10;o8brNF6awNPXSEg9jmbnm53FavCNulAX68AGJuMMFHEZbM2Vgc+Pl8c5qCjIFpvAZOCHIqyW93cL&#10;zG3o+Z0uB6lUgnDM0YATaXOtY+nIYxyHljh5X6HzKEl2lbYd9gnuGz3Nspn2WHNqcNhS4ag8Hb59&#10;euN1v909FZvpcXPs5VfceTcvzsaMHob1MyihQW7H/+k3a2A2gb8tCQB6e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zXUqjFAAAA2wAAAA8AAAAAAAAAAAAAAAAAlwIAAGRycy9k&#10;b3ducmV2LnhtbFBLBQYAAAAABAAEAPUAAACJAwAAAAA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IlDMwwAA&#10;ANsAAAAPAAAAZHJzL2Rvd25yZXYueG1sRI/NasMwEITvgb6D2EIuoZGTFFO7kU0JBHpN+nNerK1l&#10;aq2MpMZOnr4KBHIcZuYbZltPthcn8qFzrGC1zEAQN0533Cr4/Ng/vYAIEVlj75gUnClAXT3Mtlhq&#10;N/KBTsfYigThUKICE+NQShkaQxbD0g3Eyftx3mJM0rdSexwT3PZynWW5tNhxWjA40M5Q83v8swo2&#10;4yrPx4svnouLGQ7me8HZFyk1f5zeXkFEmuI9fGu/awX5Gq5f0g+Q1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IlDMwwAAANsAAAAPAAAAAAAAAAAAAAAAAJcCAABkcnMvZG93&#10;bnJldi54bWxQSwUGAAAAAAQABAD1AAAAhwMAAAAA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6QP9xAAA&#10;ANsAAAAPAAAAZHJzL2Rvd25yZXYueG1sRI9Ba8JAFITvQv/D8gredNMKQaKrtEJFPNVY9PrMPpPY&#10;7Nsku5r037uC0OMwM98w82VvKnGj1pWWFbyNIxDEmdUl5wp+9l+jKQjnkTVWlknBHzlYLl4Gc0y0&#10;7XhHt9TnIkDYJaig8L5OpHRZQQbd2NbEwTvb1qAPss2lbrELcFPJ9yiKpcGSw0KBNa0Kyn7Tq1Fw&#10;1M0uS/3n+nu1PTWHLt43XXNRavjaf8xAeOr9f/jZ3mgF8QQeX8IPkI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OkD/cQAAADbAAAADwAAAAAAAAAAAAAAAACXAgAAZHJzL2Rv&#10;d25yZXYueG1sUEsFBgAAAAAEAAQA9QAAAIgDAAAAAA==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xTb5xQAA&#10;ANsAAAAPAAAAZHJzL2Rvd25yZXYueG1sRI9Ba8JAFITvhf6H5Qne6q4iQaKrSMGqhxaatIK3Z/aZ&#10;hGbfhuzWxH/fLRR6HGbmG2a1GWwjbtT52rGG6USBIC6cqbnU8JHvnhYgfEA22DgmDXfysFk/Pqww&#10;Na7nd7ploRQRwj5FDVUIbSqlLyqy6CeuJY7e1XUWQ5RdKU2HfYTbRs6USqTFmuNChS09V1R8Zd9W&#10;wynL3f34qV6Or2ZnLm+L/Vm1e63Ho2G7BBFoCP/hv/bBaEjm8Psl/gC5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FNvn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FJ4+xAAA&#10;ANsAAAAPAAAAZHJzL2Rvd25yZXYueG1sRI/dasJAFITvC77DcoTe1Y0/FY2uYqWKojf+PMAhe0yC&#10;2bNpdk3i23cLBS+HmfmGmS9bU4iaKpdbVtDvRSCIE6tzThVcL5uPCQjnkTUWlknBkxwsF523Ocba&#10;Nnyi+uxTESDsYlSQeV/GUrokI4OuZ0vi4N1sZdAHWaVSV9gEuCnkIIrG0mDOYSHDktYZJffzwyjY&#10;Ngc7vWtz3P980+3r8hgN+/VOqfduu5qB8NT6V/i/vdMKxp/w9yX8ALn4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RSePs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59JfxAAA&#10;ANsAAAAPAAAAZHJzL2Rvd25yZXYueG1sRI9PawIxFMTvBb9DeEJvNWsPS1mNoqJQYVuof8DjY/Pc&#10;Xdy8LElc02/fFAo9DjPzG2a+jKYTAznfWlYwnWQgiCurW64VnI67lzcQPiBr7CyTgm/ysFyMnuZY&#10;aPvgLxoOoRYJwr5ABU0IfSGlrxoy6Ce2J07e1TqDIUlXS+3wkeCmk69ZlkuDLaeFBnvaNFTdDnej&#10;YG+26/Icrh9u2g9DXpbxs7xEpZ7HcTUDESiG//Bf+10ryHP4/ZJ+gF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+fSX8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46C1A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672315B7" wp14:editId="4805078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34C3EA4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sk4wgAA&#10;ANsAAAAPAAAAZHJzL2Rvd25yZXYueG1sRI9Ra8IwFIXfB/sP4Q58m4nDFalGkcFAEGSz/oBrc22L&#10;zU1JMlv99UYQ9ng453yHs1gNthUX8qFxrGEyViCIS2carjQciu/3GYgQkQ22jknDlQKslq8vC8yN&#10;6/mXLvtYiQThkKOGOsYulzKUNVkMY9cRJ+/kvMWYpK+k8dgnuG3lh1KZtNhwWqixo6+ayvP+z2pQ&#10;n165nSp27mz77KfIjup23Wo9ehvWcxCRhvgffrY3RsM0g8eX9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qyTj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g1k+xgAA&#10;ANsAAAAPAAAAZHJzL2Rvd25yZXYueG1sRI/dagIxFITvC32HcAreabZFtu1qFCsKglqtrXh72Jz9&#10;oZuTdRN1fXtTEHo5zMw3zHDcmkqcqXGlZQXPvQgEcWp1ybmCn+959w2E88gaK8uk4EoOxqPHhyEm&#10;2l74i847n4sAYZeggsL7OpHSpQUZdD1bEwcvs41BH2STS93gJcBNJV+iKJYGSw4LBdY0LSj93Z2M&#10;gvfj9rSexP5jFWf72T77XB6izVKpzlM7GYDw1Pr/8L290Ar6r/D3JfwAObo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g1k+xgAAANsAAAAPAAAAAAAAAAAAAAAAAJcCAABkcnMv&#10;ZG93bnJldi54bWxQSwUGAAAAAAQABAD1AAAAig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fRAvwAA&#10;ANsAAAAPAAAAZHJzL2Rvd25yZXYueG1sRE/LisIwFN0L/kO4gjubqoNKbRQpI7iawcfG3aW5tsXm&#10;piQZrX79ZDEwy8N559vetOJBzjeWFUyTFARxaXXDlYLLeT9ZgfABWWNrmRS8yMN2MxzkmGn75CM9&#10;TqESMYR9hgrqELpMSl/WZNAntiOO3M06gyFCV0nt8BnDTStnabqQBhuODTV2VNRU3k8/RkExX4a3&#10;49mX+64Kc/006fWMF6XGo363BhGoD//iP/dBK/iIY+OX+APk5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NV9EC/AAAA2wAAAA8AAAAAAAAAAAAAAAAAlwIAAGRycy9kb3ducmV2&#10;LnhtbFBLBQYAAAAABAAEAPUAAACDAwAAAAA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7SfwQAA&#10;ANoAAAAPAAAAZHJzL2Rvd25yZXYueG1sRE9La8JAEL4L/odlhF5K3W0PYlNXKS2l1YLQVPA6ZMck&#10;mJ0N2c3Df+8GBE/Dx/ec1Wawleio8aVjDc9zBYI4c6bkXMPh/+tpCcIHZIOVY9JwIQ+b9XSywsS4&#10;nv+oS0MuYgj7BDUUIdSJlD4ryKKfu5o4cifXWAwRNrk0DfYx3FbyRamFtFhybCiwpo+CsnPaWg2P&#10;9ac871X2q3BJ21P5emzz3bfWD7Ph/Q1EoCHcxTf3j4nzYXxlvHJ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O0n8EAAADaAAAADwAAAAAAAAAAAAAAAACXAgAAZHJzL2Rvd25y&#10;ZXYueG1sUEsFBgAAAAAEAAQA9QAAAIUDAAAAAA=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z2OxAAA&#10;ANsAAAAPAAAAZHJzL2Rvd25yZXYueG1sRI/BTsMwDIbvSLxDZCRuLGUSaJRlE6qEYIzLBg/gNaap&#10;aJyuMWvh6fEBiaP1+//8ebmeYmdONOQ2sYPrWQGGuE6+5cbB+9vj1QJMFmSPXWJy8E0Z1qvzsyWW&#10;Po28o9NeGqMQziU6CCJ9aW2uA0XMs9QTa/aRhoii49BYP+Co8NjZeVHc2ogt64WAPVWB6s/9V1SN&#10;p9eX7V21mR82h1F+JBy3i+ro3OXF9HAPRmiS/+W/9rN3cKP2+osCw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c9jsQAAADbAAAADwAAAAAAAAAAAAAAAACXAgAAZHJzL2Rv&#10;d25yZXYueG1sUEsFBgAAAAAEAAQA9QAAAIgDAAAAAA=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AQGwgAA&#10;ANsAAAAPAAAAZHJzL2Rvd25yZXYueG1sRI9Pi8IwFMTvC36H8AQvy5rW3S3aNYoIwl51/5wfzbMp&#10;27yUJNrqpzeCsMdhZn7DLNeDbcWZfGgcK8inGQjiyumGawXfX7uXOYgQkTW2jknBhQKsV6OnJZba&#10;9byn8yHWIkE4lKjAxNiVUobKkMUwdR1x8o7OW4xJ+lpqj32C21bOsqyQFhtOCwY72hqq/g4nq+C1&#10;z4uiv/rF2+Jqur35febsh5SajIfNB4hIQ/wPP9qfWsF7Dvcv6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GcBAbCAAAA2wAAAA8AAAAAAAAAAAAAAAAAlwIAAGRycy9kb3du&#10;cmV2LnhtbFBLBQYAAAAABAAEAPUAAACGAwAAAAA=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WzbwwAA&#10;ANsAAAAPAAAAZHJzL2Rvd25yZXYueG1sRI9Ba8JAFITvBf/D8gRvdaOglOgqKlhKTzWKXp/ZZxLN&#10;vk2yW5P+e1coeBxm5htmvuxMKe7UuMKygtEwAkGcWl1wpuCw375/gHAeWWNpmRT8kYPlovc2x1jb&#10;lnd0T3wmAoRdjApy76tYSpfmZNANbUUcvIttDPogm0zqBtsAN6UcR9FUGiw4LORY0San9Jb8GgUn&#10;Xe/SxK8/fzbf5/rYTvd1W1+VGvS71QyEp86/wv/tL61gMobnl/A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yWzbwwAAANsAAAAPAAAAAAAAAAAAAAAAAJcCAABkcnMvZG93&#10;bnJldi54bWxQSwUGAAAAAAQABAD1AAAAhwMAAAAA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GQwxQAA&#10;ANsAAAAPAAAAZHJzL2Rvd25yZXYueG1sRI9Ba8JAFITvQv/D8gq96W5bFIluQilY9aBgbIXeXrOv&#10;SWj2bchuNf57VxA8DjPzDTPPetuII3W+dqzheaRAEBfO1Fxq+NwvhlMQPiAbbByThjN5yNKHwRwT&#10;4068o2MeShEh7BPUUIXQJlL6oiKLfuRa4uj9us5iiLIrpenwFOG2kS9KTaTFmuNChS29V1T85f9W&#10;wyHfu/P6S32sN2ZhfrbT5bdql1o/PfZvMxCB+nAP39oro2H8Ctcv8QfI9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AZDD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PEYxAAA&#10;ANsAAAAPAAAAZHJzL2Rvd25yZXYueG1sRI/dasJAFITvC32H5RS8043VFo2uUkVFqTf+PMAhe0yC&#10;2bMxuybx7d2C0MthZr5hpvPWFKKmyuWWFfR7EQjixOqcUwXn07o7AuE8ssbCMil4kIP57P1tirG2&#10;DR+oPvpUBAi7GBVk3pexlC7JyKDr2ZI4eBdbGfRBVqnUFTYBbgr5GUXf0mDOYSHDkpYZJdfj3SjY&#10;NL92fNVmv7ut6LI43YeDfr1VqvPR/kxAeGr9f/jV3moFX0P4+xJ+gJw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DTxGM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YaVxAAA&#10;ANsAAAAPAAAAZHJzL2Rvd25yZXYueG1sRI9BawIxFITvBf9DeIXealZBka1RWrHQwiqoFTw+Ns/d&#10;pZuXJUnX9N8bQfA4zMw3zHwZTSt6cr6xrGA0zEAQl1Y3XCn4OXy+zkD4gKyxtUwK/snDcjF4mmOu&#10;7YV31O9DJRKEfY4K6hC6XEpf1mTQD21HnLyzdQZDkq6S2uElwU0rx1k2lQYbTgs1drSqqfzd/xkF&#10;32b9URzDeeNGXd9PiyJui1NU6uU5vr+BCBTDI3xvf2kFkwncvqQfIB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VmGlc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80"/>
    <w:rsid w:val="00005E32"/>
    <w:rsid w:val="00052BE1"/>
    <w:rsid w:val="0007412A"/>
    <w:rsid w:val="000E1E80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21BC"/>
    <w:rsid w:val="00396369"/>
    <w:rsid w:val="003C292A"/>
    <w:rsid w:val="003F4D31"/>
    <w:rsid w:val="0043426C"/>
    <w:rsid w:val="00441EB9"/>
    <w:rsid w:val="00443094"/>
    <w:rsid w:val="00463463"/>
    <w:rsid w:val="00473EF8"/>
    <w:rsid w:val="004760E5"/>
    <w:rsid w:val="004D22BB"/>
    <w:rsid w:val="005152F2"/>
    <w:rsid w:val="00534E4E"/>
    <w:rsid w:val="00551D35"/>
    <w:rsid w:val="00557019"/>
    <w:rsid w:val="0056434F"/>
    <w:rsid w:val="005674AC"/>
    <w:rsid w:val="005A1E51"/>
    <w:rsid w:val="005A3036"/>
    <w:rsid w:val="005A7E57"/>
    <w:rsid w:val="00616FF4"/>
    <w:rsid w:val="006A3CE7"/>
    <w:rsid w:val="00743379"/>
    <w:rsid w:val="0075787C"/>
    <w:rsid w:val="00776DC3"/>
    <w:rsid w:val="007803B7"/>
    <w:rsid w:val="007B2F5C"/>
    <w:rsid w:val="007C5F05"/>
    <w:rsid w:val="00832043"/>
    <w:rsid w:val="00832F81"/>
    <w:rsid w:val="008906EF"/>
    <w:rsid w:val="008C7CA2"/>
    <w:rsid w:val="008E7707"/>
    <w:rsid w:val="008F6337"/>
    <w:rsid w:val="009A128B"/>
    <w:rsid w:val="00A42F91"/>
    <w:rsid w:val="00A94571"/>
    <w:rsid w:val="00AF1258"/>
    <w:rsid w:val="00B01E52"/>
    <w:rsid w:val="00B16474"/>
    <w:rsid w:val="00B36A1D"/>
    <w:rsid w:val="00B550FC"/>
    <w:rsid w:val="00B85871"/>
    <w:rsid w:val="00B93310"/>
    <w:rsid w:val="00BC1F18"/>
    <w:rsid w:val="00BD2E58"/>
    <w:rsid w:val="00BF6BAB"/>
    <w:rsid w:val="00C007A5"/>
    <w:rsid w:val="00C4403A"/>
    <w:rsid w:val="00C812BD"/>
    <w:rsid w:val="00CE6306"/>
    <w:rsid w:val="00D11C4D"/>
    <w:rsid w:val="00D5067A"/>
    <w:rsid w:val="00D83FEF"/>
    <w:rsid w:val="00DC79BB"/>
    <w:rsid w:val="00E34D58"/>
    <w:rsid w:val="00E941EF"/>
    <w:rsid w:val="00EB1C1B"/>
    <w:rsid w:val="00EF15DB"/>
    <w:rsid w:val="00F56435"/>
    <w:rsid w:val="00FA07AA"/>
    <w:rsid w:val="00FB0A17"/>
    <w:rsid w:val="00FB6A8F"/>
    <w:rsid w:val="00FD32FD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0E7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yknight/Library/Containers/com.microsoft.Word/Data/Library/Caches/1033/TM16392740/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88CCCAEC7CE341AE6A78BC9CBD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81A37-CAAC-CE4A-9B1A-015B4ECD78D6}"/>
      </w:docPartPr>
      <w:docPartBody>
        <w:p w:rsidR="007F3A93" w:rsidRDefault="00612C07">
          <w:pPr>
            <w:pStyle w:val="E888CCCAEC7CE341AE6A78BC9CBD70E7"/>
          </w:pPr>
          <w:r w:rsidRPr="005152F2">
            <w:t>Your Name</w:t>
          </w:r>
        </w:p>
      </w:docPartBody>
    </w:docPart>
    <w:docPart>
      <w:docPartPr>
        <w:name w:val="CD978E2C0ED44845B3BD8F1F38F2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6828-24DE-8A4D-A311-6D6D1CB504F0}"/>
      </w:docPartPr>
      <w:docPartBody>
        <w:p w:rsidR="007F3A93" w:rsidRDefault="00612C07">
          <w:pPr>
            <w:pStyle w:val="CD978E2C0ED44845B3BD8F1F38F2C4EA"/>
          </w:pPr>
          <w:r w:rsidRPr="005152F2">
            <w:t>Email</w:t>
          </w:r>
        </w:p>
      </w:docPartBody>
    </w:docPart>
    <w:docPart>
      <w:docPartPr>
        <w:name w:val="5E734D000259C746A06824A1ED96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F3D9-1E9E-434A-99B6-77B3D7CEE50B}"/>
      </w:docPartPr>
      <w:docPartBody>
        <w:p w:rsidR="007F3A93" w:rsidRDefault="00612C07">
          <w:pPr>
            <w:pStyle w:val="5E734D000259C746A06824A1ED96587A"/>
          </w:pPr>
          <w:r w:rsidRPr="005152F2">
            <w:t>Telephone</w:t>
          </w:r>
        </w:p>
      </w:docPartBody>
    </w:docPart>
    <w:docPart>
      <w:docPartPr>
        <w:name w:val="9A8D401B658AD2429DB0C630EFAC8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A141F-A826-B84F-BEBE-3E0A05DDE3B4}"/>
      </w:docPartPr>
      <w:docPartBody>
        <w:p w:rsidR="007F3A93" w:rsidRDefault="00612C07">
          <w:pPr>
            <w:pStyle w:val="9A8D401B658AD2429DB0C630EFAC8102"/>
          </w:pPr>
          <w:r>
            <w:t>Objective</w:t>
          </w:r>
        </w:p>
      </w:docPartBody>
    </w:docPart>
    <w:docPart>
      <w:docPartPr>
        <w:name w:val="D589C93282A5F141B4C5670B8CED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B9FFC-A231-2A48-A95A-77F34E8F1249}"/>
      </w:docPartPr>
      <w:docPartBody>
        <w:p w:rsidR="007F3A93" w:rsidRDefault="00612C07">
          <w:pPr>
            <w:pStyle w:val="D589C93282A5F141B4C5670B8CEDDDF5"/>
          </w:pPr>
          <w:r>
            <w:t>Skills</w:t>
          </w:r>
        </w:p>
      </w:docPartBody>
    </w:docPart>
    <w:docPart>
      <w:docPartPr>
        <w:name w:val="429ED7EC4C171046931D54B67A35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3C6F-0455-4D4D-91F8-B56021BF44BF}"/>
      </w:docPartPr>
      <w:docPartBody>
        <w:p w:rsidR="007F3A93" w:rsidRDefault="00612C07">
          <w:pPr>
            <w:pStyle w:val="429ED7EC4C171046931D54B67A35749F"/>
          </w:pPr>
          <w:r w:rsidRPr="005152F2">
            <w:t>Experience</w:t>
          </w:r>
        </w:p>
      </w:docPartBody>
    </w:docPart>
    <w:docPart>
      <w:docPartPr>
        <w:name w:val="262870E35013D44E99D8DBB721DF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B05A2-5967-FC49-8C62-3EBC80BEC721}"/>
      </w:docPartPr>
      <w:docPartBody>
        <w:p w:rsidR="007F3A93" w:rsidRDefault="00612C07">
          <w:pPr>
            <w:pStyle w:val="262870E35013D44E99D8DBB721DF704B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07"/>
    <w:rsid w:val="005742AC"/>
    <w:rsid w:val="00612C07"/>
    <w:rsid w:val="007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88CCCAEC7CE341AE6A78BC9CBD70E7">
    <w:name w:val="E888CCCAEC7CE341AE6A78BC9CBD70E7"/>
  </w:style>
  <w:style w:type="paragraph" w:customStyle="1" w:styleId="CD978E2C0ED44845B3BD8F1F38F2C4EA">
    <w:name w:val="CD978E2C0ED44845B3BD8F1F38F2C4EA"/>
  </w:style>
  <w:style w:type="paragraph" w:customStyle="1" w:styleId="5E734D000259C746A06824A1ED96587A">
    <w:name w:val="5E734D000259C746A06824A1ED96587A"/>
  </w:style>
  <w:style w:type="paragraph" w:customStyle="1" w:styleId="9CB003D25F1D304CB0372C59E6D2F332">
    <w:name w:val="9CB003D25F1D304CB0372C59E6D2F332"/>
  </w:style>
  <w:style w:type="paragraph" w:customStyle="1" w:styleId="B1EF1CB920BCFE48ACE40E7417FA85C4">
    <w:name w:val="B1EF1CB920BCFE48ACE40E7417FA85C4"/>
  </w:style>
  <w:style w:type="paragraph" w:customStyle="1" w:styleId="9A8D401B658AD2429DB0C630EFAC8102">
    <w:name w:val="9A8D401B658AD2429DB0C630EFAC8102"/>
  </w:style>
  <w:style w:type="paragraph" w:customStyle="1" w:styleId="CBB7A3019B9DA44C883A42E31A8C4FFD">
    <w:name w:val="CBB7A3019B9DA44C883A42E31A8C4FFD"/>
  </w:style>
  <w:style w:type="paragraph" w:customStyle="1" w:styleId="D589C93282A5F141B4C5670B8CEDDDF5">
    <w:name w:val="D589C93282A5F141B4C5670B8CEDDDF5"/>
  </w:style>
  <w:style w:type="paragraph" w:customStyle="1" w:styleId="3A3E557C66F2E94AA6789D0A056772FB">
    <w:name w:val="3A3E557C66F2E94AA6789D0A056772FB"/>
  </w:style>
  <w:style w:type="paragraph" w:customStyle="1" w:styleId="429ED7EC4C171046931D54B67A35749F">
    <w:name w:val="429ED7EC4C171046931D54B67A35749F"/>
  </w:style>
  <w:style w:type="paragraph" w:customStyle="1" w:styleId="BCA0DECCFCA1D142A69FBEF1695DFB39">
    <w:name w:val="BCA0DECCFCA1D142A69FBEF1695DFB39"/>
  </w:style>
  <w:style w:type="paragraph" w:customStyle="1" w:styleId="50F69A5E7BDE184E88B2B72E4702498A">
    <w:name w:val="50F69A5E7BDE184E88B2B72E4702498A"/>
  </w:style>
  <w:style w:type="paragraph" w:customStyle="1" w:styleId="24074DFAB13DE3479AEF4B311CB4E2B5">
    <w:name w:val="24074DFAB13DE3479AEF4B311CB4E2B5"/>
  </w:style>
  <w:style w:type="paragraph" w:customStyle="1" w:styleId="75071F09118F7D4F9D1C073C7F9D7E2C">
    <w:name w:val="75071F09118F7D4F9D1C073C7F9D7E2C"/>
  </w:style>
  <w:style w:type="paragraph" w:customStyle="1" w:styleId="1F9CD6770A1ED24383E3FFF7B4E2417A">
    <w:name w:val="1F9CD6770A1ED24383E3FFF7B4E2417A"/>
  </w:style>
  <w:style w:type="paragraph" w:customStyle="1" w:styleId="69B434954980344B8AEEBDE1ECC286A3">
    <w:name w:val="69B434954980344B8AEEBDE1ECC286A3"/>
  </w:style>
  <w:style w:type="paragraph" w:customStyle="1" w:styleId="262870E35013D44E99D8DBB721DF704B">
    <w:name w:val="262870E35013D44E99D8DBB721DF704B"/>
  </w:style>
  <w:style w:type="paragraph" w:customStyle="1" w:styleId="397F16895B941548837D80C1E1DC2BA6">
    <w:name w:val="397F16895B941548837D80C1E1DC2BA6"/>
  </w:style>
  <w:style w:type="paragraph" w:customStyle="1" w:styleId="40FCD66A7FF1984D83CCBE82A22CF1B6">
    <w:name w:val="40FCD66A7FF1984D83CCBE82A22CF1B6"/>
  </w:style>
  <w:style w:type="paragraph" w:customStyle="1" w:styleId="2A257419A5526145AA50B13D18ED0F51">
    <w:name w:val="2A257419A5526145AA50B13D18ED0F51"/>
  </w:style>
  <w:style w:type="paragraph" w:customStyle="1" w:styleId="EE7D9D5CD4E50F4088D578371E4CC7EE">
    <w:name w:val="EE7D9D5CD4E50F4088D578371E4CC7EE"/>
  </w:style>
  <w:style w:type="paragraph" w:customStyle="1" w:styleId="D4A95814E3691144864C977325D9F4C4">
    <w:name w:val="D4A95814E3691144864C977325D9F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54</TotalTime>
  <Pages>1</Pages>
  <Words>205</Words>
  <Characters>1173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Knight</dc:creator>
  <cp:keywords/>
  <dc:description/>
  <cp:lastModifiedBy>Christy Knight</cp:lastModifiedBy>
  <cp:revision>6</cp:revision>
  <dcterms:created xsi:type="dcterms:W3CDTF">2018-01-09T14:05:00Z</dcterms:created>
  <dcterms:modified xsi:type="dcterms:W3CDTF">2018-01-11T04:07:00Z</dcterms:modified>
</cp:coreProperties>
</file>