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A46B8" w14:textId="77777777" w:rsidR="00AE75C1" w:rsidRDefault="00982725" w:rsidP="00432DFF">
      <w:pPr>
        <w:pStyle w:val="NoSpacing"/>
        <w:ind w:left="360"/>
      </w:pPr>
      <w:bookmarkStart w:id="0" w:name="_GoBack"/>
      <w:bookmarkEnd w:id="0"/>
      <w:r>
        <w:t xml:space="preserve">Sha’khayla Swint </w:t>
      </w:r>
    </w:p>
    <w:p w14:paraId="7917DDAD" w14:textId="77777777" w:rsidR="00AE75C1" w:rsidRDefault="00982725" w:rsidP="00432DFF">
      <w:pPr>
        <w:pStyle w:val="NoSpacing"/>
        <w:ind w:left="360"/>
      </w:pPr>
      <w:r>
        <w:t>M</w:t>
      </w:r>
      <w:r w:rsidR="00CE7708">
        <w:t xml:space="preserve">s. Sampson </w:t>
      </w:r>
    </w:p>
    <w:p w14:paraId="23A03813" w14:textId="77777777" w:rsidR="00AE75C1" w:rsidRDefault="007955C7" w:rsidP="00432DFF">
      <w:pPr>
        <w:pStyle w:val="NoSpacing"/>
        <w:ind w:left="360"/>
      </w:pPr>
      <w:r>
        <w:t>28663</w:t>
      </w:r>
    </w:p>
    <w:p w14:paraId="5493FF0D" w14:textId="77777777" w:rsidR="00AE75C1" w:rsidRDefault="007955C7" w:rsidP="00432DFF">
      <w:pPr>
        <w:pStyle w:val="NoSpacing"/>
        <w:ind w:left="360"/>
      </w:pPr>
      <w:r>
        <w:t>1/19/2018</w:t>
      </w:r>
    </w:p>
    <w:p w14:paraId="4CAC80DF" w14:textId="77777777" w:rsidR="00AE75C1" w:rsidRPr="00930BC9" w:rsidRDefault="00306C4E" w:rsidP="00432DFF">
      <w:pPr>
        <w:pStyle w:val="Title"/>
        <w:ind w:left="360"/>
        <w:rPr>
          <w:b/>
          <w:sz w:val="30"/>
          <w:szCs w:val="30"/>
        </w:rPr>
      </w:pPr>
      <w:r w:rsidRPr="00930BC9">
        <w:rPr>
          <w:b/>
          <w:sz w:val="30"/>
          <w:szCs w:val="30"/>
        </w:rPr>
        <w:t xml:space="preserve">How </w:t>
      </w:r>
      <w:r w:rsidR="00131469" w:rsidRPr="00930BC9">
        <w:rPr>
          <w:b/>
          <w:sz w:val="30"/>
          <w:szCs w:val="30"/>
        </w:rPr>
        <w:t xml:space="preserve">necessary is sleep? </w:t>
      </w:r>
    </w:p>
    <w:p w14:paraId="3B36560F" w14:textId="5D8DA957" w:rsidR="003D39E6" w:rsidRPr="00012B70" w:rsidRDefault="00FE0BA8" w:rsidP="00E67B1D">
      <w:pPr>
        <w:spacing w:before="240"/>
        <w:ind w:left="360"/>
        <w:divId w:val="1216770677"/>
        <w:rPr>
          <w:rFonts w:eastAsia="Times New Roman" w:cstheme="minorHAnsi"/>
          <w:color w:val="000000" w:themeColor="text1"/>
          <w:shd w:val="clear" w:color="auto" w:fill="FFFFFF"/>
          <w:lang w:eastAsia="en-US"/>
        </w:rPr>
      </w:pPr>
      <w:r w:rsidRPr="00012B70">
        <w:rPr>
          <w:rFonts w:cstheme="minorHAnsi"/>
          <w:color w:val="000000" w:themeColor="text1"/>
        </w:rPr>
        <w:t xml:space="preserve">Sleep is </w:t>
      </w:r>
      <w:r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>a condition of body and mind such as that which typically recurs</w:t>
      </w:r>
      <w:r w:rsidR="003D39E6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 for several hours at night. </w:t>
      </w:r>
      <w:r w:rsidR="008F7DE2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Most of us know that we need eight hours of sleep </w:t>
      </w:r>
      <w:r w:rsidR="001169D3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to get a </w:t>
      </w:r>
      <w:r w:rsidR="00CF725F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good night sleep. </w:t>
      </w:r>
      <w:r w:rsidR="00950AEA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 Sleep plays an important role in our </w:t>
      </w:r>
      <w:r w:rsidR="00EA6286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physical help also . </w:t>
      </w:r>
      <w:r w:rsidR="002D1B5E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It </w:t>
      </w:r>
      <w:r w:rsidR="00241893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helps </w:t>
      </w:r>
      <w:r w:rsidR="002D1B5E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with stress, weight loss, learning, and much more. Sleep is where the body and mind is repaired. </w:t>
      </w:r>
    </w:p>
    <w:p w14:paraId="1EA65376" w14:textId="15EB193E" w:rsidR="004261D8" w:rsidRPr="00012B70" w:rsidRDefault="004261D8" w:rsidP="00E67B1D">
      <w:pPr>
        <w:spacing w:before="240"/>
        <w:ind w:left="360"/>
        <w:divId w:val="2108428703"/>
        <w:rPr>
          <w:rFonts w:eastAsia="Times New Roman" w:cstheme="minorHAnsi"/>
          <w:color w:val="000000" w:themeColor="text1"/>
          <w:lang w:eastAsia="en-US"/>
        </w:rPr>
      </w:pPr>
      <w:r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The brain and body function </w:t>
      </w:r>
      <w:r w:rsidR="002B17EB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in different ways while you’re </w:t>
      </w:r>
      <w:r w:rsidR="00463540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asleep, and awake. </w:t>
      </w:r>
      <w:r w:rsidR="009D3E5C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Young children are suppose to sleep for </w:t>
      </w:r>
      <w:r w:rsidR="000039BC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>ten to eleven hours, and for adults, it is seven to eight hours of sleep per night.</w:t>
      </w:r>
      <w:r w:rsidR="000039BC" w:rsidRPr="00012B70">
        <w:rPr>
          <w:rFonts w:eastAsia="Times New Roman" w:cstheme="minorHAnsi"/>
          <w:color w:val="000000" w:themeColor="text1"/>
          <w:lang w:eastAsia="en-US"/>
        </w:rPr>
        <w:t xml:space="preserve"> Teen</w:t>
      </w:r>
      <w:r w:rsidR="009065AC" w:rsidRPr="00012B70">
        <w:rPr>
          <w:rFonts w:eastAsia="Times New Roman" w:cstheme="minorHAnsi"/>
          <w:color w:val="000000" w:themeColor="text1"/>
          <w:lang w:eastAsia="en-US"/>
        </w:rPr>
        <w:t xml:space="preserve">agers tend to stay up all through the night, </w:t>
      </w:r>
      <w:r w:rsidR="006E0649" w:rsidRPr="00012B70">
        <w:rPr>
          <w:rFonts w:eastAsia="Times New Roman" w:cstheme="minorHAnsi"/>
          <w:color w:val="000000" w:themeColor="text1"/>
          <w:lang w:eastAsia="en-US"/>
        </w:rPr>
        <w:t xml:space="preserve">and </w:t>
      </w:r>
      <w:r w:rsidR="009065AC" w:rsidRPr="00012B70">
        <w:rPr>
          <w:rFonts w:eastAsia="Times New Roman" w:cstheme="minorHAnsi"/>
          <w:color w:val="000000" w:themeColor="text1"/>
          <w:lang w:eastAsia="en-US"/>
        </w:rPr>
        <w:t xml:space="preserve">are not prepared for the next </w:t>
      </w:r>
      <w:r w:rsidR="00E74634" w:rsidRPr="00012B70">
        <w:rPr>
          <w:rFonts w:eastAsia="Times New Roman" w:cstheme="minorHAnsi"/>
          <w:color w:val="000000" w:themeColor="text1"/>
          <w:lang w:eastAsia="en-US"/>
        </w:rPr>
        <w:t>morning.</w:t>
      </w:r>
      <w:r w:rsidR="00A12A16" w:rsidRPr="00012B70">
        <w:rPr>
          <w:rFonts w:eastAsia="Times New Roman" w:cstheme="minorHAnsi"/>
          <w:color w:val="000000" w:themeColor="text1"/>
          <w:lang w:eastAsia="en-US"/>
        </w:rPr>
        <w:t xml:space="preserve"> </w:t>
      </w:r>
      <w:r w:rsidR="007838F6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If you wish to enjoy a healthy lifestyle,  sleep is necessary or else you will be surrounded with a number of health troubles. </w:t>
      </w:r>
    </w:p>
    <w:p w14:paraId="0335BEA7" w14:textId="2067A2E8" w:rsidR="0082100C" w:rsidRPr="00012B70" w:rsidRDefault="00ED5846" w:rsidP="00E67B1D">
      <w:pPr>
        <w:spacing w:before="240"/>
        <w:ind w:left="360"/>
        <w:divId w:val="844904431"/>
        <w:rPr>
          <w:rFonts w:eastAsia="Times New Roman" w:cstheme="minorHAnsi"/>
          <w:color w:val="000000" w:themeColor="text1"/>
          <w:shd w:val="clear" w:color="auto" w:fill="FFFFFF"/>
          <w:lang w:eastAsia="en-US"/>
        </w:rPr>
      </w:pPr>
      <w:r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Loss of sleep is a common problem in our </w:t>
      </w:r>
      <w:r w:rsidR="00823C9F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>society, affecting many people.</w:t>
      </w:r>
      <w:r w:rsidR="004111B8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 Lack of sleep can lead to obesity, emotional </w:t>
      </w:r>
      <w:r w:rsidR="00396CD3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difficulties, heart disease, high blood pressure, and etc. </w:t>
      </w:r>
      <w:r w:rsidR="005A1C45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Lack of sleep can also cause you to have accidents while you’re driving. </w:t>
      </w:r>
      <w:r w:rsidR="000D4AE6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>Sleep promotes a healthy brain functioning and</w:t>
      </w:r>
      <w:r w:rsidR="00455281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 emotional well being. When you sleep, the </w:t>
      </w:r>
      <w:r w:rsidR="000D4AE6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 brain is able to commit new information to the memory</w:t>
      </w:r>
      <w:r w:rsidR="00455281" w:rsidRPr="00012B70">
        <w:rPr>
          <w:rFonts w:eastAsia="Times New Roman" w:cstheme="minorHAnsi"/>
          <w:color w:val="000000" w:themeColor="text1"/>
          <w:lang w:eastAsia="en-US"/>
        </w:rPr>
        <w:t xml:space="preserve">. </w:t>
      </w:r>
      <w:r w:rsidR="005D2B48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>Sleep determines an individua</w:t>
      </w:r>
      <w:r w:rsidR="0082100C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l's mood. Sleep loss may leave you irritated, angry, and very moody. </w:t>
      </w:r>
    </w:p>
    <w:p w14:paraId="39B28C1B" w14:textId="798B6386" w:rsidR="00714D4F" w:rsidRDefault="00C876E8" w:rsidP="00E67B1D">
      <w:pPr>
        <w:spacing w:before="240"/>
        <w:ind w:left="360"/>
        <w:divId w:val="497161827"/>
        <w:rPr>
          <w:rFonts w:eastAsia="Times New Roman" w:cstheme="minorHAnsi"/>
          <w:color w:val="000000" w:themeColor="text1"/>
          <w:shd w:val="clear" w:color="auto" w:fill="FFFFFF"/>
          <w:lang w:eastAsia="en-US"/>
        </w:rPr>
      </w:pPr>
      <w:r w:rsidRPr="00C876E8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lastRenderedPageBreak/>
        <w:t>It is important for people to realize that sleep deprivation is a grow</w:t>
      </w:r>
      <w:r w:rsidR="0095731D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ing problem and that it can cause  serious </w:t>
      </w:r>
      <w:r w:rsidRPr="00C876E8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 health problems. Many people tend to ta</w:t>
      </w:r>
      <w:r w:rsidR="0095731D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ke this lightly and not pay any </w:t>
      </w:r>
      <w:r w:rsidRPr="00C876E8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 attention to how much they are sleeping.</w:t>
      </w:r>
      <w:r w:rsidR="0095731D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 xml:space="preserve"> </w:t>
      </w:r>
      <w:r w:rsidR="00714D4F" w:rsidRPr="00012B70">
        <w:rPr>
          <w:rFonts w:eastAsia="Times New Roman" w:cstheme="minorHAnsi"/>
          <w:color w:val="000000" w:themeColor="text1"/>
          <w:shd w:val="clear" w:color="auto" w:fill="FFFFFF"/>
          <w:lang w:eastAsia="en-US"/>
        </w:rPr>
        <w:t>It not only has mental and physical effects on ourselves, but in many ways it can negatively effect the lives of other people.</w:t>
      </w:r>
    </w:p>
    <w:p w14:paraId="7375FBFF" w14:textId="10514A45" w:rsidR="001819C6" w:rsidRDefault="001819C6" w:rsidP="00E67B1D">
      <w:pPr>
        <w:spacing w:before="240"/>
        <w:ind w:left="360"/>
        <w:divId w:val="497161827"/>
        <w:rPr>
          <w:rFonts w:eastAsia="Times New Roman" w:cstheme="minorHAnsi"/>
          <w:color w:val="000000" w:themeColor="text1"/>
          <w:shd w:val="clear" w:color="auto" w:fill="FFFFFF"/>
          <w:lang w:eastAsia="en-US"/>
        </w:rPr>
      </w:pPr>
    </w:p>
    <w:p w14:paraId="199AEA72" w14:textId="75D1B1AF" w:rsidR="001819C6" w:rsidRDefault="00CE752F" w:rsidP="00E67B1D">
      <w:pPr>
        <w:spacing w:before="240"/>
        <w:ind w:left="360"/>
        <w:divId w:val="497161827"/>
        <w:rPr>
          <w:rFonts w:eastAsia="Times New Roman" w:cstheme="minorHAnsi"/>
          <w:color w:val="000000" w:themeColor="text1"/>
          <w:lang w:eastAsia="en-US"/>
        </w:rPr>
      </w:pPr>
      <w:r>
        <w:rPr>
          <w:rFonts w:eastAsia="Times New Roman" w:cstheme="minorHAnsi"/>
          <w:color w:val="000000" w:themeColor="text1"/>
          <w:lang w:eastAsia="en-US"/>
        </w:rPr>
        <w:t>Work</w:t>
      </w:r>
      <w:r w:rsidR="001819C6">
        <w:rPr>
          <w:rFonts w:eastAsia="Times New Roman" w:cstheme="minorHAnsi"/>
          <w:color w:val="000000" w:themeColor="text1"/>
          <w:lang w:eastAsia="en-US"/>
        </w:rPr>
        <w:t xml:space="preserve"> Cited </w:t>
      </w:r>
    </w:p>
    <w:p w14:paraId="1EEEA9F5" w14:textId="77777777" w:rsidR="001D6A87" w:rsidRPr="001D6A87" w:rsidRDefault="001D6A87" w:rsidP="001D6A87">
      <w:pPr>
        <w:suppressAutoHyphens w:val="0"/>
        <w:spacing w:line="240" w:lineRule="auto"/>
        <w:ind w:firstLine="0"/>
        <w:divId w:val="335038383"/>
        <w:rPr>
          <w:rFonts w:ascii="Times New Roman" w:eastAsia="Times New Roman" w:hAnsi="Times New Roman" w:cs="Times New Roman"/>
          <w:lang w:eastAsia="en-US"/>
        </w:rPr>
      </w:pPr>
      <w:r w:rsidRPr="001D6A87">
        <w:rPr>
          <w:rFonts w:ascii="Times New Roman" w:eastAsia="Times New Roman" w:hAnsi="Times New Roman" w:cs="Times New Roman"/>
          <w:color w:val="333333"/>
          <w:shd w:val="clear" w:color="auto" w:fill="FFE7AF"/>
          <w:lang w:eastAsia="en-US"/>
        </w:rPr>
        <w:t>“Sleep Disorder Research; Introducing sleep apnea the silent killer.” </w:t>
      </w:r>
      <w:r w:rsidRPr="001D6A87">
        <w:rPr>
          <w:rFonts w:ascii="Times New Roman" w:eastAsia="Times New Roman" w:hAnsi="Times New Roman" w:cs="Times New Roman"/>
          <w:i/>
          <w:iCs/>
          <w:color w:val="333333"/>
          <w:lang w:eastAsia="en-US"/>
        </w:rPr>
        <w:t>EssayForum.com</w:t>
      </w:r>
      <w:r w:rsidRPr="001D6A87">
        <w:rPr>
          <w:rFonts w:ascii="Times New Roman" w:eastAsia="Times New Roman" w:hAnsi="Times New Roman" w:cs="Times New Roman"/>
          <w:color w:val="333333"/>
          <w:shd w:val="clear" w:color="auto" w:fill="FFE7AF"/>
          <w:lang w:eastAsia="en-US"/>
        </w:rPr>
        <w:t>, essayforum.com/research/sleep-disorder-introducing-75204/.</w:t>
      </w:r>
    </w:p>
    <w:p w14:paraId="089A7B77" w14:textId="77777777" w:rsidR="00CE752F" w:rsidRPr="00012B70" w:rsidRDefault="00CE752F" w:rsidP="00E67B1D">
      <w:pPr>
        <w:spacing w:before="240"/>
        <w:ind w:left="360"/>
        <w:divId w:val="497161827"/>
        <w:rPr>
          <w:rFonts w:eastAsia="Times New Roman" w:cstheme="minorHAnsi"/>
          <w:color w:val="000000" w:themeColor="text1"/>
          <w:lang w:eastAsia="en-US"/>
        </w:rPr>
      </w:pPr>
    </w:p>
    <w:p w14:paraId="6A1A2998" w14:textId="4F0E0CA9" w:rsidR="00C876E8" w:rsidRPr="00C876E8" w:rsidRDefault="00C876E8" w:rsidP="00E67B1D">
      <w:pPr>
        <w:suppressAutoHyphens w:val="0"/>
        <w:spacing w:before="240"/>
        <w:ind w:left="360"/>
        <w:divId w:val="814370601"/>
        <w:rPr>
          <w:rFonts w:eastAsia="Times New Roman" w:cstheme="minorHAnsi"/>
          <w:color w:val="000000" w:themeColor="text1"/>
          <w:lang w:eastAsia="en-US"/>
        </w:rPr>
      </w:pPr>
    </w:p>
    <w:p w14:paraId="42E16769" w14:textId="77777777" w:rsidR="0082100C" w:rsidRPr="00012B70" w:rsidRDefault="0082100C" w:rsidP="00E67B1D">
      <w:pPr>
        <w:spacing w:before="240"/>
        <w:ind w:left="360"/>
        <w:divId w:val="844904431"/>
        <w:rPr>
          <w:rFonts w:eastAsia="Times New Roman" w:cstheme="minorHAnsi"/>
          <w:color w:val="000000" w:themeColor="text1"/>
          <w:shd w:val="clear" w:color="auto" w:fill="FFFFFF"/>
          <w:lang w:eastAsia="en-US"/>
        </w:rPr>
      </w:pPr>
    </w:p>
    <w:p w14:paraId="2AC46B79" w14:textId="3C4C0D96" w:rsidR="00823C9F" w:rsidRPr="00012B70" w:rsidRDefault="00823C9F" w:rsidP="00E67B1D">
      <w:pPr>
        <w:spacing w:before="240"/>
        <w:ind w:left="360"/>
        <w:divId w:val="1937516581"/>
        <w:rPr>
          <w:rFonts w:eastAsia="Times New Roman" w:cstheme="minorHAnsi"/>
          <w:color w:val="000000" w:themeColor="text1"/>
          <w:lang w:eastAsia="en-US"/>
        </w:rPr>
      </w:pPr>
    </w:p>
    <w:p w14:paraId="658F01AD" w14:textId="77777777" w:rsidR="00AE75C1" w:rsidRPr="00012B70" w:rsidRDefault="00AE75C1" w:rsidP="00E67B1D">
      <w:pPr>
        <w:spacing w:before="240"/>
        <w:ind w:left="360"/>
        <w:rPr>
          <w:rFonts w:cstheme="minorHAnsi"/>
          <w:color w:val="000000" w:themeColor="text1"/>
        </w:rPr>
      </w:pPr>
    </w:p>
    <w:p w14:paraId="3A404841" w14:textId="77777777" w:rsidR="00AE75C1" w:rsidRPr="00012B70" w:rsidRDefault="00AE75C1" w:rsidP="00E67B1D">
      <w:pPr>
        <w:pStyle w:val="TableSource"/>
        <w:ind w:firstLine="720"/>
        <w:rPr>
          <w:rFonts w:cstheme="minorHAnsi"/>
          <w:color w:val="000000" w:themeColor="text1"/>
        </w:rPr>
      </w:pPr>
    </w:p>
    <w:p w14:paraId="4F20A97F" w14:textId="77777777" w:rsidR="00AE75C1" w:rsidRDefault="00AE75C1" w:rsidP="00432DFF">
      <w:pPr>
        <w:ind w:left="720" w:firstLine="0"/>
      </w:pPr>
    </w:p>
    <w:sectPr w:rsidR="00AE75C1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21944" w14:textId="77777777" w:rsidR="00C03B26" w:rsidRDefault="00C03B26">
      <w:pPr>
        <w:spacing w:line="240" w:lineRule="auto"/>
      </w:pPr>
      <w:r>
        <w:separator/>
      </w:r>
    </w:p>
  </w:endnote>
  <w:endnote w:type="continuationSeparator" w:id="0">
    <w:p w14:paraId="0B512F95" w14:textId="77777777" w:rsidR="00C03B26" w:rsidRDefault="00C0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5ECFE" w14:textId="77777777" w:rsidR="00C03B26" w:rsidRDefault="00C03B26">
      <w:pPr>
        <w:spacing w:line="240" w:lineRule="auto"/>
      </w:pPr>
      <w:r>
        <w:separator/>
      </w:r>
    </w:p>
  </w:footnote>
  <w:footnote w:type="continuationSeparator" w:id="0">
    <w:p w14:paraId="1A7313AF" w14:textId="77777777" w:rsidR="00C03B26" w:rsidRDefault="00C0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4946E" w14:textId="77777777" w:rsidR="00AE75C1" w:rsidRDefault="00ED3E53">
    <w:pPr>
      <w:pStyle w:val="Header"/>
    </w:pPr>
    <w:sdt>
      <w:sdtPr>
        <w:id w:val="1568531701"/>
        <w:placeholder>
          <w:docPart w:val="AD7F5B224210D44F93103EE1AC67A88C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B80FDB">
          <w:t xml:space="preserve">Swint </w:t>
        </w:r>
      </w:sdtContent>
    </w:sdt>
    <w:r w:rsidR="000210B8">
      <w:t xml:space="preserve"> </w:t>
    </w:r>
    <w:r w:rsidR="000210B8">
      <w:fldChar w:fldCharType="begin"/>
    </w:r>
    <w:r w:rsidR="000210B8">
      <w:instrText xml:space="preserve"> PAGE   \* MERGEFORMAT </w:instrText>
    </w:r>
    <w:r w:rsidR="000210B8">
      <w:fldChar w:fldCharType="separate"/>
    </w:r>
    <w:r w:rsidR="000210B8">
      <w:rPr>
        <w:noProof/>
      </w:rPr>
      <w:t>4</w:t>
    </w:r>
    <w:r w:rsidR="000210B8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AFB56" w14:textId="77777777" w:rsidR="00AE75C1" w:rsidRDefault="00ED3E53">
    <w:pPr>
      <w:pStyle w:val="Header"/>
    </w:pPr>
    <w:sdt>
      <w:sdtPr>
        <w:id w:val="-348181431"/>
        <w:placeholder>
          <w:docPart w:val="E54F9311AAE31F4AA3180502100F4B31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B80FDB">
          <w:t xml:space="preserve">Swint </w:t>
        </w:r>
      </w:sdtContent>
    </w:sdt>
    <w:r w:rsidR="000210B8">
      <w:t xml:space="preserve"> </w:t>
    </w:r>
    <w:r w:rsidR="000210B8">
      <w:fldChar w:fldCharType="begin"/>
    </w:r>
    <w:r w:rsidR="000210B8">
      <w:instrText xml:space="preserve"> PAGE   \* MERGEFORMAT </w:instrText>
    </w:r>
    <w:r w:rsidR="000210B8">
      <w:fldChar w:fldCharType="separate"/>
    </w:r>
    <w:r w:rsidR="000210B8">
      <w:rPr>
        <w:noProof/>
      </w:rPr>
      <w:t>1</w:t>
    </w:r>
    <w:r w:rsidR="000210B8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331E7C"/>
    <w:multiLevelType w:val="hybridMultilevel"/>
    <w:tmpl w:val="7286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B1B5787"/>
    <w:multiLevelType w:val="multilevel"/>
    <w:tmpl w:val="4572ABF8"/>
    <w:numStyleLink w:val="MLAOutline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7F"/>
    <w:rsid w:val="000039BC"/>
    <w:rsid w:val="00012B70"/>
    <w:rsid w:val="000210B8"/>
    <w:rsid w:val="0007340C"/>
    <w:rsid w:val="000D4AE6"/>
    <w:rsid w:val="001054BA"/>
    <w:rsid w:val="001169D3"/>
    <w:rsid w:val="00131469"/>
    <w:rsid w:val="001819C6"/>
    <w:rsid w:val="001D6A87"/>
    <w:rsid w:val="00241893"/>
    <w:rsid w:val="002B17EB"/>
    <w:rsid w:val="002B3818"/>
    <w:rsid w:val="002D1B5E"/>
    <w:rsid w:val="00306C4E"/>
    <w:rsid w:val="00396CD3"/>
    <w:rsid w:val="003D39E6"/>
    <w:rsid w:val="004111B8"/>
    <w:rsid w:val="004261D8"/>
    <w:rsid w:val="00432DFF"/>
    <w:rsid w:val="00455281"/>
    <w:rsid w:val="00463540"/>
    <w:rsid w:val="005A1C45"/>
    <w:rsid w:val="005D2B48"/>
    <w:rsid w:val="006E0649"/>
    <w:rsid w:val="00714D4F"/>
    <w:rsid w:val="007838F6"/>
    <w:rsid w:val="007955C7"/>
    <w:rsid w:val="0082100C"/>
    <w:rsid w:val="00823C9F"/>
    <w:rsid w:val="0086787F"/>
    <w:rsid w:val="008F7DE2"/>
    <w:rsid w:val="009065AC"/>
    <w:rsid w:val="00930BC9"/>
    <w:rsid w:val="00950AEA"/>
    <w:rsid w:val="0095731D"/>
    <w:rsid w:val="00982725"/>
    <w:rsid w:val="009A23BC"/>
    <w:rsid w:val="009D1FE6"/>
    <w:rsid w:val="009D3E5C"/>
    <w:rsid w:val="00A12A16"/>
    <w:rsid w:val="00A9777A"/>
    <w:rsid w:val="00AE75C1"/>
    <w:rsid w:val="00B11A22"/>
    <w:rsid w:val="00B21372"/>
    <w:rsid w:val="00B80FDB"/>
    <w:rsid w:val="00C03B26"/>
    <w:rsid w:val="00C876E8"/>
    <w:rsid w:val="00CE752F"/>
    <w:rsid w:val="00CE7708"/>
    <w:rsid w:val="00CF725F"/>
    <w:rsid w:val="00E67B1D"/>
    <w:rsid w:val="00E74634"/>
    <w:rsid w:val="00EA6286"/>
    <w:rsid w:val="00ED3E53"/>
    <w:rsid w:val="00ED5846"/>
    <w:rsid w:val="00F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B029ED"/>
  <w15:chartTrackingRefBased/>
  <w15:docId w15:val="{71F47277-EC81-7647-95CE-E8D278E6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firstLine="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leTitle">
    <w:name w:val="Table Title"/>
    <w:basedOn w:val="Normal"/>
    <w:next w:val="Normal"/>
    <w:uiPriority w:val="3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2"/>
    <w:qFormat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spacing w:val="-10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4"/>
    <w:qFormat/>
    <w:pPr>
      <w:spacing w:before="240"/>
    </w:pPr>
  </w:style>
  <w:style w:type="paragraph" w:customStyle="1" w:styleId="TableNote">
    <w:name w:val="Table Note"/>
    <w:basedOn w:val="Normal"/>
    <w:uiPriority w:val="4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3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432DF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D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6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3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51B82FC6-8F2A-F348-A98F-49C18E9D5EA6%7dtf1639214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7F5B224210D44F93103EE1AC67A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09F9D-88E3-6C4A-99E0-8C8FEA05F0C2}"/>
      </w:docPartPr>
      <w:docPartBody>
        <w:p w:rsidR="00DC285E" w:rsidRDefault="00C20E3F">
          <w:pPr>
            <w:pStyle w:val="AD7F5B224210D44F93103EE1AC67A88C"/>
          </w:pPr>
          <w:r>
            <w:t>Row Heading</w:t>
          </w:r>
        </w:p>
      </w:docPartBody>
    </w:docPart>
    <w:docPart>
      <w:docPartPr>
        <w:name w:val="E54F9311AAE31F4AA3180502100F4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A6EF1-0CD5-704E-971B-071B4A198DC9}"/>
      </w:docPartPr>
      <w:docPartBody>
        <w:p w:rsidR="00DC285E" w:rsidRDefault="00C20E3F">
          <w:pPr>
            <w:pStyle w:val="E54F9311AAE31F4AA3180502100F4B31"/>
          </w:pPr>
          <w:r>
            <w:t>Row Heading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5E"/>
    <w:rsid w:val="009A0CBD"/>
    <w:rsid w:val="00C20E3F"/>
    <w:rsid w:val="00D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DB1B753A4B1449960AE1AA0D5DE0EC">
    <w:name w:val="00DB1B753A4B1449960AE1AA0D5DE0EC"/>
  </w:style>
  <w:style w:type="paragraph" w:customStyle="1" w:styleId="7B3A3474D2988F4F973E39C69A4E3B14">
    <w:name w:val="7B3A3474D2988F4F973E39C69A4E3B14"/>
  </w:style>
  <w:style w:type="paragraph" w:customStyle="1" w:styleId="F82C05AEFA58D146B6A13190C0F137ED">
    <w:name w:val="F82C05AEFA58D146B6A13190C0F137ED"/>
  </w:style>
  <w:style w:type="paragraph" w:customStyle="1" w:styleId="0635D987516B6343803726700E54A0D7">
    <w:name w:val="0635D987516B6343803726700E54A0D7"/>
  </w:style>
  <w:style w:type="paragraph" w:customStyle="1" w:styleId="A96E1886BC799C4AA202FEEE1DF878A6">
    <w:name w:val="A96E1886BC799C4AA202FEEE1DF878A6"/>
  </w:style>
  <w:style w:type="paragraph" w:customStyle="1" w:styleId="21447E2C89472E4D8B3EAA5E8F1FB215">
    <w:name w:val="21447E2C89472E4D8B3EAA5E8F1FB215"/>
  </w:style>
  <w:style w:type="character" w:styleId="Emphasis">
    <w:name w:val="Emphasis"/>
    <w:basedOn w:val="DefaultParagraphFont"/>
    <w:uiPriority w:val="2"/>
    <w:qFormat/>
    <w:rPr>
      <w:i/>
      <w:iCs/>
    </w:rPr>
  </w:style>
  <w:style w:type="paragraph" w:customStyle="1" w:styleId="0581FFB35963A442910075010E8BF9E8">
    <w:name w:val="0581FFB35963A442910075010E8BF9E8"/>
  </w:style>
  <w:style w:type="paragraph" w:customStyle="1" w:styleId="D2A123F83F1F2649885A05A1F742ABC5">
    <w:name w:val="D2A123F83F1F2649885A05A1F742ABC5"/>
  </w:style>
  <w:style w:type="paragraph" w:customStyle="1" w:styleId="F56A42F05D0EFC40946D3555A5A0521C">
    <w:name w:val="F56A42F05D0EFC40946D3555A5A0521C"/>
  </w:style>
  <w:style w:type="paragraph" w:customStyle="1" w:styleId="5FF6C0ED3C508440BD77AB35C715DE55">
    <w:name w:val="5FF6C0ED3C508440BD77AB35C715DE55"/>
  </w:style>
  <w:style w:type="paragraph" w:customStyle="1" w:styleId="D8FAB8FE13EC7745A92EA01E133AA0B4">
    <w:name w:val="D8FAB8FE13EC7745A92EA01E133AA0B4"/>
  </w:style>
  <w:style w:type="paragraph" w:customStyle="1" w:styleId="D90021D58C03754DB33B222DEAC06273">
    <w:name w:val="D90021D58C03754DB33B222DEAC06273"/>
  </w:style>
  <w:style w:type="paragraph" w:customStyle="1" w:styleId="AD7F5B224210D44F93103EE1AC67A88C">
    <w:name w:val="AD7F5B224210D44F93103EE1AC67A88C"/>
  </w:style>
  <w:style w:type="paragraph" w:customStyle="1" w:styleId="E54F9311AAE31F4AA3180502100F4B31">
    <w:name w:val="E54F9311AAE31F4AA3180502100F4B31"/>
  </w:style>
  <w:style w:type="paragraph" w:customStyle="1" w:styleId="1F4302231787E54585C7C60633814F3E">
    <w:name w:val="1F4302231787E54585C7C60633814F3E"/>
  </w:style>
  <w:style w:type="paragraph" w:customStyle="1" w:styleId="FEE0B95F464D484C8305C82BFD184A43">
    <w:name w:val="FEE0B95F464D484C8305C82BFD184A43"/>
  </w:style>
  <w:style w:type="paragraph" w:customStyle="1" w:styleId="834F5B49662DB140AE2C73BC48B3C56A">
    <w:name w:val="834F5B49662DB140AE2C73BC48B3C56A"/>
  </w:style>
  <w:style w:type="paragraph" w:customStyle="1" w:styleId="30F63DF7D169F44D9003F3D5EFB3859A">
    <w:name w:val="30F63DF7D169F44D9003F3D5EFB3859A"/>
  </w:style>
  <w:style w:type="paragraph" w:customStyle="1" w:styleId="95385492E15AE945ABBE5DD1172EADF2">
    <w:name w:val="95385492E15AE945ABBE5DD1172EADF2"/>
  </w:style>
  <w:style w:type="paragraph" w:customStyle="1" w:styleId="93957390A4A7D34E8734CD91D237AE37">
    <w:name w:val="93957390A4A7D34E8734CD91D237AE37"/>
  </w:style>
  <w:style w:type="paragraph" w:customStyle="1" w:styleId="3DB1F844A148D84E8A3E653801E7227D">
    <w:name w:val="3DB1F844A148D84E8A3E653801E7227D"/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customStyle="1" w:styleId="601BF29E388A154D96B5159B45519DA8">
    <w:name w:val="601BF29E388A154D96B5159B45519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Swint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2BE2F2-1BCA-3F48-AFBD-EBE64FCBE9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%7b51B82FC6-8F2A-F348-A98F-49C18E9D5EA6%7dtf16392146.dotx</Template>
  <TotalTime>1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Swint, Sha'Khayla L</dc:creator>
  <cp:keywords/>
  <dc:description/>
  <cp:lastModifiedBy>Swint, Sha'Khayla L</cp:lastModifiedBy>
  <cp:revision>2</cp:revision>
  <dcterms:created xsi:type="dcterms:W3CDTF">2018-01-20T14:52:00Z</dcterms:created>
  <dcterms:modified xsi:type="dcterms:W3CDTF">2018-01-20T14:52:00Z</dcterms:modified>
</cp:coreProperties>
</file>