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565B06" w14:paraId="3EA615ED" w14:textId="77777777" w:rsidTr="009A3F4C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1005E58" w14:textId="77777777" w:rsidR="00556337" w:rsidRPr="00565B06" w:rsidRDefault="00D9230C" w:rsidP="00E5521B">
            <w:pPr>
              <w:pStyle w:val="Title"/>
            </w:pPr>
            <w:r>
              <w:t>Tammy</w:t>
            </w:r>
          </w:p>
          <w:p w14:paraId="36304CBB" w14:textId="77777777" w:rsidR="00FE18B2" w:rsidRPr="00565B06" w:rsidRDefault="00D9230C" w:rsidP="00D9230C">
            <w:pPr>
              <w:pStyle w:val="Subtitle"/>
            </w:pPr>
            <w:r>
              <w:t>parsons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61"/>
              <w:gridCol w:w="339"/>
            </w:tblGrid>
            <w:tr w:rsidR="00323C3F" w:rsidRPr="009D0878" w14:paraId="0D6C3ACE" w14:textId="77777777" w:rsidTr="00FE7443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5FC7806" w14:textId="1D559B24" w:rsidR="00323C3F" w:rsidRPr="009D0878" w:rsidRDefault="00582DA6" w:rsidP="00D9230C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58705863142B4E46B82FB2A74EF8B554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D9230C">
                        <w:t>219 Lott East</w:t>
                      </w:r>
                      <w:r w:rsidR="008A4148">
                        <w:br/>
                        <w:t xml:space="preserve">Broxton, Ga 31519 </w:t>
                      </w:r>
                      <w:r w:rsidR="00D9230C">
                        <w:t xml:space="preserve">  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1957311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BEA29A" wp14:editId="5C70F1D1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      <w:pict>
                          <v:shape w14:anchorId="6A0CD0B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33E14BE1" w14:textId="77777777" w:rsidTr="00FE7443">
              <w:sdt>
                <w:sdtPr>
                  <w:alias w:val="Enter phone:"/>
                  <w:tag w:val="Enter phone:"/>
                  <w:id w:val="-1849400302"/>
                  <w:placeholder>
                    <w:docPart w:val="6B542BCDB84C46CBBC3762D0EA0F0105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0C18AC68" w14:textId="77777777" w:rsidR="00323C3F" w:rsidRPr="009D0878" w:rsidRDefault="00D9230C" w:rsidP="00D9230C">
                      <w:pPr>
                        <w:pStyle w:val="ContactInfo"/>
                      </w:pPr>
                      <w:r>
                        <w:t>912-850-1881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99AD4C5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3F9D323" wp14:editId="5225DB5A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      <w:pict>
                          <v:shape w14:anchorId="1B4594C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325B0CF7" w14:textId="77777777" w:rsidTr="00FE7443">
              <w:sdt>
                <w:sdtPr>
                  <w:alias w:val="Enter email:"/>
                  <w:tag w:val="Enter email:"/>
                  <w:id w:val="-675184368"/>
                  <w:placeholder>
                    <w:docPart w:val="B474A258F5BD402FB200249B48F05D6E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6528C70F" w14:textId="77777777" w:rsidR="00323C3F" w:rsidRPr="009D0878" w:rsidRDefault="00D9230C" w:rsidP="00D9230C">
                      <w:pPr>
                        <w:pStyle w:val="ContactInfo"/>
                      </w:pPr>
                      <w:r>
                        <w:t>Tp.god.inc@gmail.com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8697FDC" w14:textId="77777777" w:rsidR="00323C3F" w:rsidRPr="009D0878" w:rsidRDefault="00323C3F" w:rsidP="00323C3F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15CEC6E" wp14:editId="34E6FE8B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      <w:pict>
                          <v:shape w14:anchorId="6E0C2DA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6B2E8CE6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6A0D24BD" w14:textId="77777777" w:rsidR="00323C3F" w:rsidRPr="009D0878" w:rsidRDefault="00323C3F" w:rsidP="00D9230C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15474BAB" w14:textId="77777777" w:rsidR="00323C3F" w:rsidRPr="009D0878" w:rsidRDefault="00323C3F" w:rsidP="00323C3F">
                  <w:pPr>
                    <w:pStyle w:val="Icons"/>
                  </w:pPr>
                </w:p>
              </w:tc>
            </w:tr>
            <w:tr w:rsidR="00323C3F" w:rsidRPr="009D0878" w14:paraId="561690FE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73E05314" w14:textId="77777777" w:rsidR="00323C3F" w:rsidRPr="009D0878" w:rsidRDefault="00323C3F" w:rsidP="00D9230C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7FE02C75" w14:textId="77777777" w:rsidR="00323C3F" w:rsidRPr="009D0878" w:rsidRDefault="00323C3F" w:rsidP="00323C3F">
                  <w:pPr>
                    <w:pStyle w:val="Icons"/>
                  </w:pPr>
                </w:p>
              </w:tc>
            </w:tr>
          </w:tbl>
          <w:p w14:paraId="3AC5504B" w14:textId="77777777" w:rsidR="00E5521B" w:rsidRPr="00565B06" w:rsidRDefault="00E5521B" w:rsidP="00DF2C9D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29D37099" w14:textId="77777777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4A40649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CBFF862" wp14:editId="0BA891EF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1C0785F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391C230" w14:textId="77777777" w:rsidR="000E24AC" w:rsidRPr="00565B06" w:rsidRDefault="00582DA6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A82D2AF1435E4DAF9077FB1D96CDD3DD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14:paraId="2F936A29" w14:textId="1358F870" w:rsidR="00A77B4D" w:rsidRPr="00565B06" w:rsidRDefault="00C6256D" w:rsidP="007850D1">
      <w:r>
        <w:t>Ethical</w:t>
      </w:r>
      <w:r w:rsidR="005C3810">
        <w:t xml:space="preserve"> and</w:t>
      </w:r>
      <w:r w:rsidR="009B43A2">
        <w:t xml:space="preserve"> experienced nurse s</w:t>
      </w:r>
      <w:r w:rsidR="00715350">
        <w:t xml:space="preserve">eeking an organization with a </w:t>
      </w:r>
      <w:r w:rsidR="006141EA">
        <w:t>friendly</w:t>
      </w:r>
      <w:r w:rsidR="00715350">
        <w:t xml:space="preserve"> atmosphere</w:t>
      </w:r>
      <w:r w:rsidR="008A4148">
        <w:t>, a</w:t>
      </w:r>
      <w:r w:rsidR="009B43A2">
        <w:t xml:space="preserve"> place where I </w:t>
      </w:r>
      <w:r w:rsidR="00715350">
        <w:t xml:space="preserve">can demonstrate my </w:t>
      </w:r>
      <w:r w:rsidR="009B43A2">
        <w:t>ability to</w:t>
      </w:r>
      <w:r>
        <w:t xml:space="preserve"> provide</w:t>
      </w:r>
      <w:r w:rsidR="00715350">
        <w:t xml:space="preserve"> </w:t>
      </w:r>
      <w:r>
        <w:t xml:space="preserve">quality care to </w:t>
      </w:r>
      <w:bookmarkStart w:id="0" w:name="_GoBack"/>
      <w:bookmarkEnd w:id="0"/>
      <w:r w:rsidR="006141EA">
        <w:t>patients.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2F9B7CD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55C72CC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CF3387E" wp14:editId="79CB1C3A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3B75D65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6ACD607" w14:textId="77777777" w:rsidR="00A77B4D" w:rsidRPr="00565B06" w:rsidRDefault="00582DA6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761EEB1CC9814ABB94213C9E0B18B17B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7B10598E" w14:textId="6B988535" w:rsidR="007C0E0E" w:rsidRPr="00565B06" w:rsidRDefault="008A4148" w:rsidP="00B47E1E">
      <w:pPr>
        <w:pStyle w:val="Heading2"/>
      </w:pPr>
      <w:r>
        <w:t>Registered</w:t>
      </w:r>
      <w:r w:rsidR="00D9230C">
        <w:t xml:space="preserve"> Nurse</w:t>
      </w:r>
      <w:r w:rsidR="007C0E0E" w:rsidRPr="00565B06">
        <w:t xml:space="preserve"> | </w:t>
      </w:r>
      <w:r w:rsidR="00D9230C">
        <w:rPr>
          <w:rStyle w:val="Emphasis"/>
        </w:rPr>
        <w:t>Albany State University</w:t>
      </w:r>
    </w:p>
    <w:p w14:paraId="3D48918D" w14:textId="77777777" w:rsidR="007C0E0E" w:rsidRPr="00565B06" w:rsidRDefault="00D9230C" w:rsidP="004F199F">
      <w:pPr>
        <w:pStyle w:val="Heading3"/>
      </w:pPr>
      <w:r>
        <w:t>aug 2016</w:t>
      </w:r>
      <w:r w:rsidR="007C0E0E" w:rsidRPr="00565B06">
        <w:t xml:space="preserve"> – </w:t>
      </w:r>
      <w:r>
        <w:t>july 2018</w:t>
      </w:r>
    </w:p>
    <w:p w14:paraId="24049688" w14:textId="0537B82E" w:rsidR="000E24AC" w:rsidRPr="00565B06" w:rsidRDefault="008A4148" w:rsidP="007850D1">
      <w:r>
        <w:t xml:space="preserve">Hybrid RN course, completely online, you must be </w:t>
      </w:r>
      <w:r w:rsidR="00D9230C">
        <w:t xml:space="preserve">self-motivated to succeed. </w:t>
      </w:r>
    </w:p>
    <w:p w14:paraId="5F0F9DBF" w14:textId="553B4514" w:rsidR="007C0E0E" w:rsidRPr="00565B06" w:rsidRDefault="00D9230C" w:rsidP="00B47E1E">
      <w:pPr>
        <w:pStyle w:val="Heading2"/>
      </w:pPr>
      <w:r>
        <w:t>License</w:t>
      </w:r>
      <w:r w:rsidR="008A4148">
        <w:t>d</w:t>
      </w:r>
      <w:r>
        <w:t xml:space="preserve"> Practical Nurse</w:t>
      </w:r>
      <w:r w:rsidR="007C0E0E" w:rsidRPr="00565B06">
        <w:t xml:space="preserve"> | </w:t>
      </w:r>
      <w:r>
        <w:rPr>
          <w:rStyle w:val="Emphasis"/>
        </w:rPr>
        <w:t>Wiregrass</w:t>
      </w:r>
    </w:p>
    <w:p w14:paraId="75238705" w14:textId="77777777" w:rsidR="007C0E0E" w:rsidRPr="00565B06" w:rsidRDefault="00D9230C" w:rsidP="004F199F">
      <w:pPr>
        <w:pStyle w:val="Heading3"/>
      </w:pPr>
      <w:r>
        <w:t>July 2002</w:t>
      </w:r>
      <w:r w:rsidR="007C0E0E" w:rsidRPr="00565B06">
        <w:t xml:space="preserve"> – </w:t>
      </w:r>
      <w:r>
        <w:t>Aug 2004</w:t>
      </w:r>
    </w:p>
    <w:p w14:paraId="6EFFB476" w14:textId="1F75A5C0" w:rsidR="007C0E0E" w:rsidRPr="00565B06" w:rsidRDefault="00715350" w:rsidP="007C0E0E">
      <w:r>
        <w:t>GPA 3.8, Awarded</w:t>
      </w:r>
      <w:r w:rsidR="00D9230C">
        <w:t xml:space="preserve"> a s</w:t>
      </w:r>
      <w:r w:rsidR="008A4148">
        <w:t>cholarship for an essay on the subject “Why do I choose nursing”</w:t>
      </w:r>
      <w:r w:rsidR="00D9230C">
        <w:t xml:space="preserve">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64BC8151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2BB1790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06D0D7" wp14:editId="20866DA6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352CC24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E83E387" w14:textId="77777777" w:rsidR="005E088C" w:rsidRPr="00565B06" w:rsidRDefault="00582DA6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7C46A61D39DC4E36B86CAF2ACECDD40C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2EB9E102" w14:textId="77777777" w:rsidR="005E088C" w:rsidRPr="00565B06" w:rsidRDefault="00D9230C" w:rsidP="00B47E1E">
      <w:pPr>
        <w:pStyle w:val="Heading2"/>
      </w:pPr>
      <w:r>
        <w:t>Charge Nurse</w:t>
      </w:r>
      <w:r w:rsidR="005E088C" w:rsidRPr="00565B06">
        <w:t xml:space="preserve"> | </w:t>
      </w:r>
      <w:r>
        <w:rPr>
          <w:rStyle w:val="Emphasis"/>
        </w:rPr>
        <w:t>Vista Park Health and Rehab</w:t>
      </w:r>
    </w:p>
    <w:p w14:paraId="2BF9E8BD" w14:textId="77777777" w:rsidR="005E088C" w:rsidRPr="00565B06" w:rsidRDefault="00D9230C" w:rsidP="004F199F">
      <w:pPr>
        <w:pStyle w:val="Heading3"/>
      </w:pPr>
      <w:r>
        <w:t>September 2017</w:t>
      </w:r>
      <w:r w:rsidR="005E088C" w:rsidRPr="00565B06">
        <w:t xml:space="preserve"> – </w:t>
      </w:r>
      <w:r>
        <w:t>present</w:t>
      </w:r>
    </w:p>
    <w:p w14:paraId="2D625A6D" w14:textId="3E497E1B" w:rsidR="005E088C" w:rsidRPr="00565B06" w:rsidRDefault="000253E7" w:rsidP="005E088C">
      <w:r>
        <w:t xml:space="preserve">Charge </w:t>
      </w:r>
      <w:r w:rsidR="008A4148">
        <w:t>nurse over a</w:t>
      </w:r>
      <w:r w:rsidR="00D9230C">
        <w:t xml:space="preserve"> 27 bed </w:t>
      </w:r>
      <w:r w:rsidR="008A4148">
        <w:t xml:space="preserve">PT. unit. Providing </w:t>
      </w:r>
      <w:r w:rsidR="00D9230C">
        <w:t xml:space="preserve">direct patient </w:t>
      </w:r>
      <w:r w:rsidR="008A4148">
        <w:t>care including, admit and discharge</w:t>
      </w:r>
      <w:r>
        <w:t xml:space="preserve"> assessment</w:t>
      </w:r>
      <w:r w:rsidR="008A4148">
        <w:t>s</w:t>
      </w:r>
      <w:r w:rsidR="00D9230C">
        <w:t>, medi</w:t>
      </w:r>
      <w:r w:rsidR="008A4148">
        <w:t xml:space="preserve">cation administration and organizing daily plan of care. Oversee work of </w:t>
      </w:r>
      <w:r w:rsidR="00D9230C">
        <w:t>CNA’</w:t>
      </w:r>
      <w:r w:rsidR="00715350">
        <w:t>s</w:t>
      </w:r>
    </w:p>
    <w:p w14:paraId="3133D12E" w14:textId="77777777" w:rsidR="005E088C" w:rsidRPr="00565B06" w:rsidRDefault="00D9230C" w:rsidP="00B47E1E">
      <w:pPr>
        <w:pStyle w:val="Heading2"/>
      </w:pPr>
      <w:r>
        <w:t>Hemodialysis</w:t>
      </w:r>
      <w:r w:rsidR="005E088C" w:rsidRPr="00565B06">
        <w:t xml:space="preserve"> | </w:t>
      </w:r>
      <w:r>
        <w:rPr>
          <w:rStyle w:val="Emphasis"/>
        </w:rPr>
        <w:t>Tift Regional Out Patient Dialysis Unit</w:t>
      </w:r>
    </w:p>
    <w:p w14:paraId="2BEC936D" w14:textId="77777777" w:rsidR="005E088C" w:rsidRPr="00565B06" w:rsidRDefault="00D9230C" w:rsidP="004F199F">
      <w:pPr>
        <w:pStyle w:val="Heading3"/>
      </w:pPr>
      <w:r>
        <w:t>August 2014</w:t>
      </w:r>
      <w:r w:rsidR="005E088C" w:rsidRPr="00565B06">
        <w:t xml:space="preserve"> – </w:t>
      </w:r>
      <w:r>
        <w:t>August 2017</w:t>
      </w:r>
    </w:p>
    <w:p w14:paraId="17F026CA" w14:textId="211CC451" w:rsidR="00D9230C" w:rsidRPr="00565B06" w:rsidRDefault="00D9230C" w:rsidP="005E088C">
      <w:r>
        <w:t xml:space="preserve">Provided hemodialysis in a 21 </w:t>
      </w:r>
      <w:r w:rsidR="008A4148">
        <w:t xml:space="preserve">chair clinic. </w:t>
      </w:r>
      <w:r w:rsidR="00484E53">
        <w:t>Educating patients as well as</w:t>
      </w:r>
      <w:r w:rsidR="008A4148">
        <w:t xml:space="preserve"> monitoring</w:t>
      </w:r>
      <w:r w:rsidR="00484E53">
        <w:t xml:space="preserve"> their</w:t>
      </w:r>
      <w:r w:rsidR="00C6256D">
        <w:t xml:space="preserve"> ongoing care. Also, p</w:t>
      </w:r>
      <w:r w:rsidR="008A4148">
        <w:t>rovided</w:t>
      </w:r>
      <w:r w:rsidR="00484E53">
        <w:t xml:space="preserve"> Basic Life Support </w:t>
      </w:r>
      <w:r>
        <w:t>ce</w:t>
      </w:r>
      <w:r w:rsidR="00484E53">
        <w:t>rtification and recertification for staff.</w:t>
      </w:r>
      <w:r w:rsidR="00484E53" w:rsidRPr="00565B06"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2BA82AB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30CDC0F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0292CDB" wp14:editId="26AAB3D6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5F6177B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F6332FE" w14:textId="77777777" w:rsidR="00143224" w:rsidRPr="00565B06" w:rsidRDefault="00582DA6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4F3EB807EA3E45B39E72C27B3FD3D09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138DA86F" w14:textId="77777777" w:rsidTr="00565B06">
        <w:tc>
          <w:tcPr>
            <w:tcW w:w="4320" w:type="dxa"/>
          </w:tcPr>
          <w:p w14:paraId="6D7C8726" w14:textId="60BE679A" w:rsidR="00143224" w:rsidRPr="00565B06" w:rsidRDefault="00484E53" w:rsidP="00565B06">
            <w:pPr>
              <w:pStyle w:val="ListBullet"/>
              <w:spacing w:after="80"/>
            </w:pPr>
            <w:r>
              <w:t>d</w:t>
            </w:r>
            <w:r w:rsidR="000253E7">
              <w:t>edicated and hard worker</w:t>
            </w:r>
          </w:p>
          <w:p w14:paraId="5D59AB9F" w14:textId="06554E08" w:rsidR="00316CE4" w:rsidRDefault="00484E53" w:rsidP="000253E7">
            <w:pPr>
              <w:pStyle w:val="ListBullet"/>
              <w:spacing w:after="80"/>
            </w:pPr>
            <w:r>
              <w:t>s</w:t>
            </w:r>
            <w:r w:rsidR="000253E7">
              <w:t>elf-motivated</w:t>
            </w:r>
          </w:p>
          <w:p w14:paraId="5419E57A" w14:textId="3E34E26B" w:rsidR="000253E7" w:rsidRPr="00565B06" w:rsidRDefault="00484E53" w:rsidP="000253E7">
            <w:pPr>
              <w:pStyle w:val="ListBullet"/>
              <w:spacing w:after="80"/>
            </w:pPr>
            <w:r>
              <w:t>c</w:t>
            </w:r>
            <w:r w:rsidR="000253E7">
              <w:t>ritical thinker</w:t>
            </w:r>
          </w:p>
        </w:tc>
        <w:tc>
          <w:tcPr>
            <w:tcW w:w="4320" w:type="dxa"/>
            <w:tcMar>
              <w:left w:w="576" w:type="dxa"/>
            </w:tcMar>
          </w:tcPr>
          <w:p w14:paraId="008556AF" w14:textId="09E676D6" w:rsidR="00143224" w:rsidRPr="00565B06" w:rsidRDefault="00484E53" w:rsidP="00565B06">
            <w:pPr>
              <w:pStyle w:val="ListBullet"/>
              <w:spacing w:after="80"/>
            </w:pPr>
            <w:r>
              <w:t>o</w:t>
            </w:r>
            <w:r w:rsidR="000253E7">
              <w:t>utside the box thinker</w:t>
            </w:r>
          </w:p>
          <w:p w14:paraId="165B377E" w14:textId="50B3FB8F" w:rsidR="00F904FC" w:rsidRPr="00565B06" w:rsidRDefault="00484E53" w:rsidP="00565B06">
            <w:pPr>
              <w:pStyle w:val="ListBullet"/>
              <w:spacing w:after="80"/>
            </w:pPr>
            <w:r>
              <w:t>d</w:t>
            </w:r>
            <w:r w:rsidR="000253E7">
              <w:t>ependable</w:t>
            </w:r>
          </w:p>
          <w:p w14:paraId="446C8DED" w14:textId="12804D08" w:rsidR="00F904FC" w:rsidRPr="00565B06" w:rsidRDefault="00484E53" w:rsidP="000253E7">
            <w:pPr>
              <w:pStyle w:val="ListBullet"/>
              <w:spacing w:after="80"/>
            </w:pPr>
            <w:r>
              <w:t>p</w:t>
            </w:r>
            <w:r w:rsidR="000253E7">
              <w:t>ersistence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76EB0A93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C8378B3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8054FCB" wp14:editId="1ED2E328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group w14:anchorId="2402F31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ABA44B8" w14:textId="77777777" w:rsidR="00AC7C34" w:rsidRPr="00565B06" w:rsidRDefault="00582DA6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DFEA663CC30842F5B17C57649A4D1E90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3201B166" w14:textId="25532585" w:rsidR="000253E7" w:rsidRDefault="00484E53" w:rsidP="000253E7">
      <w:r>
        <w:t>Church missions-</w:t>
      </w:r>
      <w:r w:rsidR="00FE3147">
        <w:t xml:space="preserve"> </w:t>
      </w:r>
      <w:r w:rsidR="003C09E1">
        <w:t>H</w:t>
      </w:r>
      <w:r w:rsidR="000253E7">
        <w:t>elp</w:t>
      </w:r>
      <w:r w:rsidR="003C09E1">
        <w:t>ing</w:t>
      </w:r>
      <w:r w:rsidR="000253E7">
        <w:t xml:space="preserve"> the community with after storm cleanup. Assist the elders in our community with yard work and house work. </w:t>
      </w:r>
      <w:r w:rsidR="003C09E1">
        <w:t xml:space="preserve">Providing the needs of the community. </w:t>
      </w:r>
    </w:p>
    <w:p w14:paraId="319D0B13" w14:textId="2CB5CEE4" w:rsidR="00316CE4" w:rsidRPr="00565B06" w:rsidRDefault="00484E53" w:rsidP="00316CE4">
      <w:r>
        <w:t>Trojan MOM’s-</w:t>
      </w:r>
      <w:r w:rsidR="003C09E1">
        <w:t xml:space="preserve"> M</w:t>
      </w:r>
      <w:r w:rsidR="000253E7">
        <w:t>others t</w:t>
      </w:r>
      <w:r w:rsidR="00E369E0">
        <w:t>h</w:t>
      </w:r>
      <w:r w:rsidR="005C3810">
        <w:t>at feed the football team</w:t>
      </w:r>
      <w:r w:rsidR="000253E7">
        <w:t xml:space="preserve"> during the season</w:t>
      </w:r>
      <w:r>
        <w:t xml:space="preserve"> and during summer practices. </w:t>
      </w:r>
    </w:p>
    <w:sectPr w:rsidR="00316CE4" w:rsidRPr="00565B06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3376" w14:textId="77777777" w:rsidR="00582DA6" w:rsidRDefault="00582DA6" w:rsidP="00F534FB">
      <w:pPr>
        <w:spacing w:after="0"/>
      </w:pPr>
      <w:r>
        <w:separator/>
      </w:r>
    </w:p>
  </w:endnote>
  <w:endnote w:type="continuationSeparator" w:id="0">
    <w:p w14:paraId="4E8F1AE9" w14:textId="77777777" w:rsidR="00582DA6" w:rsidRDefault="00582DA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886E9" w14:textId="4D7A630B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C390" w14:textId="77777777" w:rsidR="00582DA6" w:rsidRDefault="00582DA6" w:rsidP="00F534FB">
      <w:pPr>
        <w:spacing w:after="0"/>
      </w:pPr>
      <w:r>
        <w:separator/>
      </w:r>
    </w:p>
  </w:footnote>
  <w:footnote w:type="continuationSeparator" w:id="0">
    <w:p w14:paraId="3D610CBE" w14:textId="77777777" w:rsidR="00582DA6" w:rsidRDefault="00582DA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F307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AEF4F1" wp14:editId="40F7AC2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5AE895D0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C"/>
    <w:rsid w:val="00002750"/>
    <w:rsid w:val="00004D4E"/>
    <w:rsid w:val="00011895"/>
    <w:rsid w:val="00013818"/>
    <w:rsid w:val="00024730"/>
    <w:rsid w:val="000253E7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C09E1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84E53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5966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2DA6"/>
    <w:rsid w:val="0059085F"/>
    <w:rsid w:val="005A459B"/>
    <w:rsid w:val="005A74EC"/>
    <w:rsid w:val="005B3D67"/>
    <w:rsid w:val="005B437C"/>
    <w:rsid w:val="005C3810"/>
    <w:rsid w:val="005D0108"/>
    <w:rsid w:val="005E088C"/>
    <w:rsid w:val="005E6E43"/>
    <w:rsid w:val="005F4455"/>
    <w:rsid w:val="006104FF"/>
    <w:rsid w:val="006141EA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5350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148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3A2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60281"/>
    <w:rsid w:val="00C6256D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9230C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69E0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A54AE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3147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F09E7"/>
  <w15:chartTrackingRefBased/>
  <w15:docId w15:val="{ADF67607-E07D-45F6-B394-A757302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05863142B4E46B82FB2A74EF8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986-732F-4E28-89A8-7C52F9C3FFE6}"/>
      </w:docPartPr>
      <w:docPartBody>
        <w:p w:rsidR="001A5442" w:rsidRDefault="001A5442">
          <w:pPr>
            <w:pStyle w:val="58705863142B4E46B82FB2A74EF8B554"/>
          </w:pPr>
          <w:r w:rsidRPr="009D0878">
            <w:t>Address</w:t>
          </w:r>
        </w:p>
      </w:docPartBody>
    </w:docPart>
    <w:docPart>
      <w:docPartPr>
        <w:name w:val="6B542BCDB84C46CBBC3762D0EA0F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02C8-2B27-4AFA-84E5-C64464A2D4F0}"/>
      </w:docPartPr>
      <w:docPartBody>
        <w:p w:rsidR="001A5442" w:rsidRDefault="001A5442">
          <w:pPr>
            <w:pStyle w:val="6B542BCDB84C46CBBC3762D0EA0F0105"/>
          </w:pPr>
          <w:r w:rsidRPr="009D0878">
            <w:t>Phone</w:t>
          </w:r>
        </w:p>
      </w:docPartBody>
    </w:docPart>
    <w:docPart>
      <w:docPartPr>
        <w:name w:val="B474A258F5BD402FB200249B48F0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2F89-BB39-403B-8F97-D5425F725D7B}"/>
      </w:docPartPr>
      <w:docPartBody>
        <w:p w:rsidR="001A5442" w:rsidRDefault="001A5442">
          <w:pPr>
            <w:pStyle w:val="B474A258F5BD402FB200249B48F05D6E"/>
          </w:pPr>
          <w:r w:rsidRPr="009D0878">
            <w:t>Email</w:t>
          </w:r>
        </w:p>
      </w:docPartBody>
    </w:docPart>
    <w:docPart>
      <w:docPartPr>
        <w:name w:val="A82D2AF1435E4DAF9077FB1D96CD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F9E8-D547-4E63-8F34-FA23EC577224}"/>
      </w:docPartPr>
      <w:docPartBody>
        <w:p w:rsidR="001A5442" w:rsidRDefault="001A5442">
          <w:pPr>
            <w:pStyle w:val="A82D2AF1435E4DAF9077FB1D96CDD3DD"/>
          </w:pPr>
          <w:r w:rsidRPr="00565B06">
            <w:t>Objective</w:t>
          </w:r>
        </w:p>
      </w:docPartBody>
    </w:docPart>
    <w:docPart>
      <w:docPartPr>
        <w:name w:val="761EEB1CC9814ABB94213C9E0B18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EF74-268E-49C9-97D2-8F6FDE7353D1}"/>
      </w:docPartPr>
      <w:docPartBody>
        <w:p w:rsidR="001A5442" w:rsidRDefault="001A5442">
          <w:pPr>
            <w:pStyle w:val="761EEB1CC9814ABB94213C9E0B18B17B"/>
          </w:pPr>
          <w:r w:rsidRPr="00565B06">
            <w:t>Education</w:t>
          </w:r>
        </w:p>
      </w:docPartBody>
    </w:docPart>
    <w:docPart>
      <w:docPartPr>
        <w:name w:val="7C46A61D39DC4E36B86CAF2ACECD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242F-DE05-4D66-B420-567181AADAB9}"/>
      </w:docPartPr>
      <w:docPartBody>
        <w:p w:rsidR="001A5442" w:rsidRDefault="001A5442">
          <w:pPr>
            <w:pStyle w:val="7C46A61D39DC4E36B86CAF2ACECDD40C"/>
          </w:pPr>
          <w:r w:rsidRPr="00565B06">
            <w:t>Experience</w:t>
          </w:r>
        </w:p>
      </w:docPartBody>
    </w:docPart>
    <w:docPart>
      <w:docPartPr>
        <w:name w:val="4F3EB807EA3E45B39E72C27B3FD3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5156-0F04-4C54-BE6A-6353E6A011F8}"/>
      </w:docPartPr>
      <w:docPartBody>
        <w:p w:rsidR="001A5442" w:rsidRDefault="001A5442">
          <w:pPr>
            <w:pStyle w:val="4F3EB807EA3E45B39E72C27B3FD3D096"/>
          </w:pPr>
          <w:r w:rsidRPr="00565B06">
            <w:t>Skills</w:t>
          </w:r>
        </w:p>
      </w:docPartBody>
    </w:docPart>
    <w:docPart>
      <w:docPartPr>
        <w:name w:val="DFEA663CC30842F5B17C57649A4D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C75B-1644-486D-BAB5-20CAB48C509F}"/>
      </w:docPartPr>
      <w:docPartBody>
        <w:p w:rsidR="001A5442" w:rsidRDefault="001A5442">
          <w:pPr>
            <w:pStyle w:val="DFEA663CC30842F5B17C57649A4D1E90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42"/>
    <w:rsid w:val="00075006"/>
    <w:rsid w:val="001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437E8F8B04156ACAB7207B6BB7069">
    <w:name w:val="B05437E8F8B04156ACAB7207B6BB7069"/>
  </w:style>
  <w:style w:type="paragraph" w:customStyle="1" w:styleId="23AE9E1D718E487BA3513C838E3F17B0">
    <w:name w:val="23AE9E1D718E487BA3513C838E3F17B0"/>
  </w:style>
  <w:style w:type="paragraph" w:customStyle="1" w:styleId="58705863142B4E46B82FB2A74EF8B554">
    <w:name w:val="58705863142B4E46B82FB2A74EF8B554"/>
  </w:style>
  <w:style w:type="paragraph" w:customStyle="1" w:styleId="6B542BCDB84C46CBBC3762D0EA0F0105">
    <w:name w:val="6B542BCDB84C46CBBC3762D0EA0F0105"/>
  </w:style>
  <w:style w:type="paragraph" w:customStyle="1" w:styleId="B474A258F5BD402FB200249B48F05D6E">
    <w:name w:val="B474A258F5BD402FB200249B48F05D6E"/>
  </w:style>
  <w:style w:type="paragraph" w:customStyle="1" w:styleId="9CC250C4E5EA4019BCCD1D220DF3769F">
    <w:name w:val="9CC250C4E5EA4019BCCD1D220DF3769F"/>
  </w:style>
  <w:style w:type="paragraph" w:customStyle="1" w:styleId="0EE9142A9F594609B0030F06B2424FE4">
    <w:name w:val="0EE9142A9F594609B0030F06B2424FE4"/>
  </w:style>
  <w:style w:type="paragraph" w:customStyle="1" w:styleId="A82D2AF1435E4DAF9077FB1D96CDD3DD">
    <w:name w:val="A82D2AF1435E4DAF9077FB1D96CDD3DD"/>
  </w:style>
  <w:style w:type="paragraph" w:customStyle="1" w:styleId="3F3DE697E2F243699F421372D76D5CB3">
    <w:name w:val="3F3DE697E2F243699F421372D76D5CB3"/>
  </w:style>
  <w:style w:type="paragraph" w:customStyle="1" w:styleId="761EEB1CC9814ABB94213C9E0B18B17B">
    <w:name w:val="761EEB1CC9814ABB94213C9E0B18B17B"/>
  </w:style>
  <w:style w:type="paragraph" w:customStyle="1" w:styleId="6932BBD89194489C83855388DED4D212">
    <w:name w:val="6932BBD89194489C83855388DED4D212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1F2E37051FF0407C921EA2067593B573">
    <w:name w:val="1F2E37051FF0407C921EA2067593B573"/>
  </w:style>
  <w:style w:type="paragraph" w:customStyle="1" w:styleId="4DD68B4430DB492EB3D665251D087A68">
    <w:name w:val="4DD68B4430DB492EB3D665251D087A68"/>
  </w:style>
  <w:style w:type="paragraph" w:customStyle="1" w:styleId="932074BA8DCE4633BDA4A1350CCF3B9A">
    <w:name w:val="932074BA8DCE4633BDA4A1350CCF3B9A"/>
  </w:style>
  <w:style w:type="paragraph" w:customStyle="1" w:styleId="5DE44CB26BE34595BA8CD83857A37FA3">
    <w:name w:val="5DE44CB26BE34595BA8CD83857A37FA3"/>
  </w:style>
  <w:style w:type="paragraph" w:customStyle="1" w:styleId="CDBD6BA3F70B48359367C4EE33EB0EFA">
    <w:name w:val="CDBD6BA3F70B48359367C4EE33EB0EFA"/>
  </w:style>
  <w:style w:type="paragraph" w:customStyle="1" w:styleId="AF68015DB5BA42AE9EC83A287A5AFB01">
    <w:name w:val="AF68015DB5BA42AE9EC83A287A5AFB01"/>
  </w:style>
  <w:style w:type="paragraph" w:customStyle="1" w:styleId="608ED27535AE4BF2BF7E220CA3C2CF52">
    <w:name w:val="608ED27535AE4BF2BF7E220CA3C2CF52"/>
  </w:style>
  <w:style w:type="paragraph" w:customStyle="1" w:styleId="E122C73ADF274E1EBB68D8E5B95EAC33">
    <w:name w:val="E122C73ADF274E1EBB68D8E5B95EAC33"/>
  </w:style>
  <w:style w:type="paragraph" w:customStyle="1" w:styleId="987DF7C3F6DF4263B4E6032C7019C78C">
    <w:name w:val="987DF7C3F6DF4263B4E6032C7019C78C"/>
  </w:style>
  <w:style w:type="paragraph" w:customStyle="1" w:styleId="7C46A61D39DC4E36B86CAF2ACECDD40C">
    <w:name w:val="7C46A61D39DC4E36B86CAF2ACECDD40C"/>
  </w:style>
  <w:style w:type="paragraph" w:customStyle="1" w:styleId="15759830E41E42309BA181CE67B670C7">
    <w:name w:val="15759830E41E42309BA181CE67B670C7"/>
  </w:style>
  <w:style w:type="paragraph" w:customStyle="1" w:styleId="9127E6425B1F41989E4CC4D95CEFB8AE">
    <w:name w:val="9127E6425B1F41989E4CC4D95CEFB8AE"/>
  </w:style>
  <w:style w:type="paragraph" w:customStyle="1" w:styleId="BAC3472703CA4C5CB2D23AD4A39D47E1">
    <w:name w:val="BAC3472703CA4C5CB2D23AD4A39D47E1"/>
  </w:style>
  <w:style w:type="paragraph" w:customStyle="1" w:styleId="A5858CF039474D1383608B015C1E8C95">
    <w:name w:val="A5858CF039474D1383608B015C1E8C95"/>
  </w:style>
  <w:style w:type="paragraph" w:customStyle="1" w:styleId="5A259605AE09448EBBA4C0F5DD18039B">
    <w:name w:val="5A259605AE09448EBBA4C0F5DD18039B"/>
  </w:style>
  <w:style w:type="paragraph" w:customStyle="1" w:styleId="359A0CA7541E4D9CA707DFBF50FB00DD">
    <w:name w:val="359A0CA7541E4D9CA707DFBF50FB00DD"/>
  </w:style>
  <w:style w:type="paragraph" w:customStyle="1" w:styleId="18C3CD5022604D03A945CB3F625240C0">
    <w:name w:val="18C3CD5022604D03A945CB3F625240C0"/>
  </w:style>
  <w:style w:type="paragraph" w:customStyle="1" w:styleId="8859458C831646C18CD18C42FE4C0E69">
    <w:name w:val="8859458C831646C18CD18C42FE4C0E69"/>
  </w:style>
  <w:style w:type="paragraph" w:customStyle="1" w:styleId="485D0EE344864D51A68F7F79ABFB06A9">
    <w:name w:val="485D0EE344864D51A68F7F79ABFB06A9"/>
  </w:style>
  <w:style w:type="paragraph" w:customStyle="1" w:styleId="41984B9FB0484ECAAA2303F848467D82">
    <w:name w:val="41984B9FB0484ECAAA2303F848467D82"/>
  </w:style>
  <w:style w:type="paragraph" w:customStyle="1" w:styleId="4F3EB807EA3E45B39E72C27B3FD3D096">
    <w:name w:val="4F3EB807EA3E45B39E72C27B3FD3D096"/>
  </w:style>
  <w:style w:type="paragraph" w:customStyle="1" w:styleId="978E6BC99EB749F7A74B935C54F1EBF3">
    <w:name w:val="978E6BC99EB749F7A74B935C54F1EBF3"/>
  </w:style>
  <w:style w:type="paragraph" w:customStyle="1" w:styleId="41BAAF5EEC114FB1ADEBB9BF59E3E313">
    <w:name w:val="41BAAF5EEC114FB1ADEBB9BF59E3E313"/>
  </w:style>
  <w:style w:type="paragraph" w:customStyle="1" w:styleId="9C440CCE92294195A646595486B5F36C">
    <w:name w:val="9C440CCE92294195A646595486B5F36C"/>
  </w:style>
  <w:style w:type="paragraph" w:customStyle="1" w:styleId="BE5481FFF1EA4E8C8DA920B9ADD79CCB">
    <w:name w:val="BE5481FFF1EA4E8C8DA920B9ADD79CCB"/>
  </w:style>
  <w:style w:type="paragraph" w:customStyle="1" w:styleId="AC22321886C64729B1789547713FAC88">
    <w:name w:val="AC22321886C64729B1789547713FAC88"/>
  </w:style>
  <w:style w:type="paragraph" w:customStyle="1" w:styleId="DFEA663CC30842F5B17C57649A4D1E90">
    <w:name w:val="DFEA663CC30842F5B17C57649A4D1E90"/>
  </w:style>
  <w:style w:type="paragraph" w:customStyle="1" w:styleId="71B24DF3EA9B46E79FBFF712F1EB024B">
    <w:name w:val="71B24DF3EA9B46E79FBFF712F1EB0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219 Lott East
Broxton, Ga 31519   </CompanyAddress>
  <CompanyPhone>912-850-1881</CompanyPhone>
  <CompanyFax/>
  <CompanyEmail>Tp.god.inc@gmail.com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66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Tammy Parsons</cp:lastModifiedBy>
  <cp:revision>8</cp:revision>
  <dcterms:created xsi:type="dcterms:W3CDTF">2018-01-12T20:50:00Z</dcterms:created>
  <dcterms:modified xsi:type="dcterms:W3CDTF">2018-01-22T22:50:00Z</dcterms:modified>
  <cp:category/>
  <cp:contentStatus/>
</cp:coreProperties>
</file>