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First table has Objective, Skills &amp; Abilities, and Experience. Second table has Experience details. Third table has Education heading. Fourth table has Education details. Fifth table has Communication and Leadership"/>
      </w:tblPr>
      <w:tblGrid>
        <w:gridCol w:w="11030"/>
      </w:tblGrid>
      <w:tr w:rsidR="00D65B61" w:rsidRPr="009A3F06" w:rsidTr="009C13EB">
        <w:trPr>
          <w:tblHeader/>
        </w:trPr>
        <w:tc>
          <w:tcPr>
            <w:tcW w:w="5000" w:type="pct"/>
          </w:tcPr>
          <w:sdt>
            <w:sdtPr>
              <w:alias w:val="Objective heading:"/>
              <w:tag w:val="Objective heading:"/>
              <w:id w:val="-1471434502"/>
              <w:placeholder>
                <w:docPart w:val="541EFBE0028448FBA5E3BD9D6F2F1CC2"/>
              </w:placeholder>
              <w:temporary/>
              <w:showingPlcHdr/>
            </w:sdtPr>
            <w:sdtEndPr/>
            <w:sdtContent>
              <w:p w:rsidR="00D65B61" w:rsidRPr="009A3F06" w:rsidRDefault="00D65B61" w:rsidP="00D32B8B">
                <w:pPr>
                  <w:pStyle w:val="Heading1"/>
                </w:pPr>
                <w:r w:rsidRPr="009A3F06">
                  <w:t>Objective</w:t>
                </w:r>
              </w:p>
            </w:sdtContent>
          </w:sdt>
        </w:tc>
      </w:tr>
      <w:tr w:rsidR="00D65B61" w:rsidRPr="009A3F06" w:rsidTr="00D32B8B">
        <w:trPr>
          <w:tblHeader/>
        </w:trPr>
        <w:tc>
          <w:tcPr>
            <w:tcW w:w="5000" w:type="pct"/>
            <w:tcMar>
              <w:left w:w="403" w:type="dxa"/>
              <w:right w:w="115" w:type="dxa"/>
            </w:tcMar>
          </w:tcPr>
          <w:p w:rsidR="00FC7129" w:rsidRPr="009A3F06" w:rsidRDefault="003C02C5" w:rsidP="003C02C5">
            <w:r>
              <w:t>To provide a safe, quality, patient-centered care within the area of the registered nurse’s scope, consistent with facility protocol and state laws</w:t>
            </w:r>
          </w:p>
        </w:tc>
      </w:tr>
      <w:tr w:rsidR="00D65B61" w:rsidRPr="009A3F06" w:rsidTr="00D32B8B">
        <w:tblPrEx>
          <w:tblLook w:val="04A0" w:firstRow="1" w:lastRow="0" w:firstColumn="1" w:lastColumn="0" w:noHBand="0" w:noVBand="1"/>
        </w:tblPrEx>
        <w:tc>
          <w:tcPr>
            <w:tcW w:w="5000" w:type="pct"/>
            <w:tcMar>
              <w:top w:w="288" w:type="dxa"/>
            </w:tcMar>
          </w:tcPr>
          <w:sdt>
            <w:sdtPr>
              <w:alias w:val="Skills &amp; Abilities heading:"/>
              <w:tag w:val="Skills &amp; Abilities heading:"/>
              <w:id w:val="-1758198345"/>
              <w:placeholder>
                <w:docPart w:val="128BC45F97894C169E60FF5866B345CA"/>
              </w:placeholder>
              <w:temporary/>
              <w:showingPlcHdr/>
            </w:sdtPr>
            <w:sdtEndPr/>
            <w:sdtContent>
              <w:p w:rsidR="00D65B61" w:rsidRPr="009A3F06" w:rsidRDefault="00D65B61" w:rsidP="00D32B8B">
                <w:pPr>
                  <w:pStyle w:val="Heading1"/>
                </w:pPr>
                <w:r w:rsidRPr="009A3F06">
                  <w:t>Skills &amp; Abilities</w:t>
                </w:r>
              </w:p>
            </w:sdtContent>
          </w:sdt>
        </w:tc>
      </w:tr>
      <w:tr w:rsidR="00D65B61" w:rsidRPr="009A3F06" w:rsidTr="00D32B8B">
        <w:tblPrEx>
          <w:tblLook w:val="04A0" w:firstRow="1" w:lastRow="0" w:firstColumn="1" w:lastColumn="0" w:noHBand="0" w:noVBand="1"/>
        </w:tblPrEx>
        <w:tc>
          <w:tcPr>
            <w:tcW w:w="5000" w:type="pct"/>
            <w:tcMar>
              <w:left w:w="403" w:type="dxa"/>
              <w:right w:w="115" w:type="dxa"/>
            </w:tcMar>
          </w:tcPr>
          <w:p w:rsidR="00D65B61" w:rsidRPr="009A3F06" w:rsidRDefault="003C02C5" w:rsidP="003C02C5">
            <w:r>
              <w:t xml:space="preserve">My skills </w:t>
            </w:r>
            <w:r w:rsidR="00F44A13">
              <w:t>are</w:t>
            </w:r>
            <w:r>
              <w:t xml:space="preserve"> critical thinking, communication</w:t>
            </w:r>
            <w:r w:rsidR="00F44A13">
              <w:t>, stamina, ethics, adaptability, compassion, confidence, veracity, rapport, reliability, paying attention to details.</w:t>
            </w:r>
          </w:p>
        </w:tc>
      </w:tr>
      <w:tr w:rsidR="00D65B61" w:rsidRPr="009A3F06" w:rsidTr="00D32B8B">
        <w:tblPrEx>
          <w:tblLook w:val="04A0" w:firstRow="1" w:lastRow="0" w:firstColumn="1" w:lastColumn="0" w:noHBand="0" w:noVBand="1"/>
        </w:tblPrEx>
        <w:tc>
          <w:tcPr>
            <w:tcW w:w="5000" w:type="pct"/>
            <w:tcMar>
              <w:top w:w="288" w:type="dxa"/>
            </w:tcMar>
          </w:tcPr>
          <w:sdt>
            <w:sdtPr>
              <w:alias w:val="Experience heading:"/>
              <w:tag w:val="Experience heading:"/>
              <w:id w:val="899876606"/>
              <w:placeholder>
                <w:docPart w:val="1FA3AD588453400892C969A461E264FC"/>
              </w:placeholder>
              <w:temporary/>
              <w:showingPlcHdr/>
            </w:sdtPr>
            <w:sdtEndPr/>
            <w:sdtContent>
              <w:p w:rsidR="00D65B61" w:rsidRPr="009A3F06" w:rsidRDefault="00D65B61" w:rsidP="00D32B8B">
                <w:pPr>
                  <w:pStyle w:val="Heading1"/>
                </w:pPr>
                <w:r w:rsidRPr="009A3F06">
                  <w:t>Experience</w:t>
                </w:r>
              </w:p>
            </w:sdtContent>
          </w:sdt>
        </w:tc>
      </w:tr>
    </w:tbl>
    <w:tbl>
      <w:tblPr>
        <w:tblStyle w:val="GridTable1Light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First table has Objective, Skills &amp; Abilities, and Experience. Second table has Experience details. Third table has Education heading. Fourth table has Education details. Fifth table has Communication and Leadership"/>
      </w:tblPr>
      <w:tblGrid>
        <w:gridCol w:w="9525"/>
        <w:gridCol w:w="1793"/>
      </w:tblGrid>
      <w:tr w:rsidR="00D65B61" w:rsidRPr="009A3F06" w:rsidTr="00D65B61">
        <w:tc>
          <w:tcPr>
            <w:tcW w:w="4208" w:type="pct"/>
            <w:tcMar>
              <w:left w:w="403" w:type="dxa"/>
            </w:tcMar>
          </w:tcPr>
          <w:p w:rsidR="00D65B61" w:rsidRPr="00780228" w:rsidRDefault="00206FD9" w:rsidP="00D32B8B">
            <w:pPr>
              <w:rPr>
                <w:rStyle w:val="Heading2Char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szCs w:val="26"/>
                </w:rPr>
                <w:alias w:val="Enter Job Title 1:"/>
                <w:tag w:val="Enter Job Title 1:"/>
                <w:id w:val="-1093548063"/>
                <w:placeholder>
                  <w:docPart w:val="F26A438F1F474580822E3A3A339ABB0C"/>
                </w:placeholder>
                <w:temporary/>
                <w:showingPlcHdr/>
                <w:text/>
              </w:sdtPr>
              <w:sdtEndPr>
                <w:rPr>
                  <w:rStyle w:val="Heading2Char"/>
                </w:rPr>
              </w:sdtEndPr>
              <w:sdtContent>
                <w:r w:rsidR="00D65B61" w:rsidRPr="00780228">
                  <w:rPr>
                    <w:rStyle w:val="Heading2Char"/>
                  </w:rPr>
                  <w:t>Job Title</w:t>
                </w:r>
              </w:sdtContent>
            </w:sdt>
            <w:r w:rsidR="00D65B61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1:"/>
                <w:tag w:val="Enter Company Name 1:"/>
                <w:id w:val="2063141089"/>
                <w:placeholder>
                  <w:docPart w:val="FB5327AF076249ED9DD68C1DA095CDF9"/>
                </w:placeholder>
                <w:temporary/>
                <w:showingPlcHdr/>
                <w:text/>
              </w:sdtPr>
              <w:sdtEndPr>
                <w:rPr>
                  <w:rStyle w:val="Heading2Char"/>
                </w:rPr>
              </w:sdtEndPr>
              <w:sdtContent>
                <w:r w:rsidR="00D65B61" w:rsidRPr="00780228">
                  <w:rPr>
                    <w:rStyle w:val="Heading2Char"/>
                  </w:rPr>
                  <w:t>Company Name</w:t>
                </w:r>
              </w:sdtContent>
            </w:sdt>
          </w:p>
          <w:p w:rsidR="00D65B61" w:rsidRPr="009A3F06" w:rsidRDefault="00F44A13" w:rsidP="00F44A13">
            <w:r>
              <w:t>Certified Nurse’s Assistant Student, Mitchell-Baker High School Allied Health-</w:t>
            </w:r>
            <w:proofErr w:type="spellStart"/>
            <w:r>
              <w:t>Pehlam</w:t>
            </w:r>
            <w:proofErr w:type="spellEnd"/>
            <w:r>
              <w:t>, Ga. Nursing Home and Thomas Technical College training facility</w:t>
            </w:r>
          </w:p>
        </w:tc>
        <w:tc>
          <w:tcPr>
            <w:tcW w:w="792" w:type="pct"/>
          </w:tcPr>
          <w:p w:rsidR="00D65B61" w:rsidRPr="009A3F06" w:rsidRDefault="00F44A13" w:rsidP="00F44A13">
            <w:pPr>
              <w:pStyle w:val="Heading2"/>
              <w:outlineLvl w:val="1"/>
            </w:pPr>
            <w:r>
              <w:t>01/1999</w:t>
            </w:r>
            <w:r w:rsidR="00D65B61" w:rsidRPr="009A3F06">
              <w:t>-</w:t>
            </w:r>
            <w:r>
              <w:t>05/1999</w:t>
            </w:r>
          </w:p>
        </w:tc>
      </w:tr>
      <w:tr w:rsidR="00D65B61" w:rsidRPr="009A3F06" w:rsidTr="00D65B61">
        <w:tc>
          <w:tcPr>
            <w:tcW w:w="4208" w:type="pct"/>
            <w:tcMar>
              <w:top w:w="144" w:type="dxa"/>
              <w:left w:w="403" w:type="dxa"/>
            </w:tcMar>
          </w:tcPr>
          <w:p w:rsidR="00D65B61" w:rsidRPr="00780228" w:rsidRDefault="00206FD9" w:rsidP="00D32B8B">
            <w:pPr>
              <w:rPr>
                <w:rStyle w:val="Heading2Char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szCs w:val="26"/>
                </w:rPr>
                <w:alias w:val="Enter Job Title 1:"/>
                <w:tag w:val="Enter Job Title 1:"/>
                <w:id w:val="-1159767396"/>
                <w:placeholder>
                  <w:docPart w:val="34CBDF54FAA44677823975A33A5ABE4D"/>
                </w:placeholder>
                <w:temporary/>
                <w:showingPlcHdr/>
                <w:text/>
              </w:sdtPr>
              <w:sdtEndPr>
                <w:rPr>
                  <w:rStyle w:val="Heading2Char"/>
                </w:rPr>
              </w:sdtEndPr>
              <w:sdtContent>
                <w:r w:rsidR="00D65B61" w:rsidRPr="00780228">
                  <w:rPr>
                    <w:rStyle w:val="Heading2Char"/>
                  </w:rPr>
                  <w:t>Job Title</w:t>
                </w:r>
              </w:sdtContent>
            </w:sdt>
            <w:r w:rsidR="00D65B61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1:"/>
                <w:tag w:val="Enter Company Name 1:"/>
                <w:id w:val="2040234444"/>
                <w:placeholder>
                  <w:docPart w:val="F7ED2A65E28E429CB609782AD9A279B9"/>
                </w:placeholder>
                <w:temporary/>
                <w:showingPlcHdr/>
                <w:text/>
              </w:sdtPr>
              <w:sdtEndPr>
                <w:rPr>
                  <w:rStyle w:val="Heading2Char"/>
                </w:rPr>
              </w:sdtEndPr>
              <w:sdtContent>
                <w:r w:rsidR="00D65B61" w:rsidRPr="00780228">
                  <w:rPr>
                    <w:rStyle w:val="Heading2Char"/>
                  </w:rPr>
                  <w:t>Company Name</w:t>
                </w:r>
              </w:sdtContent>
            </w:sdt>
          </w:p>
          <w:p w:rsidR="00D65B61" w:rsidRPr="009A3F06" w:rsidRDefault="00F44A13" w:rsidP="00F44A13">
            <w:r>
              <w:t>Licensed Practical Nurse Student, Albany Technical College Training Program-Albany, Ga.</w:t>
            </w:r>
          </w:p>
        </w:tc>
        <w:tc>
          <w:tcPr>
            <w:tcW w:w="792" w:type="pct"/>
            <w:tcMar>
              <w:top w:w="144" w:type="dxa"/>
            </w:tcMar>
          </w:tcPr>
          <w:p w:rsidR="00D65B61" w:rsidRPr="009A3F06" w:rsidRDefault="003D3014" w:rsidP="003D3014">
            <w:pPr>
              <w:pStyle w:val="Heading2"/>
              <w:outlineLvl w:val="1"/>
            </w:pPr>
            <w:r>
              <w:t>2001</w:t>
            </w:r>
            <w:r w:rsidR="00D65B61" w:rsidRPr="009A3F06">
              <w:t>-</w:t>
            </w:r>
            <w:r>
              <w:t>2004</w:t>
            </w:r>
          </w:p>
        </w:tc>
      </w:tr>
    </w:tbl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has Objective, Skills &amp; Abilities, and Experience. Second table has Experience details. Third table has Education heading. Fourth table has Education details. Fifth table has Communication and Leadership"/>
      </w:tblPr>
      <w:tblGrid>
        <w:gridCol w:w="11030"/>
      </w:tblGrid>
      <w:tr w:rsidR="00D65B61" w:rsidRPr="009A3F06" w:rsidTr="00D32B8B">
        <w:tc>
          <w:tcPr>
            <w:tcW w:w="5000" w:type="pct"/>
            <w:tcMar>
              <w:top w:w="288" w:type="dxa"/>
            </w:tcMar>
          </w:tcPr>
          <w:sdt>
            <w:sdtPr>
              <w:alias w:val="Education heading:"/>
              <w:tag w:val="Education heading:"/>
              <w:id w:val="989682148"/>
              <w:placeholder>
                <w:docPart w:val="961F52F1BC4045CBBAD8377032F0C13E"/>
              </w:placeholder>
              <w:temporary/>
              <w:showingPlcHdr/>
            </w:sdtPr>
            <w:sdtEndPr/>
            <w:sdtContent>
              <w:p w:rsidR="00D65B61" w:rsidRPr="009A3F06" w:rsidRDefault="00D65B61" w:rsidP="00D32B8B">
                <w:pPr>
                  <w:pStyle w:val="Heading1"/>
                </w:pPr>
                <w:r w:rsidRPr="009A3F06">
                  <w:t>Education</w:t>
                </w:r>
              </w:p>
            </w:sdtContent>
          </w:sdt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Description w:val="First table has Objective, Skills &amp; Abilities, and Experience. Second table has Experience details. Third table has Education heading. Fourth table has Education details. Fifth table has Communication and Leadership"/>
      </w:tblPr>
      <w:tblGrid>
        <w:gridCol w:w="9519"/>
        <w:gridCol w:w="1792"/>
      </w:tblGrid>
      <w:tr w:rsidR="00D65B61" w:rsidRPr="009A3F06" w:rsidTr="00D65B61">
        <w:tc>
          <w:tcPr>
            <w:tcW w:w="4208" w:type="pct"/>
            <w:tcMar>
              <w:left w:w="403" w:type="dxa"/>
              <w:right w:w="115" w:type="dxa"/>
            </w:tcMar>
          </w:tcPr>
          <w:p w:rsidR="00D65B61" w:rsidRPr="009A3F06" w:rsidRDefault="003D3014" w:rsidP="003D3014">
            <w:r>
              <w:rPr>
                <w:rStyle w:val="Strong"/>
              </w:rPr>
              <w:t xml:space="preserve">CNA-Certification </w:t>
            </w:r>
            <w:r w:rsidR="00D65B61" w:rsidRPr="009A3F06">
              <w:t xml:space="preserve">, </w:t>
            </w:r>
            <w:r>
              <w:t>GA</w:t>
            </w:r>
            <w:r w:rsidR="00D65B61" w:rsidRPr="009A3F06">
              <w:t xml:space="preserve">, </w:t>
            </w:r>
            <w:r>
              <w:t>Mitchell-Baker High School</w:t>
            </w:r>
          </w:p>
        </w:tc>
        <w:tc>
          <w:tcPr>
            <w:tcW w:w="792" w:type="pct"/>
          </w:tcPr>
          <w:p w:rsidR="00D65B61" w:rsidRPr="009A3F06" w:rsidRDefault="003D3014" w:rsidP="003D3014">
            <w:pPr>
              <w:pStyle w:val="Heading2"/>
              <w:outlineLvl w:val="1"/>
            </w:pPr>
            <w:r>
              <w:t>01/1999</w:t>
            </w:r>
            <w:r w:rsidR="00D65B61" w:rsidRPr="009A3F06">
              <w:t>-</w:t>
            </w:r>
            <w:r>
              <w:t>05/1999</w:t>
            </w:r>
          </w:p>
        </w:tc>
      </w:tr>
      <w:tr w:rsidR="00D65B61" w:rsidRPr="009A3F06" w:rsidTr="00D65B61">
        <w:tc>
          <w:tcPr>
            <w:tcW w:w="4208" w:type="pct"/>
            <w:tcMar>
              <w:left w:w="403" w:type="dxa"/>
              <w:right w:w="115" w:type="dxa"/>
            </w:tcMar>
          </w:tcPr>
          <w:p w:rsidR="00D65B61" w:rsidRPr="009A3F06" w:rsidRDefault="003D3014" w:rsidP="003D3014">
            <w:r>
              <w:rPr>
                <w:rStyle w:val="Strong"/>
              </w:rPr>
              <w:t>Pending Associate of Science Degree in Nursing</w:t>
            </w:r>
            <w:r w:rsidR="00D65B61" w:rsidRPr="009A3F06">
              <w:t xml:space="preserve">, </w:t>
            </w:r>
            <w:r>
              <w:t>GA, Albany State University</w:t>
            </w:r>
          </w:p>
        </w:tc>
        <w:tc>
          <w:tcPr>
            <w:tcW w:w="792" w:type="pct"/>
          </w:tcPr>
          <w:p w:rsidR="00D65B61" w:rsidRPr="009A3F06" w:rsidRDefault="003D3014" w:rsidP="003D3014">
            <w:pPr>
              <w:pStyle w:val="Heading2"/>
              <w:outlineLvl w:val="1"/>
            </w:pPr>
            <w:r>
              <w:t>01/2017</w:t>
            </w:r>
            <w:r w:rsidR="00D65B61" w:rsidRPr="009A3F06">
              <w:t>-</w:t>
            </w:r>
            <w:r>
              <w:t>08/2018</w:t>
            </w:r>
          </w:p>
        </w:tc>
      </w:tr>
    </w:tbl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has Objective, Skills &amp; Abilities, and Experience. Second table has Experience details. Third table has Education heading. Fourth table has Education details. Fifth table has Communication and Leadership"/>
      </w:tblPr>
      <w:tblGrid>
        <w:gridCol w:w="11030"/>
      </w:tblGrid>
      <w:tr w:rsidR="00D65B61" w:rsidRPr="009A3F06" w:rsidTr="00D32B8B">
        <w:tc>
          <w:tcPr>
            <w:tcW w:w="5000" w:type="pct"/>
            <w:tcMar>
              <w:top w:w="288" w:type="dxa"/>
            </w:tcMar>
          </w:tcPr>
          <w:p w:rsidR="00D65B61" w:rsidRPr="009A3F06" w:rsidRDefault="003D3014" w:rsidP="003D3014">
            <w:pPr>
              <w:pStyle w:val="Heading1"/>
            </w:pPr>
            <w:r>
              <w:t>Qualities</w:t>
            </w:r>
          </w:p>
        </w:tc>
      </w:tr>
      <w:tr w:rsidR="00D65B61" w:rsidRPr="009A3F06" w:rsidTr="00D32B8B">
        <w:tc>
          <w:tcPr>
            <w:tcW w:w="5000" w:type="pct"/>
            <w:tcMar>
              <w:left w:w="403" w:type="dxa"/>
              <w:right w:w="115" w:type="dxa"/>
            </w:tcMar>
          </w:tcPr>
          <w:p w:rsidR="00D65B61" w:rsidRPr="009A3F06" w:rsidRDefault="003D3014" w:rsidP="003D3014">
            <w:r>
              <w:t>An inspired student</w:t>
            </w:r>
            <w:r w:rsidR="00E30753">
              <w:t xml:space="preserve"> of the sciences in Registered N</w:t>
            </w:r>
            <w:r>
              <w:t>ursing, educated in Fundamentals, Pharmacology,</w:t>
            </w:r>
            <w:r w:rsidR="00E30753">
              <w:t xml:space="preserve"> Mental Health, Medical Surgery, Obstetrics, Pediatrics, Leadership and Management </w:t>
            </w:r>
          </w:p>
        </w:tc>
      </w:tr>
      <w:tr w:rsidR="00D65B61" w:rsidRPr="009A3F06" w:rsidTr="00D32B8B">
        <w:tc>
          <w:tcPr>
            <w:tcW w:w="5000" w:type="pct"/>
            <w:tcMar>
              <w:top w:w="288" w:type="dxa"/>
            </w:tcMar>
          </w:tcPr>
          <w:sdt>
            <w:sdtPr>
              <w:alias w:val="Leadership heading:"/>
              <w:tag w:val="Leadership heading:"/>
              <w:id w:val="-597258693"/>
              <w:placeholder>
                <w:docPart w:val="F451453EC35B48A2AED0DFE639F9118A"/>
              </w:placeholder>
              <w:temporary/>
              <w:showingPlcHdr/>
            </w:sdtPr>
            <w:sdtEndPr/>
            <w:sdtContent>
              <w:p w:rsidR="00D65B61" w:rsidRPr="009A3F06" w:rsidRDefault="00D65B61" w:rsidP="00D32B8B">
                <w:pPr>
                  <w:pStyle w:val="Heading1"/>
                </w:pPr>
                <w:r w:rsidRPr="009A3F06">
                  <w:t>Leadership</w:t>
                </w:r>
              </w:p>
            </w:sdtContent>
          </w:sdt>
        </w:tc>
      </w:tr>
      <w:tr w:rsidR="00D65B61" w:rsidRPr="009A3F06" w:rsidTr="00D32B8B">
        <w:tc>
          <w:tcPr>
            <w:tcW w:w="5000" w:type="pct"/>
            <w:tcMar>
              <w:left w:w="403" w:type="dxa"/>
              <w:right w:w="115" w:type="dxa"/>
            </w:tcMar>
          </w:tcPr>
          <w:p w:rsidR="009C13EB" w:rsidRPr="009A3F06" w:rsidRDefault="00E30753" w:rsidP="00E30753">
            <w:r>
              <w:t>I take initiative, am inspirational, and have a positive attitude</w:t>
            </w:r>
            <w:bookmarkStart w:id="0" w:name="_GoBack"/>
            <w:bookmarkEnd w:id="0"/>
          </w:p>
        </w:tc>
      </w:tr>
    </w:tbl>
    <w:p w:rsidR="00FC7129" w:rsidRDefault="00FC7129"/>
    <w:sectPr w:rsidR="00FC7129" w:rsidSect="00363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154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D9" w:rsidRDefault="00206FD9" w:rsidP="00CC562D">
      <w:pPr>
        <w:spacing w:after="0"/>
      </w:pPr>
      <w:r>
        <w:separator/>
      </w:r>
    </w:p>
  </w:endnote>
  <w:endnote w:type="continuationSeparator" w:id="0">
    <w:p w:rsidR="00206FD9" w:rsidRDefault="00206FD9" w:rsidP="00CC5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0" w:rsidRDefault="003D1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653"/>
      <w:docPartObj>
        <w:docPartGallery w:val="Page Numbers (Bottom of Page)"/>
        <w:docPartUnique/>
      </w:docPartObj>
    </w:sdtPr>
    <w:sdtEndPr/>
    <w:sdtContent>
      <w:p w:rsidR="00363129" w:rsidRDefault="00CC562D" w:rsidP="003631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0" w:rsidRDefault="003D1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D9" w:rsidRDefault="00206FD9" w:rsidP="00CC562D">
      <w:pPr>
        <w:spacing w:after="0"/>
      </w:pPr>
      <w:r>
        <w:separator/>
      </w:r>
    </w:p>
  </w:footnote>
  <w:footnote w:type="continuationSeparator" w:id="0">
    <w:p w:rsidR="00206FD9" w:rsidRDefault="00206FD9" w:rsidP="00CC5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0" w:rsidRDefault="003D1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Your Name:"/>
      <w:tag w:val="Your Name:"/>
      <w:id w:val="-17134197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:rsidR="00363129" w:rsidRDefault="003D1400" w:rsidP="00363129">
        <w:pPr>
          <w:pStyle w:val="Title"/>
        </w:pPr>
        <w:r>
          <w:t>Serica Hawkins</w:t>
        </w:r>
      </w:p>
    </w:sdtContent>
  </w:sdt>
  <w:sdt>
    <w:sdtPr>
      <w:alias w:val="Address:"/>
      <w:tag w:val="Address:"/>
      <w:id w:val="155056574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363129" w:rsidRDefault="003D1400" w:rsidP="00363129">
        <w:pPr>
          <w:pStyle w:val="ContactInfo"/>
        </w:pPr>
        <w:r>
          <w:t xml:space="preserve">2690 </w:t>
        </w:r>
        <w:proofErr w:type="spellStart"/>
        <w:r>
          <w:t>Cocha</w:t>
        </w:r>
        <w:proofErr w:type="spellEnd"/>
        <w:r>
          <w:t xml:space="preserve"> Lane</w:t>
        </w:r>
        <w:r>
          <w:br/>
          <w:t>Newton, GA 39870</w:t>
        </w:r>
      </w:p>
    </w:sdtContent>
  </w:sdt>
  <w:p w:rsidR="00363129" w:rsidRPr="00E81174" w:rsidRDefault="00206FD9" w:rsidP="00363129">
    <w:pPr>
      <w:pStyle w:val="ContactInfo"/>
    </w:pPr>
    <w:sdt>
      <w:sdtPr>
        <w:alias w:val="Phone:"/>
        <w:tag w:val="Phone:"/>
        <w:id w:val="-569269455"/>
        <w:dataBinding w:prefixMappings="xmlns:ns0='http://schemas.microsoft.com/office/2006/coverPageProps' " w:xpath="/ns0:CoverPageProperties[1]/ns0:CompanyPhone[1]" w:storeItemID="{55AF091B-3C7A-41E3-B477-F2FDAA23CFDA}"/>
        <w:text w:multiLine="1"/>
      </w:sdtPr>
      <w:sdtEndPr/>
      <w:sdtContent>
        <w:r w:rsidR="003D1400">
          <w:t>(229)734-5902</w:t>
        </w:r>
      </w:sdtContent>
    </w:sdt>
    <w:r w:rsidR="00CC562D"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60BA6DCB" wp14:editId="6B12DC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0160" b="24765"/>
              <wp:wrapNone/>
              <wp:docPr id="13" name="Group 13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id="Group 13" o:spid="_x0000_s1026" alt="Curved border layout" style="position:absolute;margin-left:0;margin-top:0;width:564.5pt;height:741.6pt;z-index:-251656192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">
              <v:rect id="Rectangle 14" o:spid="_x0000_s1027" style="position:absolute;width:71654;height:94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LGsQA&#10;AADbAAAADwAAAGRycy9kb3ducmV2LnhtbESPQWsCMRCF7wX/QxjBW02sYmVrFGkRREqhq70Pm+lm&#10;62ay3cTd7b9vhEJvM7z3vnmz3g6uFh21ofKsYTZVIIgLbyouNZxP+/sViBCRDdaeScMPBdhuRndr&#10;zIzv+Z26PJYiQThkqMHG2GRShsKSwzD1DXHSPn3rMKa1LaVpsU9wV8sHpZbSYcXpgsWGni0Vl/zq&#10;bpTLtXu0/Vm95G8fxfLrOH9V31pPxsPuCUSkIf6b/9IHk+ov4PZLGk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ixrEAAAA2wAAAA8AAAAAAAAAAAAAAAAAmAIAAGRycy9k&#10;b3ducmV2LnhtbFBLBQYAAAAABAAEAPUAAACJAwAAAAA=&#10;" fillcolor="white [3212]" strokecolor="#d8d8d8 [2732]" strokeweight="1pt"/>
              <v:shape id="Freeform 15" o:spid="_x0000_s1028" style="position:absolute;top:95;width:71688;height:12312;visibility:visible;mso-wrap-style:square;v-text-anchor:top" coordsize="11295,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gEcMA&#10;AADbAAAADwAAAGRycy9kb3ducmV2LnhtbERPTWvCQBC9F/wPyxR6kbpRWgkxGxFRKEoPRul5zE43&#10;abOzIbvV+O/dQqG3ebzPyZeDbcWFet84VjCdJCCIK6cbNgpOx+1zCsIHZI2tY1JwIw/LYvSQY6bd&#10;lQ90KYMRMYR9hgrqELpMSl/VZNFPXEccuU/XWwwR9kbqHq8x3LZyliRzabHh2FBjR+uaqu/yxyr4&#10;kLfdxu9SPJtT+b7/SsbmZTpW6ulxWC1ABBrCv/jP/abj/Ff4/SU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BgEcMAAADbAAAADwAAAAAAAAAAAAAAAACYAgAAZHJzL2Rv&#10;d25yZXYueG1sUEsFBgAAAAAEAAQA9QAAAIgDAAAAAA==&#10;" path="m11295,c11295,,5647,,,,,,18,2131,,2356,1066,2300,660,788,2131,523,3631,330,7300,853,8827,766,10354,679,10781,160,11295,xe" fillcolor="#ccc0d9 [1303]" stroked="f">
                <v:fill opacity="28179f" color2="#ccc0d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6" o:spid="_x0000_s1029" style="position:absolute;left:952;top:14287;width:69366;height:79896;visibility:visible;mso-wrap-style:square;v-text-anchor:top" coordsize="11098,1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GXb0A&#10;AADbAAAADwAAAGRycy9kb3ducmV2LnhtbERPyQrCMBC9C/5DGMGbpiqIVKOIInjw4HbwODRjF5tJ&#10;aWKtf28Ewds83jqLVWtK0VDtcssKRsMIBHFidc6pgutlN5iBcB5ZY2mZFLzJwWrZ7Sww1vbFJ2rO&#10;PhUhhF2MCjLvq1hKl2Rk0A1tRRy4u60N+gDrVOoaXyHclHIcRVNpMOfQkGFFm4ySx/lpFLjtsZB4&#10;KCZp+zDbw8w1xe0kler32vUchKfW/8U/916H+V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HzGXb0AAADbAAAADwAAAAAAAAAAAAAAAACYAgAAZHJzL2Rvd25yZXYu&#10;eG1sUEsFBgAAAAAEAAQA9QAAAIID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  <v:fill opacity="41943f" color2="#fabf8f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sdt>
    <w:sdtPr>
      <w:alias w:val="Email"/>
      <w:tag w:val=""/>
      <w:id w:val="-542287824"/>
      <w:dataBinding w:prefixMappings="xmlns:ns0='http://schemas.microsoft.com/office/2006/coverPageProps' " w:xpath="/ns0:CoverPageProperties[1]/ns0:CompanyEmail[1]" w:storeItemID="{55AF091B-3C7A-41E3-B477-F2FDAA23CFDA}"/>
      <w:text w:multiLine="1"/>
    </w:sdtPr>
    <w:sdtEndPr/>
    <w:sdtContent>
      <w:p w:rsidR="00363129" w:rsidRDefault="003D1400" w:rsidP="00363129">
        <w:pPr>
          <w:pStyle w:val="ContactInfo"/>
        </w:pPr>
        <w:r>
          <w:t>Sericah36@gmail.com</w:t>
        </w:r>
      </w:p>
    </w:sdtContent>
  </w:sdt>
  <w:sdt>
    <w:sdtPr>
      <w:alias w:val="Website:"/>
      <w:tag w:val="Website:"/>
      <w:id w:val="-2052684888"/>
      <w:showingPlcHdr/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F9199A" w:rsidRPr="00E81174" w:rsidRDefault="00CC562D" w:rsidP="00E81174">
        <w:pPr>
          <w:pStyle w:val="ContactInfo"/>
        </w:pPr>
        <w:r>
          <w:t>Website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Your Name:"/>
      <w:tag w:val="Your Name:"/>
      <w:id w:val="-62599601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:rsidR="00363129" w:rsidRDefault="003D1400" w:rsidP="00363129">
        <w:pPr>
          <w:pStyle w:val="Title"/>
        </w:pPr>
        <w:r>
          <w:t>Serica Hawkins</w:t>
        </w:r>
      </w:p>
    </w:sdtContent>
  </w:sdt>
  <w:sdt>
    <w:sdtPr>
      <w:alias w:val="Address:"/>
      <w:tag w:val="Address:"/>
      <w:id w:val="-1007595244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 w:multiLine="1"/>
    </w:sdtPr>
    <w:sdtEndPr/>
    <w:sdtContent>
      <w:p w:rsidR="00363129" w:rsidRDefault="003D1400" w:rsidP="00363129">
        <w:pPr>
          <w:pStyle w:val="ContactInfo"/>
        </w:pPr>
        <w:r>
          <w:t xml:space="preserve">2690 </w:t>
        </w:r>
        <w:proofErr w:type="spellStart"/>
        <w:r>
          <w:t>Cocha</w:t>
        </w:r>
        <w:proofErr w:type="spellEnd"/>
        <w:r>
          <w:t xml:space="preserve"> Lane</w:t>
        </w:r>
        <w:r>
          <w:br/>
          <w:t>Newton, GA 39870</w:t>
        </w:r>
      </w:p>
    </w:sdtContent>
  </w:sdt>
  <w:p w:rsidR="00363129" w:rsidRPr="00E81174" w:rsidRDefault="00206FD9" w:rsidP="00363129">
    <w:pPr>
      <w:pStyle w:val="ContactInfo"/>
    </w:pPr>
    <w:sdt>
      <w:sdtPr>
        <w:alias w:val="Phone:"/>
        <w:tag w:val="Phone:"/>
        <w:id w:val="683557046"/>
        <w:dataBinding w:prefixMappings="xmlns:ns0='http://schemas.microsoft.com/office/2006/coverPageProps' " w:xpath="/ns0:CoverPageProperties[1]/ns0:CompanyPhone[1]" w:storeItemID="{55AF091B-3C7A-41E3-B477-F2FDAA23CFDA}"/>
        <w:text w:multiLine="1"/>
      </w:sdtPr>
      <w:sdtEndPr/>
      <w:sdtContent>
        <w:r w:rsidR="003D1400">
          <w:t>(229)734-5902</w:t>
        </w:r>
      </w:sdtContent>
    </w:sdt>
    <w:r w:rsidR="00CC562D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E5A5B66" wp14:editId="7B7147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0160" b="24765"/>
              <wp:wrapNone/>
              <wp:docPr id="9" name="Group 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id="Group 9" o:spid="_x0000_s1026" alt="Curved border layout" style="position:absolute;margin-left:0;margin-top:0;width:564.5pt;height:741.6pt;z-index:-251657216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">
              <v:rect id="Rectangle 10" o:spid="_x0000_s1027" style="position:absolute;width:71654;height:94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NGcMA&#10;AADbAAAADwAAAGRycy9kb3ducmV2LnhtbESPQUvDQBCF70L/wzIFb3a3ClVit6VUBBERjPU+ZMds&#10;2uxszG6T+O8dQfD2hnnzzXvr7RRaNVCfmsgWlgsDiriKruHawuH98eoOVMrIDtvIZOGbEmw3s4s1&#10;Fi6O/EZDmWslEE4FWvA5d4XWqfIUMC1iRyy7z9gHzDL2tXY9jgIPrb42ZqUDNiwfPHa091SdynP4&#10;pZzOw60fD+ahfP2oVsfnmxfzZe3lfNrdg8o05X/z3/WTk/iSXrqIAL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iNGcMAAADbAAAADwAAAAAAAAAAAAAAAACYAgAAZHJzL2Rv&#10;d25yZXYueG1sUEsFBgAAAAAEAAQA9QAAAIgDAAAAAA==&#10;" fillcolor="white [3212]" strokecolor="#d8d8d8 [2732]" strokeweight="1pt"/>
              <v:shape id="Freeform 11" o:spid="_x0000_s1028" style="position:absolute;top:95;width:71688;height:12312;visibility:visible;mso-wrap-style:square;v-text-anchor:top" coordsize="11295,2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mEsIA&#10;AADbAAAADwAAAGRycy9kb3ducmV2LnhtbERPTWvCQBC9F/wPywi9SN1ESgkxGxGxIJYeTKXnMTvd&#10;pGZnQ3ar8d93C0Jv83ifU6xG24kLDb51rCCdJyCIa6dbNgqOH69PGQgfkDV2jknBjTysyslDgbl2&#10;Vz7QpQpGxBD2OSpoQuhzKX3dkEU/dz1x5L7cYDFEOBipB7zGcNvJRZK8SIstx4YGe9o0VJ+rH6vg&#10;U972W7/P8GSO1fvbdzIzz+lMqcfpuF6CCDSGf/HdvdNxfgp/v8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2YSwgAAANsAAAAPAAAAAAAAAAAAAAAAAJgCAABkcnMvZG93&#10;bnJldi54bWxQSwUGAAAAAAQABAD1AAAAhwMAAAAA&#10;" path="m11295,c11295,,5647,,,,,,18,2131,,2356,1066,2300,660,788,2131,523,3631,330,7300,853,8827,766,10354,679,10781,160,11295,xe" fillcolor="#ccc0d9 [1303]" stroked="f">
                <v:fill opacity="28179f" color2="#ccc0d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2" o:spid="_x0000_s1029" style="position:absolute;left:952;top:14287;width:69366;height:79896;visibility:visible;mso-wrap-style:square;v-text-anchor:top" coordsize="11098,1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AXr0A&#10;AADbAAAADwAAAGRycy9kb3ducmV2LnhtbERPyQrCMBC9C/5DGMGbpiqIVKOIInjw4HbwODRjF5tJ&#10;aWKtf28Ewds83jqLVWtK0VDtcssKRsMIBHFidc6pgutlN5iBcB5ZY2mZFLzJwWrZ7Sww1vbFJ2rO&#10;PhUhhF2MCjLvq1hKl2Rk0A1tRRy4u60N+gDrVOoaXyHclHIcRVNpMOfQkGFFm4ySx/lpFLjtsZB4&#10;KCZp+zDbw8w1xe0kler32vUchKfW/8U/916H+W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0fAXr0AAADbAAAADwAAAAAAAAAAAAAAAACYAgAAZHJzL2Rvd25yZXYu&#10;eG1sUEsFBgAAAAAEAAQA9QAAAIID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  <v:fill opacity="41943f" color2="#fabf8f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sdt>
    <w:sdtPr>
      <w:alias w:val="Email"/>
      <w:tag w:val=""/>
      <w:id w:val="-1985455738"/>
      <w:dataBinding w:prefixMappings="xmlns:ns0='http://schemas.microsoft.com/office/2006/coverPageProps' " w:xpath="/ns0:CoverPageProperties[1]/ns0:CompanyEmail[1]" w:storeItemID="{55AF091B-3C7A-41E3-B477-F2FDAA23CFDA}"/>
      <w:text w:multiLine="1"/>
    </w:sdtPr>
    <w:sdtEndPr/>
    <w:sdtContent>
      <w:p w:rsidR="00363129" w:rsidRDefault="003D1400" w:rsidP="00363129">
        <w:pPr>
          <w:pStyle w:val="ContactInfo"/>
        </w:pPr>
        <w:r>
          <w:t>Sericah36@gmail.com</w:t>
        </w:r>
      </w:p>
    </w:sdtContent>
  </w:sdt>
  <w:sdt>
    <w:sdtPr>
      <w:alias w:val="Website:"/>
      <w:tag w:val="Website:"/>
      <w:id w:val="1329867481"/>
      <w:showingPlcHdr/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363129" w:rsidRPr="00363129" w:rsidRDefault="003C02C5" w:rsidP="00363129">
        <w:pPr>
          <w:pStyle w:val="ContactInfo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00"/>
    <w:rsid w:val="000F4513"/>
    <w:rsid w:val="00206FD9"/>
    <w:rsid w:val="00293B83"/>
    <w:rsid w:val="003C02C5"/>
    <w:rsid w:val="003D1400"/>
    <w:rsid w:val="003D3014"/>
    <w:rsid w:val="004654C2"/>
    <w:rsid w:val="00471ACC"/>
    <w:rsid w:val="0057335A"/>
    <w:rsid w:val="006A3CE7"/>
    <w:rsid w:val="009C13EB"/>
    <w:rsid w:val="00B94F42"/>
    <w:rsid w:val="00C86B7A"/>
    <w:rsid w:val="00CC562D"/>
    <w:rsid w:val="00D65B61"/>
    <w:rsid w:val="00DA1155"/>
    <w:rsid w:val="00E30753"/>
    <w:rsid w:val="00E625C5"/>
    <w:rsid w:val="00F44A13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4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7335A"/>
  </w:style>
  <w:style w:type="paragraph" w:styleId="Heading1">
    <w:name w:val="heading 1"/>
    <w:basedOn w:val="Normal"/>
    <w:link w:val="Heading1Char"/>
    <w:uiPriority w:val="3"/>
    <w:qFormat/>
    <w:rsid w:val="00FC7129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CC562D"/>
    <w:p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C56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C56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56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56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56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9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56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FC7129"/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C562D"/>
    <w:rPr>
      <w:rFonts w:asciiTheme="majorHAnsi" w:eastAsiaTheme="majorEastAsia" w:hAnsiTheme="majorHAnsi" w:cstheme="majorBidi"/>
      <w:b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D65B61"/>
    <w:pPr>
      <w:keepNext/>
      <w:keepLines/>
      <w:spacing w:before="48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C7129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Footer">
    <w:name w:val="footer"/>
    <w:basedOn w:val="Normal"/>
    <w:link w:val="FooterChar"/>
    <w:uiPriority w:val="99"/>
    <w:unhideWhenUsed/>
    <w:rsid w:val="00CC562D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CC562D"/>
    <w:rPr>
      <w:sz w:val="20"/>
      <w:szCs w:val="20"/>
    </w:rPr>
  </w:style>
  <w:style w:type="paragraph" w:customStyle="1" w:styleId="ContactInfo">
    <w:name w:val="Contact Info"/>
    <w:basedOn w:val="Title"/>
    <w:uiPriority w:val="2"/>
    <w:qFormat/>
    <w:rsid w:val="00D65B61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character" w:styleId="Strong">
    <w:name w:val="Strong"/>
    <w:basedOn w:val="DefaultParagraphFont"/>
    <w:uiPriority w:val="4"/>
    <w:qFormat/>
    <w:rsid w:val="00D65B61"/>
    <w:rPr>
      <w:b/>
      <w:bCs/>
    </w:rPr>
  </w:style>
  <w:style w:type="table" w:customStyle="1" w:styleId="GridTable1Light">
    <w:name w:val="Grid Table 1 Light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562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6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CC562D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562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562D"/>
    <w:rPr>
      <w:rFonts w:asciiTheme="majorHAnsi" w:eastAsiaTheme="majorEastAsia" w:hAnsiTheme="majorHAnsi" w:cstheme="majorBidi"/>
      <w:b/>
      <w:i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562D"/>
    <w:rPr>
      <w:rFonts w:asciiTheme="majorHAnsi" w:eastAsiaTheme="majorEastAsia" w:hAnsiTheme="majorHAnsi" w:cstheme="majorBidi"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562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562D"/>
    <w:rPr>
      <w:rFonts w:asciiTheme="majorHAnsi" w:eastAsiaTheme="majorEastAsia" w:hAnsiTheme="majorHAnsi" w:cstheme="majorBidi"/>
      <w:color w:val="272727" w:themeColor="text1" w:themeTint="D8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562D"/>
    <w:rPr>
      <w:rFonts w:asciiTheme="majorHAnsi" w:eastAsiaTheme="majorEastAsia" w:hAnsiTheme="majorHAnsi" w:cstheme="majorBidi"/>
      <w:i/>
      <w:iCs/>
      <w:color w:val="272727" w:themeColor="text1" w:themeTint="D8"/>
      <w:sz w:val="19"/>
      <w:szCs w:val="21"/>
    </w:rPr>
  </w:style>
  <w:style w:type="character" w:styleId="PlaceholderText">
    <w:name w:val="Placeholder Text"/>
    <w:basedOn w:val="DefaultParagraphFont"/>
    <w:uiPriority w:val="99"/>
    <w:semiHidden/>
    <w:rsid w:val="00E625C5"/>
    <w:rPr>
      <w:color w:val="80808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7335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35A"/>
    <w:rPr>
      <w:rFonts w:eastAsiaTheme="minorEastAsia"/>
      <w:color w:val="5A5A5A" w:themeColor="text1" w:themeTint="A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C712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C71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C71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C7129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FC7129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C7129"/>
    <w:rPr>
      <w:b/>
      <w:bCs/>
      <w:caps w:val="0"/>
      <w:smallCaps/>
      <w:color w:val="4F81BD" w:themeColor="accent1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12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4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4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7335A"/>
  </w:style>
  <w:style w:type="paragraph" w:styleId="Heading1">
    <w:name w:val="heading 1"/>
    <w:basedOn w:val="Normal"/>
    <w:link w:val="Heading1Char"/>
    <w:uiPriority w:val="3"/>
    <w:qFormat/>
    <w:rsid w:val="00FC7129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CC562D"/>
    <w:p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C56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C56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56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56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56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9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56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FC7129"/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C562D"/>
    <w:rPr>
      <w:rFonts w:asciiTheme="majorHAnsi" w:eastAsiaTheme="majorEastAsia" w:hAnsiTheme="majorHAnsi" w:cstheme="majorBidi"/>
      <w:b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D65B61"/>
    <w:pPr>
      <w:keepNext/>
      <w:keepLines/>
      <w:spacing w:before="48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C7129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Footer">
    <w:name w:val="footer"/>
    <w:basedOn w:val="Normal"/>
    <w:link w:val="FooterChar"/>
    <w:uiPriority w:val="99"/>
    <w:unhideWhenUsed/>
    <w:rsid w:val="00CC562D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CC562D"/>
    <w:rPr>
      <w:sz w:val="20"/>
      <w:szCs w:val="20"/>
    </w:rPr>
  </w:style>
  <w:style w:type="paragraph" w:customStyle="1" w:styleId="ContactInfo">
    <w:name w:val="Contact Info"/>
    <w:basedOn w:val="Title"/>
    <w:uiPriority w:val="2"/>
    <w:qFormat/>
    <w:rsid w:val="00D65B61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character" w:styleId="Strong">
    <w:name w:val="Strong"/>
    <w:basedOn w:val="DefaultParagraphFont"/>
    <w:uiPriority w:val="4"/>
    <w:qFormat/>
    <w:rsid w:val="00D65B61"/>
    <w:rPr>
      <w:b/>
      <w:bCs/>
    </w:rPr>
  </w:style>
  <w:style w:type="table" w:customStyle="1" w:styleId="GridTable1Light">
    <w:name w:val="Grid Table 1 Light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562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6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CC562D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562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562D"/>
    <w:rPr>
      <w:rFonts w:asciiTheme="majorHAnsi" w:eastAsiaTheme="majorEastAsia" w:hAnsiTheme="majorHAnsi" w:cstheme="majorBidi"/>
      <w:b/>
      <w:i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562D"/>
    <w:rPr>
      <w:rFonts w:asciiTheme="majorHAnsi" w:eastAsiaTheme="majorEastAsia" w:hAnsiTheme="majorHAnsi" w:cstheme="majorBidi"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562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562D"/>
    <w:rPr>
      <w:rFonts w:asciiTheme="majorHAnsi" w:eastAsiaTheme="majorEastAsia" w:hAnsiTheme="majorHAnsi" w:cstheme="majorBidi"/>
      <w:color w:val="272727" w:themeColor="text1" w:themeTint="D8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562D"/>
    <w:rPr>
      <w:rFonts w:asciiTheme="majorHAnsi" w:eastAsiaTheme="majorEastAsia" w:hAnsiTheme="majorHAnsi" w:cstheme="majorBidi"/>
      <w:i/>
      <w:iCs/>
      <w:color w:val="272727" w:themeColor="text1" w:themeTint="D8"/>
      <w:sz w:val="19"/>
      <w:szCs w:val="21"/>
    </w:rPr>
  </w:style>
  <w:style w:type="character" w:styleId="PlaceholderText">
    <w:name w:val="Placeholder Text"/>
    <w:basedOn w:val="DefaultParagraphFont"/>
    <w:uiPriority w:val="99"/>
    <w:semiHidden/>
    <w:rsid w:val="00E625C5"/>
    <w:rPr>
      <w:color w:val="80808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7335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35A"/>
    <w:rPr>
      <w:rFonts w:eastAsiaTheme="minorEastAsia"/>
      <w:color w:val="5A5A5A" w:themeColor="text1" w:themeTint="A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C712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C71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C71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C7129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FC7129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C7129"/>
    <w:rPr>
      <w:b/>
      <w:bCs/>
      <w:caps w:val="0"/>
      <w:smallCaps/>
      <w:color w:val="4F81BD" w:themeColor="accent1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12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4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ica\AppData\Roaming\Microsoft\Templates\Entrylevel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EFBE0028448FBA5E3BD9D6F2F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CC8C-ED35-4646-88A4-7AB21878EA51}"/>
      </w:docPartPr>
      <w:docPartBody>
        <w:p w:rsidR="007A1030" w:rsidRDefault="00142045">
          <w:pPr>
            <w:pStyle w:val="541EFBE0028448FBA5E3BD9D6F2F1CC2"/>
          </w:pPr>
          <w:r w:rsidRPr="009A3F06">
            <w:t>Objective</w:t>
          </w:r>
        </w:p>
      </w:docPartBody>
    </w:docPart>
    <w:docPart>
      <w:docPartPr>
        <w:name w:val="128BC45F97894C169E60FF5866B3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5DBD-B2E5-49AA-B084-0E4E11FB9EBD}"/>
      </w:docPartPr>
      <w:docPartBody>
        <w:p w:rsidR="007A1030" w:rsidRDefault="00142045">
          <w:pPr>
            <w:pStyle w:val="128BC45F97894C169E60FF5866B345CA"/>
          </w:pPr>
          <w:r w:rsidRPr="009A3F06">
            <w:t>Skills &amp; Abilities</w:t>
          </w:r>
        </w:p>
      </w:docPartBody>
    </w:docPart>
    <w:docPart>
      <w:docPartPr>
        <w:name w:val="1FA3AD588453400892C969A461E2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7AB7-DDF3-4803-A904-9526C329C082}"/>
      </w:docPartPr>
      <w:docPartBody>
        <w:p w:rsidR="007A1030" w:rsidRDefault="00142045">
          <w:pPr>
            <w:pStyle w:val="1FA3AD588453400892C969A461E264FC"/>
          </w:pPr>
          <w:r w:rsidRPr="009A3F06">
            <w:t>Experience</w:t>
          </w:r>
        </w:p>
      </w:docPartBody>
    </w:docPart>
    <w:docPart>
      <w:docPartPr>
        <w:name w:val="F26A438F1F474580822E3A3A339A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C5FC-64CA-413C-9302-DE1CC6143EA6}"/>
      </w:docPartPr>
      <w:docPartBody>
        <w:p w:rsidR="007A1030" w:rsidRDefault="00142045">
          <w:pPr>
            <w:pStyle w:val="F26A438F1F474580822E3A3A339ABB0C"/>
          </w:pPr>
          <w:r w:rsidRPr="00780228">
            <w:rPr>
              <w:rStyle w:val="Heading2Char"/>
            </w:rPr>
            <w:t>Job Title</w:t>
          </w:r>
        </w:p>
      </w:docPartBody>
    </w:docPart>
    <w:docPart>
      <w:docPartPr>
        <w:name w:val="FB5327AF076249ED9DD68C1DA095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2686-E20E-432D-90A7-C9E9C3980105}"/>
      </w:docPartPr>
      <w:docPartBody>
        <w:p w:rsidR="007A1030" w:rsidRDefault="00142045">
          <w:pPr>
            <w:pStyle w:val="FB5327AF076249ED9DD68C1DA095CDF9"/>
          </w:pPr>
          <w:r w:rsidRPr="00780228">
            <w:rPr>
              <w:rStyle w:val="Heading2Char"/>
            </w:rPr>
            <w:t>Company Name</w:t>
          </w:r>
        </w:p>
      </w:docPartBody>
    </w:docPart>
    <w:docPart>
      <w:docPartPr>
        <w:name w:val="34CBDF54FAA44677823975A33A5A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F421-C428-44B1-A38C-A5125AC7DE90}"/>
      </w:docPartPr>
      <w:docPartBody>
        <w:p w:rsidR="007A1030" w:rsidRDefault="00142045">
          <w:pPr>
            <w:pStyle w:val="34CBDF54FAA44677823975A33A5ABE4D"/>
          </w:pPr>
          <w:r w:rsidRPr="00780228">
            <w:rPr>
              <w:rStyle w:val="Heading2Char"/>
            </w:rPr>
            <w:t>Job Title</w:t>
          </w:r>
        </w:p>
      </w:docPartBody>
    </w:docPart>
    <w:docPart>
      <w:docPartPr>
        <w:name w:val="F7ED2A65E28E429CB609782AD9A2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91C3-C6E0-4C0C-A358-B90E0B5412CB}"/>
      </w:docPartPr>
      <w:docPartBody>
        <w:p w:rsidR="007A1030" w:rsidRDefault="00142045">
          <w:pPr>
            <w:pStyle w:val="F7ED2A65E28E429CB609782AD9A279B9"/>
          </w:pPr>
          <w:r w:rsidRPr="00780228">
            <w:rPr>
              <w:rStyle w:val="Heading2Char"/>
            </w:rPr>
            <w:t>Company Name</w:t>
          </w:r>
        </w:p>
      </w:docPartBody>
    </w:docPart>
    <w:docPart>
      <w:docPartPr>
        <w:name w:val="961F52F1BC4045CBBAD8377032F0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EC65-8F98-4A6A-8B78-900DA8753C15}"/>
      </w:docPartPr>
      <w:docPartBody>
        <w:p w:rsidR="007A1030" w:rsidRDefault="00142045">
          <w:pPr>
            <w:pStyle w:val="961F52F1BC4045CBBAD8377032F0C13E"/>
          </w:pPr>
          <w:r w:rsidRPr="009A3F06">
            <w:t>Education</w:t>
          </w:r>
        </w:p>
      </w:docPartBody>
    </w:docPart>
    <w:docPart>
      <w:docPartPr>
        <w:name w:val="F451453EC35B48A2AED0DFE639F9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AA4A-B4B4-4F12-9122-38D6AFE78014}"/>
      </w:docPartPr>
      <w:docPartBody>
        <w:p w:rsidR="007A1030" w:rsidRDefault="00142045">
          <w:pPr>
            <w:pStyle w:val="F451453EC35B48A2AED0DFE639F9118A"/>
          </w:pPr>
          <w:r w:rsidRPr="009A3F06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45"/>
    <w:rsid w:val="00142045"/>
    <w:rsid w:val="007A1030"/>
    <w:rsid w:val="00E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3"/>
    <w:unhideWhenUsed/>
    <w:qFormat/>
    <w:pPr>
      <w:spacing w:after="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1EFBE0028448FBA5E3BD9D6F2F1CC2">
    <w:name w:val="541EFBE0028448FBA5E3BD9D6F2F1CC2"/>
  </w:style>
  <w:style w:type="paragraph" w:customStyle="1" w:styleId="94E942A005E445F5B19EFAC6E0CEC63C">
    <w:name w:val="94E942A005E445F5B19EFAC6E0CEC63C"/>
  </w:style>
  <w:style w:type="paragraph" w:customStyle="1" w:styleId="128BC45F97894C169E60FF5866B345CA">
    <w:name w:val="128BC45F97894C169E60FF5866B345CA"/>
  </w:style>
  <w:style w:type="paragraph" w:customStyle="1" w:styleId="2DBB0F08A6F743DAAA19B434D4815675">
    <w:name w:val="2DBB0F08A6F743DAAA19B434D4815675"/>
  </w:style>
  <w:style w:type="paragraph" w:customStyle="1" w:styleId="1FA3AD588453400892C969A461E264FC">
    <w:name w:val="1FA3AD588453400892C969A461E264FC"/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sz w:val="20"/>
      <w:szCs w:val="26"/>
    </w:rPr>
  </w:style>
  <w:style w:type="paragraph" w:customStyle="1" w:styleId="F26A438F1F474580822E3A3A339ABB0C">
    <w:name w:val="F26A438F1F474580822E3A3A339ABB0C"/>
  </w:style>
  <w:style w:type="paragraph" w:customStyle="1" w:styleId="FB5327AF076249ED9DD68C1DA095CDF9">
    <w:name w:val="FB5327AF076249ED9DD68C1DA095CDF9"/>
  </w:style>
  <w:style w:type="paragraph" w:customStyle="1" w:styleId="0DB6799251C94D28A263A601791E5BEF">
    <w:name w:val="0DB6799251C94D28A263A601791E5BEF"/>
  </w:style>
  <w:style w:type="paragraph" w:customStyle="1" w:styleId="CDA5F300A8A24D9B9626B4027E3A748E">
    <w:name w:val="CDA5F300A8A24D9B9626B4027E3A748E"/>
  </w:style>
  <w:style w:type="paragraph" w:customStyle="1" w:styleId="B161EBC6440C4D669037AB21D43065C6">
    <w:name w:val="B161EBC6440C4D669037AB21D43065C6"/>
  </w:style>
  <w:style w:type="paragraph" w:customStyle="1" w:styleId="34CBDF54FAA44677823975A33A5ABE4D">
    <w:name w:val="34CBDF54FAA44677823975A33A5ABE4D"/>
  </w:style>
  <w:style w:type="paragraph" w:customStyle="1" w:styleId="F7ED2A65E28E429CB609782AD9A279B9">
    <w:name w:val="F7ED2A65E28E429CB609782AD9A279B9"/>
  </w:style>
  <w:style w:type="paragraph" w:customStyle="1" w:styleId="F7A3BFC1A40E4B2386283D15275648B3">
    <w:name w:val="F7A3BFC1A40E4B2386283D15275648B3"/>
  </w:style>
  <w:style w:type="paragraph" w:customStyle="1" w:styleId="B506847A1877429CB9FF40DEC1C9E19C">
    <w:name w:val="B506847A1877429CB9FF40DEC1C9E19C"/>
  </w:style>
  <w:style w:type="paragraph" w:customStyle="1" w:styleId="2CB0D1BB106E43169D800D97910B229B">
    <w:name w:val="2CB0D1BB106E43169D800D97910B229B"/>
  </w:style>
  <w:style w:type="paragraph" w:customStyle="1" w:styleId="961F52F1BC4045CBBAD8377032F0C13E">
    <w:name w:val="961F52F1BC4045CBBAD8377032F0C13E"/>
  </w:style>
  <w:style w:type="character" w:styleId="Strong">
    <w:name w:val="Strong"/>
    <w:basedOn w:val="DefaultParagraphFont"/>
    <w:uiPriority w:val="4"/>
    <w:unhideWhenUsed/>
    <w:qFormat/>
    <w:rPr>
      <w:b/>
      <w:bCs/>
    </w:rPr>
  </w:style>
  <w:style w:type="paragraph" w:customStyle="1" w:styleId="8879A831FDEC469B8AF57FF532B5ED34">
    <w:name w:val="8879A831FDEC469B8AF57FF532B5ED34"/>
  </w:style>
  <w:style w:type="paragraph" w:customStyle="1" w:styleId="A24E3C2A50E94B95862DC0411B386BB6">
    <w:name w:val="A24E3C2A50E94B95862DC0411B386BB6"/>
  </w:style>
  <w:style w:type="paragraph" w:customStyle="1" w:styleId="F0733EDBBFE84B5387CA17E5C6007C5B">
    <w:name w:val="F0733EDBBFE84B5387CA17E5C6007C5B"/>
  </w:style>
  <w:style w:type="paragraph" w:customStyle="1" w:styleId="E75EF217E27D45CC8F9BBBAE6F9B921C">
    <w:name w:val="E75EF217E27D45CC8F9BBBAE6F9B921C"/>
  </w:style>
  <w:style w:type="paragraph" w:customStyle="1" w:styleId="88558661079C4C029FFB6071BA29AEA8">
    <w:name w:val="88558661079C4C029FFB6071BA29AEA8"/>
  </w:style>
  <w:style w:type="paragraph" w:customStyle="1" w:styleId="96A6504B48514453A01AB3779B32264B">
    <w:name w:val="96A6504B48514453A01AB3779B32264B"/>
  </w:style>
  <w:style w:type="paragraph" w:customStyle="1" w:styleId="1D6F8FD8F3AB4F7CAF523FABA1FF0966">
    <w:name w:val="1D6F8FD8F3AB4F7CAF523FABA1FF0966"/>
  </w:style>
  <w:style w:type="paragraph" w:customStyle="1" w:styleId="81D3BB6AD3EF4808A78B170CC90E1214">
    <w:name w:val="81D3BB6AD3EF4808A78B170CC90E1214"/>
  </w:style>
  <w:style w:type="paragraph" w:customStyle="1" w:styleId="46A52680D15D4BDEA222B2A9A0059D62">
    <w:name w:val="46A52680D15D4BDEA222B2A9A0059D62"/>
  </w:style>
  <w:style w:type="paragraph" w:customStyle="1" w:styleId="31AF3EBA72E44B899A420E71E59B4F5D">
    <w:name w:val="31AF3EBA72E44B899A420E71E59B4F5D"/>
  </w:style>
  <w:style w:type="paragraph" w:customStyle="1" w:styleId="A6780F856CA34AB1B6EE087C52A270F2">
    <w:name w:val="A6780F856CA34AB1B6EE087C52A270F2"/>
  </w:style>
  <w:style w:type="paragraph" w:customStyle="1" w:styleId="190B7B574345416FA6C386DE211DDCBD">
    <w:name w:val="190B7B574345416FA6C386DE211DDCBD"/>
  </w:style>
  <w:style w:type="paragraph" w:customStyle="1" w:styleId="F451453EC35B48A2AED0DFE639F9118A">
    <w:name w:val="F451453EC35B48A2AED0DFE639F9118A"/>
  </w:style>
  <w:style w:type="paragraph" w:customStyle="1" w:styleId="1977A0A2D96B497F835F275CC5F2725E">
    <w:name w:val="1977A0A2D96B497F835F275CC5F27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3"/>
    <w:unhideWhenUsed/>
    <w:qFormat/>
    <w:pPr>
      <w:spacing w:after="4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1EFBE0028448FBA5E3BD9D6F2F1CC2">
    <w:name w:val="541EFBE0028448FBA5E3BD9D6F2F1CC2"/>
  </w:style>
  <w:style w:type="paragraph" w:customStyle="1" w:styleId="94E942A005E445F5B19EFAC6E0CEC63C">
    <w:name w:val="94E942A005E445F5B19EFAC6E0CEC63C"/>
  </w:style>
  <w:style w:type="paragraph" w:customStyle="1" w:styleId="128BC45F97894C169E60FF5866B345CA">
    <w:name w:val="128BC45F97894C169E60FF5866B345CA"/>
  </w:style>
  <w:style w:type="paragraph" w:customStyle="1" w:styleId="2DBB0F08A6F743DAAA19B434D4815675">
    <w:name w:val="2DBB0F08A6F743DAAA19B434D4815675"/>
  </w:style>
  <w:style w:type="paragraph" w:customStyle="1" w:styleId="1FA3AD588453400892C969A461E264FC">
    <w:name w:val="1FA3AD588453400892C969A461E264FC"/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sz w:val="20"/>
      <w:szCs w:val="26"/>
    </w:rPr>
  </w:style>
  <w:style w:type="paragraph" w:customStyle="1" w:styleId="F26A438F1F474580822E3A3A339ABB0C">
    <w:name w:val="F26A438F1F474580822E3A3A339ABB0C"/>
  </w:style>
  <w:style w:type="paragraph" w:customStyle="1" w:styleId="FB5327AF076249ED9DD68C1DA095CDF9">
    <w:name w:val="FB5327AF076249ED9DD68C1DA095CDF9"/>
  </w:style>
  <w:style w:type="paragraph" w:customStyle="1" w:styleId="0DB6799251C94D28A263A601791E5BEF">
    <w:name w:val="0DB6799251C94D28A263A601791E5BEF"/>
  </w:style>
  <w:style w:type="paragraph" w:customStyle="1" w:styleId="CDA5F300A8A24D9B9626B4027E3A748E">
    <w:name w:val="CDA5F300A8A24D9B9626B4027E3A748E"/>
  </w:style>
  <w:style w:type="paragraph" w:customStyle="1" w:styleId="B161EBC6440C4D669037AB21D43065C6">
    <w:name w:val="B161EBC6440C4D669037AB21D43065C6"/>
  </w:style>
  <w:style w:type="paragraph" w:customStyle="1" w:styleId="34CBDF54FAA44677823975A33A5ABE4D">
    <w:name w:val="34CBDF54FAA44677823975A33A5ABE4D"/>
  </w:style>
  <w:style w:type="paragraph" w:customStyle="1" w:styleId="F7ED2A65E28E429CB609782AD9A279B9">
    <w:name w:val="F7ED2A65E28E429CB609782AD9A279B9"/>
  </w:style>
  <w:style w:type="paragraph" w:customStyle="1" w:styleId="F7A3BFC1A40E4B2386283D15275648B3">
    <w:name w:val="F7A3BFC1A40E4B2386283D15275648B3"/>
  </w:style>
  <w:style w:type="paragraph" w:customStyle="1" w:styleId="B506847A1877429CB9FF40DEC1C9E19C">
    <w:name w:val="B506847A1877429CB9FF40DEC1C9E19C"/>
  </w:style>
  <w:style w:type="paragraph" w:customStyle="1" w:styleId="2CB0D1BB106E43169D800D97910B229B">
    <w:name w:val="2CB0D1BB106E43169D800D97910B229B"/>
  </w:style>
  <w:style w:type="paragraph" w:customStyle="1" w:styleId="961F52F1BC4045CBBAD8377032F0C13E">
    <w:name w:val="961F52F1BC4045CBBAD8377032F0C13E"/>
  </w:style>
  <w:style w:type="character" w:styleId="Strong">
    <w:name w:val="Strong"/>
    <w:basedOn w:val="DefaultParagraphFont"/>
    <w:uiPriority w:val="4"/>
    <w:unhideWhenUsed/>
    <w:qFormat/>
    <w:rPr>
      <w:b/>
      <w:bCs/>
    </w:rPr>
  </w:style>
  <w:style w:type="paragraph" w:customStyle="1" w:styleId="8879A831FDEC469B8AF57FF532B5ED34">
    <w:name w:val="8879A831FDEC469B8AF57FF532B5ED34"/>
  </w:style>
  <w:style w:type="paragraph" w:customStyle="1" w:styleId="A24E3C2A50E94B95862DC0411B386BB6">
    <w:name w:val="A24E3C2A50E94B95862DC0411B386BB6"/>
  </w:style>
  <w:style w:type="paragraph" w:customStyle="1" w:styleId="F0733EDBBFE84B5387CA17E5C6007C5B">
    <w:name w:val="F0733EDBBFE84B5387CA17E5C6007C5B"/>
  </w:style>
  <w:style w:type="paragraph" w:customStyle="1" w:styleId="E75EF217E27D45CC8F9BBBAE6F9B921C">
    <w:name w:val="E75EF217E27D45CC8F9BBBAE6F9B921C"/>
  </w:style>
  <w:style w:type="paragraph" w:customStyle="1" w:styleId="88558661079C4C029FFB6071BA29AEA8">
    <w:name w:val="88558661079C4C029FFB6071BA29AEA8"/>
  </w:style>
  <w:style w:type="paragraph" w:customStyle="1" w:styleId="96A6504B48514453A01AB3779B32264B">
    <w:name w:val="96A6504B48514453A01AB3779B32264B"/>
  </w:style>
  <w:style w:type="paragraph" w:customStyle="1" w:styleId="1D6F8FD8F3AB4F7CAF523FABA1FF0966">
    <w:name w:val="1D6F8FD8F3AB4F7CAF523FABA1FF0966"/>
  </w:style>
  <w:style w:type="paragraph" w:customStyle="1" w:styleId="81D3BB6AD3EF4808A78B170CC90E1214">
    <w:name w:val="81D3BB6AD3EF4808A78B170CC90E1214"/>
  </w:style>
  <w:style w:type="paragraph" w:customStyle="1" w:styleId="46A52680D15D4BDEA222B2A9A0059D62">
    <w:name w:val="46A52680D15D4BDEA222B2A9A0059D62"/>
  </w:style>
  <w:style w:type="paragraph" w:customStyle="1" w:styleId="31AF3EBA72E44B899A420E71E59B4F5D">
    <w:name w:val="31AF3EBA72E44B899A420E71E59B4F5D"/>
  </w:style>
  <w:style w:type="paragraph" w:customStyle="1" w:styleId="A6780F856CA34AB1B6EE087C52A270F2">
    <w:name w:val="A6780F856CA34AB1B6EE087C52A270F2"/>
  </w:style>
  <w:style w:type="paragraph" w:customStyle="1" w:styleId="190B7B574345416FA6C386DE211DDCBD">
    <w:name w:val="190B7B574345416FA6C386DE211DDCBD"/>
  </w:style>
  <w:style w:type="paragraph" w:customStyle="1" w:styleId="F451453EC35B48A2AED0DFE639F9118A">
    <w:name w:val="F451453EC35B48A2AED0DFE639F9118A"/>
  </w:style>
  <w:style w:type="paragraph" w:customStyle="1" w:styleId="1977A0A2D96B497F835F275CC5F2725E">
    <w:name w:val="1977A0A2D96B497F835F275CC5F27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1">
  <a:themeElements>
    <a:clrScheme name="Entry Leve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(229)734-5902</CompanyPhone>
  <CompanyFax/>
  <CompanyEmail>Sericah36@gmail.com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Entrylevel_resume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Serica Hawkins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Serica Hawkins</dc:title>
  <dc:subject>2690 Cocha Lane
Newton, GA 39870</dc:subject>
  <dc:creator>Windows User</dc:creator>
  <cp:lastModifiedBy>Windows User</cp:lastModifiedBy>
  <cp:revision>2</cp:revision>
  <dcterms:created xsi:type="dcterms:W3CDTF">2018-02-09T14:34:00Z</dcterms:created>
  <dcterms:modified xsi:type="dcterms:W3CDTF">2018-02-09T14:34:00Z</dcterms:modified>
</cp:coreProperties>
</file>