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F1C" w:rsidRDefault="00632EBA">
      <w:pPr>
        <w:pStyle w:val="NoSpacing"/>
      </w:pPr>
      <w:r>
        <w:t>Angela Meredith</w:t>
      </w:r>
    </w:p>
    <w:p w:rsidR="00E614DD" w:rsidRDefault="00AF3268">
      <w:pPr>
        <w:pStyle w:val="NoSpacing"/>
      </w:pPr>
      <w:r>
        <w:t>Dr.</w:t>
      </w:r>
      <w:r w:rsidR="00632EBA">
        <w:t xml:space="preserve"> Ronald Partridge </w:t>
      </w:r>
    </w:p>
    <w:p w:rsidR="00E614DD" w:rsidRDefault="00632EBA">
      <w:pPr>
        <w:pStyle w:val="NoSpacing"/>
      </w:pPr>
      <w:r>
        <w:t>English 1101</w:t>
      </w:r>
    </w:p>
    <w:p w:rsidR="00BC06C8" w:rsidRDefault="007B68A9" w:rsidP="00823EA2">
      <w:pPr>
        <w:pStyle w:val="NoSpacing"/>
      </w:pPr>
      <w:r>
        <w:t>03 November 2017</w:t>
      </w:r>
    </w:p>
    <w:p w:rsidR="00823EA2" w:rsidRDefault="00A91822" w:rsidP="00823EA2">
      <w:pPr>
        <w:pStyle w:val="NoSpacing"/>
        <w:jc w:val="center"/>
      </w:pPr>
      <w:r>
        <w:t>Stages of Death</w:t>
      </w:r>
    </w:p>
    <w:p w:rsidR="003D10F3" w:rsidRDefault="003D10F3" w:rsidP="003D10F3">
      <w:pPr>
        <w:pStyle w:val="NoSpacing"/>
      </w:pPr>
      <w:r>
        <w:tab/>
        <w:t xml:space="preserve">Being responsible for a </w:t>
      </w:r>
      <w:r w:rsidR="00CB0EA9">
        <w:t>person’s</w:t>
      </w:r>
      <w:r>
        <w:t xml:space="preserve"> life is never an easy job. The time and effort that is put into school to prepare a caregiver is nothing compared to working a cardiac arrest or trauma</w:t>
      </w:r>
      <w:r w:rsidR="00F23E06">
        <w:t>, that</w:t>
      </w:r>
      <w:r w:rsidR="00FF591E">
        <w:t xml:space="preserve"> often</w:t>
      </w:r>
      <w:r w:rsidR="00F23E06">
        <w:t xml:space="preserve"> involves a death</w:t>
      </w:r>
      <w:r>
        <w:t>. The one thing that is not taught in sc</w:t>
      </w:r>
      <w:r w:rsidR="00CB0EA9">
        <w:t>hool is how to handle grief for</w:t>
      </w:r>
      <w:r>
        <w:t xml:space="preserve"> </w:t>
      </w:r>
      <w:r w:rsidR="00FF591E">
        <w:t>the caregivers</w:t>
      </w:r>
      <w:r>
        <w:t xml:space="preserve"> </w:t>
      </w:r>
      <w:r w:rsidR="00FF591E">
        <w:t>and</w:t>
      </w:r>
      <w:r>
        <w:t xml:space="preserve"> families</w:t>
      </w:r>
      <w:r w:rsidR="00FF591E">
        <w:t xml:space="preserve"> of a patient</w:t>
      </w:r>
      <w:r>
        <w:t xml:space="preserve">. </w:t>
      </w:r>
      <w:r w:rsidR="00F14169">
        <w:t xml:space="preserve">These </w:t>
      </w:r>
      <w:r w:rsidR="00FF591E">
        <w:t>experiences</w:t>
      </w:r>
      <w:r w:rsidR="00F14169">
        <w:t xml:space="preserve"> are often </w:t>
      </w:r>
      <w:r w:rsidR="00FF591E">
        <w:t>acquired</w:t>
      </w:r>
      <w:r w:rsidR="00F14169">
        <w:t xml:space="preserve"> through </w:t>
      </w:r>
      <w:r w:rsidR="00F23E06">
        <w:t xml:space="preserve">the work </w:t>
      </w:r>
      <w:r w:rsidR="00BC54AD">
        <w:t>experience</w:t>
      </w:r>
      <w:r w:rsidR="00F14169">
        <w:t>.</w:t>
      </w:r>
      <w:r w:rsidR="00CB0EA9">
        <w:t xml:space="preserve"> </w:t>
      </w:r>
    </w:p>
    <w:p w:rsidR="003D10F3" w:rsidRDefault="003D10F3" w:rsidP="003D10F3">
      <w:pPr>
        <w:pStyle w:val="NoSpacing"/>
      </w:pPr>
      <w:r>
        <w:tab/>
        <w:t xml:space="preserve">When </w:t>
      </w:r>
      <w:r w:rsidR="00FF591E">
        <w:t>caregivers</w:t>
      </w:r>
      <w:r>
        <w:t xml:space="preserve"> go rushing on scene the things taught in school are forgotten. There is so much going on</w:t>
      </w:r>
      <w:r w:rsidR="00D664FC">
        <w:t>,</w:t>
      </w:r>
      <w:r>
        <w:t xml:space="preserve"> with all the other people on scene</w:t>
      </w:r>
      <w:r w:rsidR="00FF591E">
        <w:t>.</w:t>
      </w:r>
      <w:r>
        <w:t xml:space="preserve"> </w:t>
      </w:r>
      <w:r w:rsidR="00FF591E">
        <w:t>Caregivers may</w:t>
      </w:r>
      <w:r>
        <w:t xml:space="preserve"> find it hard to concentrate on the patient. </w:t>
      </w:r>
      <w:r w:rsidR="00FF591E">
        <w:t>Healthcare professionals</w:t>
      </w:r>
      <w:r>
        <w:t xml:space="preserve"> find </w:t>
      </w:r>
      <w:r w:rsidR="0081506D">
        <w:t>themselves</w:t>
      </w:r>
      <w:r>
        <w:t xml:space="preserve"> thrust</w:t>
      </w:r>
      <w:r w:rsidR="0081506D">
        <w:t>ed</w:t>
      </w:r>
      <w:r>
        <w:t xml:space="preserve"> into one of the most intimate, emotional situation</w:t>
      </w:r>
      <w:r w:rsidR="0081506D">
        <w:t>s</w:t>
      </w:r>
      <w:r>
        <w:t xml:space="preserve"> imaginable – an </w:t>
      </w:r>
      <w:r w:rsidR="00BC54AD">
        <w:t>invader</w:t>
      </w:r>
      <w:r>
        <w:t xml:space="preserve"> powerless to stop what’s coming.</w:t>
      </w:r>
      <w:r w:rsidR="00F23E06">
        <w:t xml:space="preserve"> There are many</w:t>
      </w:r>
      <w:r w:rsidR="00F14169">
        <w:t xml:space="preserve"> different stages of grief that </w:t>
      </w:r>
      <w:r w:rsidR="0081506D">
        <w:t>providers</w:t>
      </w:r>
      <w:r w:rsidR="00F14169">
        <w:t xml:space="preserve"> will go through.</w:t>
      </w:r>
      <w:r>
        <w:t xml:space="preserve"> </w:t>
      </w:r>
      <w:r w:rsidR="0081506D">
        <w:t>Healthcare providers</w:t>
      </w:r>
      <w:r w:rsidR="00CB0EA9">
        <w:t xml:space="preserve"> </w:t>
      </w:r>
      <w:r w:rsidR="0081506D">
        <w:t>may</w:t>
      </w:r>
      <w:r w:rsidR="00CB0EA9">
        <w:t xml:space="preserve"> never </w:t>
      </w:r>
      <w:r w:rsidR="0081506D">
        <w:t>get</w:t>
      </w:r>
      <w:r w:rsidR="00F23E06">
        <w:t xml:space="preserve"> use</w:t>
      </w:r>
      <w:r w:rsidR="0081506D">
        <w:t>d</w:t>
      </w:r>
      <w:r w:rsidR="00F23E06">
        <w:t xml:space="preserve"> to death but here are some</w:t>
      </w:r>
      <w:r w:rsidR="00CB0EA9">
        <w:t xml:space="preserve"> different responses that </w:t>
      </w:r>
      <w:r w:rsidR="0081506D">
        <w:t>caregivers</w:t>
      </w:r>
      <w:r w:rsidR="00CB0EA9">
        <w:t xml:space="preserve"> have deal with over </w:t>
      </w:r>
      <w:r w:rsidR="0081506D">
        <w:t xml:space="preserve">the span of </w:t>
      </w:r>
      <w:r w:rsidR="00CB0EA9">
        <w:t xml:space="preserve">my career. </w:t>
      </w:r>
      <w:r w:rsidR="00F23E06">
        <w:t>The different process</w:t>
      </w:r>
      <w:r w:rsidR="0081506D">
        <w:t>es</w:t>
      </w:r>
      <w:r w:rsidR="00F23E06">
        <w:t xml:space="preserve"> in these stages come at different times. </w:t>
      </w:r>
      <w:r w:rsidR="00191469">
        <w:t xml:space="preserve">Another issue when dealing with the different stages of death </w:t>
      </w:r>
      <w:r w:rsidR="0081506D">
        <w:t>are</w:t>
      </w:r>
      <w:r w:rsidR="00191469">
        <w:t xml:space="preserve"> culture and religion. </w:t>
      </w:r>
      <w:r w:rsidR="00BC54AD">
        <w:t xml:space="preserve">  </w:t>
      </w:r>
    </w:p>
    <w:p w:rsidR="003D10F3" w:rsidRDefault="003D10F3" w:rsidP="003D10F3">
      <w:pPr>
        <w:pStyle w:val="NoSpacing"/>
      </w:pPr>
      <w:r>
        <w:tab/>
        <w:t xml:space="preserve">A loved one dying is never going to go “smoothly”, but as professionals, </w:t>
      </w:r>
      <w:r w:rsidR="00A254B1">
        <w:t>they</w:t>
      </w:r>
      <w:r>
        <w:t xml:space="preserve"> must be sensitive to the psychological needs of </w:t>
      </w:r>
      <w:r w:rsidR="00A254B1">
        <w:t>other providers, families, and patients</w:t>
      </w:r>
      <w:r>
        <w:t xml:space="preserve">. It is important to </w:t>
      </w:r>
      <w:r w:rsidR="00C91FBF">
        <w:t xml:space="preserve">understand </w:t>
      </w:r>
      <w:r w:rsidR="00A254B1">
        <w:t>emotional reactions of all involved</w:t>
      </w:r>
      <w:r>
        <w:t xml:space="preserve">. </w:t>
      </w:r>
      <w:r w:rsidR="00A254B1">
        <w:t xml:space="preserve">Death reminds healthcare </w:t>
      </w:r>
      <w:r w:rsidR="00BA222D">
        <w:t>providers</w:t>
      </w:r>
      <w:r w:rsidR="00A254B1">
        <w:t xml:space="preserve"> of their own limitations</w:t>
      </w:r>
      <w:r>
        <w:t xml:space="preserve">. The loss of a patient will force </w:t>
      </w:r>
      <w:r w:rsidR="00BA222D">
        <w:t>them</w:t>
      </w:r>
      <w:r>
        <w:t xml:space="preserve"> to remember </w:t>
      </w:r>
      <w:r w:rsidR="00F23E06">
        <w:t xml:space="preserve">the pain and disillusions </w:t>
      </w:r>
      <w:r w:rsidR="00BA222D">
        <w:t>they may</w:t>
      </w:r>
      <w:r w:rsidR="00F23E06">
        <w:t xml:space="preserve"> have felt</w:t>
      </w:r>
      <w:r>
        <w:t xml:space="preserve"> </w:t>
      </w:r>
      <w:r w:rsidR="00111A99">
        <w:t>every time</w:t>
      </w:r>
      <w:r w:rsidR="00F23E06">
        <w:t xml:space="preserve"> this</w:t>
      </w:r>
      <w:r w:rsidR="00D664FC">
        <w:t xml:space="preserve"> happen</w:t>
      </w:r>
      <w:r w:rsidR="00F23E06">
        <w:t>s</w:t>
      </w:r>
      <w:r>
        <w:t xml:space="preserve">. There might be a situation </w:t>
      </w:r>
      <w:r w:rsidR="00926B9E">
        <w:t>where</w:t>
      </w:r>
      <w:r>
        <w:t xml:space="preserve"> humor can be used to help </w:t>
      </w:r>
      <w:r>
        <w:lastRenderedPageBreak/>
        <w:t>with dealing with deat</w:t>
      </w:r>
      <w:r w:rsidR="00D664FC">
        <w:t xml:space="preserve">h. Frustration and anger are sometimes </w:t>
      </w:r>
      <w:r>
        <w:t xml:space="preserve">experienced because </w:t>
      </w:r>
      <w:r w:rsidR="00BA222D">
        <w:t>they</w:t>
      </w:r>
      <w:r>
        <w:t xml:space="preserve"> feel like </w:t>
      </w:r>
      <w:r w:rsidR="00BA222D">
        <w:t>they</w:t>
      </w:r>
      <w:r>
        <w:t xml:space="preserve"> didn’t do enough</w:t>
      </w:r>
      <w:r w:rsidR="00D664FC">
        <w:t xml:space="preserve">. After each call </w:t>
      </w:r>
      <w:r w:rsidR="00BA222D">
        <w:t>they</w:t>
      </w:r>
      <w:r w:rsidR="00D664FC">
        <w:t xml:space="preserve"> try to sit back and reflect on the situation and critique </w:t>
      </w:r>
      <w:r w:rsidR="00BA222D">
        <w:t>their</w:t>
      </w:r>
      <w:r w:rsidR="00D664FC">
        <w:t xml:space="preserve"> own actions. </w:t>
      </w:r>
      <w:r w:rsidR="00D77576">
        <w:t xml:space="preserve">Sometimes it’s easy </w:t>
      </w:r>
      <w:r w:rsidR="00BA222D">
        <w:t xml:space="preserve">for the provider to forget their </w:t>
      </w:r>
      <w:r w:rsidR="00D77576">
        <w:t xml:space="preserve">own welfare or state of mind, it takes a while for the adrenaline to wear off. Most the time </w:t>
      </w:r>
      <w:r w:rsidR="00DF33B4">
        <w:t xml:space="preserve">they’re </w:t>
      </w:r>
      <w:r w:rsidR="00D664FC">
        <w:t>too</w:t>
      </w:r>
      <w:r w:rsidR="00BC54AD">
        <w:t xml:space="preserve"> busy looking after everyone who’s</w:t>
      </w:r>
      <w:r w:rsidR="00D77576">
        <w:t xml:space="preserve"> around and </w:t>
      </w:r>
      <w:r w:rsidR="00DF33B4">
        <w:t>they</w:t>
      </w:r>
      <w:r w:rsidR="00D77576">
        <w:t xml:space="preserve"> forget about </w:t>
      </w:r>
      <w:r w:rsidR="00DF33B4">
        <w:t>their</w:t>
      </w:r>
      <w:r w:rsidR="00D77576">
        <w:t xml:space="preserve"> partner</w:t>
      </w:r>
      <w:r w:rsidR="00DF33B4">
        <w:t>’</w:t>
      </w:r>
      <w:r w:rsidR="00D77576">
        <w:t>s feelings</w:t>
      </w:r>
      <w:r w:rsidR="00BC54AD">
        <w:t>,</w:t>
      </w:r>
      <w:r w:rsidR="00D77576">
        <w:t xml:space="preserve"> and how they are dealing with the death. </w:t>
      </w:r>
      <w:r w:rsidR="00F23E06">
        <w:t>Checking on</w:t>
      </w:r>
      <w:r w:rsidR="00DF33B4">
        <w:t xml:space="preserve"> a</w:t>
      </w:r>
      <w:r w:rsidR="00F23E06">
        <w:t xml:space="preserve"> partner is as import as being there for the families. </w:t>
      </w:r>
      <w:r w:rsidR="00DF33B4">
        <w:t>Providers</w:t>
      </w:r>
      <w:r w:rsidR="00B25CF6">
        <w:t xml:space="preserve"> are experiencing the grieving process as well. </w:t>
      </w:r>
    </w:p>
    <w:p w:rsidR="003D10F3" w:rsidRDefault="003D10F3" w:rsidP="003D10F3">
      <w:pPr>
        <w:pStyle w:val="NoSpacing"/>
      </w:pPr>
      <w:r>
        <w:tab/>
        <w:t xml:space="preserve">When dealing with the </w:t>
      </w:r>
      <w:bookmarkStart w:id="0" w:name="_GoBack"/>
      <w:bookmarkEnd w:id="0"/>
      <w:r w:rsidR="008F3F5F">
        <w:t>family’s</w:t>
      </w:r>
      <w:r>
        <w:t xml:space="preserve"> </w:t>
      </w:r>
      <w:r w:rsidR="00DF33B4">
        <w:t>providers</w:t>
      </w:r>
      <w:r>
        <w:t xml:space="preserve"> have to remind </w:t>
      </w:r>
      <w:r w:rsidR="00DF33B4">
        <w:t>themselves</w:t>
      </w:r>
      <w:r>
        <w:t xml:space="preserve"> of the </w:t>
      </w:r>
      <w:r w:rsidR="00111A99">
        <w:t>different</w:t>
      </w:r>
      <w:r>
        <w:t xml:space="preserve"> reactions </w:t>
      </w:r>
      <w:r w:rsidR="00DF33B4">
        <w:t>the public</w:t>
      </w:r>
      <w:r>
        <w:t xml:space="preserve"> should expect from them. Some families will be fine with the death </w:t>
      </w:r>
      <w:r w:rsidR="00931CBF">
        <w:t>because</w:t>
      </w:r>
      <w:r>
        <w:t xml:space="preserve"> it was expected. They</w:t>
      </w:r>
      <w:r w:rsidR="00111A99">
        <w:t xml:space="preserve"> have prepared themselves for it. </w:t>
      </w:r>
      <w:r w:rsidR="00BC54AD">
        <w:t>These</w:t>
      </w:r>
      <w:r w:rsidR="00960E38">
        <w:t xml:space="preserve"> stages of grief are going to move a little faster than as a family member that passes away unexpect</w:t>
      </w:r>
      <w:r w:rsidR="00DF33B4">
        <w:t>edly</w:t>
      </w:r>
      <w:r w:rsidR="00960E38">
        <w:t>. T</w:t>
      </w:r>
      <w:r w:rsidR="00111A99">
        <w:t>here</w:t>
      </w:r>
      <w:r w:rsidR="00BC54AD">
        <w:t xml:space="preserve"> are times they</w:t>
      </w:r>
      <w:r w:rsidR="00111A99">
        <w:t xml:space="preserve"> w</w:t>
      </w:r>
      <w:r w:rsidR="00BC54AD">
        <w:t>ill have major break downs. Families</w:t>
      </w:r>
      <w:r w:rsidR="00111A99">
        <w:t xml:space="preserve"> will scream out, fall to the ground</w:t>
      </w:r>
      <w:r w:rsidR="00BC54AD">
        <w:t xml:space="preserve">, or beg </w:t>
      </w:r>
      <w:r w:rsidR="00DF33B4">
        <w:t xml:space="preserve">healthcare professional </w:t>
      </w:r>
      <w:r w:rsidR="00BC54AD">
        <w:t>to do more. There will be</w:t>
      </w:r>
      <w:r w:rsidR="00111A99">
        <w:t xml:space="preserve"> guilt or blame </w:t>
      </w:r>
      <w:r w:rsidR="00524A5E">
        <w:t>because</w:t>
      </w:r>
      <w:r w:rsidR="00111A99">
        <w:t xml:space="preserve"> they think they didn’</w:t>
      </w:r>
      <w:r w:rsidR="00BC54AD">
        <w:t>t do enough to help save that person</w:t>
      </w:r>
      <w:r w:rsidR="00111A99">
        <w:t xml:space="preserve">. </w:t>
      </w:r>
      <w:r w:rsidR="00BC54AD">
        <w:t>Some people will</w:t>
      </w:r>
      <w:r w:rsidR="00960E38">
        <w:t xml:space="preserve"> become </w:t>
      </w:r>
      <w:r w:rsidR="00DF33B4">
        <w:t>angrier</w:t>
      </w:r>
      <w:r w:rsidR="00960E38">
        <w:t xml:space="preserve"> at </w:t>
      </w:r>
      <w:r w:rsidR="00DF33B4">
        <w:t>providers</w:t>
      </w:r>
      <w:r w:rsidR="00BC54AD">
        <w:t xml:space="preserve"> because they</w:t>
      </w:r>
      <w:r w:rsidR="00960E38">
        <w:t xml:space="preserve"> think </w:t>
      </w:r>
      <w:r w:rsidR="00DF33B4">
        <w:t xml:space="preserve">not enough was done to help their loved ones. </w:t>
      </w:r>
      <w:r w:rsidR="00B25CF6">
        <w:t>Some of the families will want</w:t>
      </w:r>
      <w:r w:rsidR="00960E38">
        <w:t xml:space="preserve"> </w:t>
      </w:r>
      <w:r w:rsidR="00B25CF6">
        <w:t xml:space="preserve">everything done in attempts to save their loved one. </w:t>
      </w:r>
      <w:r w:rsidR="00045E07">
        <w:t>If the relationship with the deceased was difficult, this ad</w:t>
      </w:r>
      <w:r w:rsidR="00BC54AD">
        <w:t>ds another process to the stage</w:t>
      </w:r>
      <w:r w:rsidR="00045E07">
        <w:t>. It may take some time and thought before the fam</w:t>
      </w:r>
      <w:r w:rsidR="00BC54AD">
        <w:t>ilies are able to process their passing</w:t>
      </w:r>
      <w:r w:rsidR="00045E07">
        <w:t xml:space="preserve">. </w:t>
      </w:r>
      <w:r w:rsidR="00A5418D">
        <w:t>Loss is understood as a natural part of life, but families will be overcome with shock and confusion. This can lead to prolong periods of depression. They will often</w:t>
      </w:r>
      <w:r w:rsidR="0098215D">
        <w:t xml:space="preserve"> experience pain</w:t>
      </w:r>
      <w:r w:rsidR="00674B52">
        <w:t xml:space="preserve"> and will not know what to do. I have been the person on scene to guide the</w:t>
      </w:r>
      <w:r w:rsidR="00B25CF6">
        <w:t xml:space="preserve"> families on what to do</w:t>
      </w:r>
      <w:r w:rsidR="00674B52">
        <w:t>.</w:t>
      </w:r>
      <w:r w:rsidR="00B25CF6">
        <w:t xml:space="preserve"> Most will not know how to pick up and move on without their loved one and have feeling of emptiness.</w:t>
      </w:r>
      <w:r w:rsidR="00045E07">
        <w:t xml:space="preserve"> </w:t>
      </w:r>
      <w:r w:rsidR="00DF33B4">
        <w:t>Providers</w:t>
      </w:r>
      <w:r w:rsidR="00BC54AD">
        <w:t xml:space="preserve"> will try and comfort th</w:t>
      </w:r>
      <w:r w:rsidR="00EA6838">
        <w:t xml:space="preserve">e families as much as possible, </w:t>
      </w:r>
      <w:r w:rsidR="00EA6838">
        <w:lastRenderedPageBreak/>
        <w:t>sometimes this is the hardest part of the</w:t>
      </w:r>
      <w:r w:rsidR="000F3869">
        <w:t>ir</w:t>
      </w:r>
      <w:r w:rsidR="00EA6838">
        <w:t xml:space="preserve"> job. Watching the person completely fall apart and not being able to do anything to help them is hard. </w:t>
      </w:r>
    </w:p>
    <w:p w:rsidR="00931CBF" w:rsidRDefault="00931CBF" w:rsidP="003D10F3">
      <w:pPr>
        <w:pStyle w:val="NoSpacing"/>
      </w:pPr>
      <w:r>
        <w:tab/>
        <w:t>Th</w:t>
      </w:r>
      <w:r w:rsidR="000F3869">
        <w:t>eir</w:t>
      </w:r>
      <w:r>
        <w:t xml:space="preserve"> world has been that family member and they are going to have a hard time dealing with the loss. Notifying someone that their loved one has passed away is uncomfortable and </w:t>
      </w:r>
      <w:r w:rsidR="000F3869">
        <w:t>difficult</w:t>
      </w:r>
      <w:r>
        <w:t xml:space="preserve">. </w:t>
      </w:r>
      <w:r w:rsidR="000F3869">
        <w:t>Providers</w:t>
      </w:r>
      <w:r>
        <w:t xml:space="preserve"> have </w:t>
      </w:r>
      <w:r w:rsidR="000F3869">
        <w:t>discovered</w:t>
      </w:r>
      <w:r>
        <w:t xml:space="preserve"> that when breaking the news to the family</w:t>
      </w:r>
      <w:r w:rsidR="000F3869">
        <w:t>,</w:t>
      </w:r>
      <w:r>
        <w:t xml:space="preserve"> medical jargon shouldn’t be used. This only </w:t>
      </w:r>
      <w:r w:rsidR="000F3869">
        <w:t xml:space="preserve">confuses them and causes more frustration. </w:t>
      </w:r>
      <w:r>
        <w:t xml:space="preserve">Families will notice attitude and demeanor more than words. </w:t>
      </w:r>
      <w:r w:rsidR="000F3869">
        <w:t>T</w:t>
      </w:r>
      <w:r>
        <w:t>on</w:t>
      </w:r>
      <w:r w:rsidR="000F3869">
        <w:t>e</w:t>
      </w:r>
      <w:r>
        <w:t xml:space="preserve"> of voice and posture are important during this time. Compassion and empathy should be showed when talking with </w:t>
      </w:r>
      <w:r w:rsidR="008F3F5F">
        <w:t>families</w:t>
      </w:r>
      <w:r>
        <w:t xml:space="preserve">. </w:t>
      </w:r>
      <w:r w:rsidR="008F3F5F">
        <w:t>Providers</w:t>
      </w:r>
      <w:r>
        <w:t xml:space="preserve"> have found that being honest with families is always the best approach in this situation. </w:t>
      </w:r>
    </w:p>
    <w:p w:rsidR="00B77717" w:rsidRDefault="00B77717" w:rsidP="003D10F3">
      <w:pPr>
        <w:pStyle w:val="NoSpacing"/>
      </w:pPr>
      <w:r>
        <w:tab/>
        <w:t>Alone with the stages of death that everyone goes through coping is an important stage th</w:t>
      </w:r>
      <w:r w:rsidR="003E3EB5">
        <w:t>at should not be forgotten</w:t>
      </w:r>
      <w:r>
        <w:t xml:space="preserve">. </w:t>
      </w:r>
      <w:r w:rsidR="003E3EB5">
        <w:t>The b</w:t>
      </w:r>
      <w:r>
        <w:t xml:space="preserve">ottom line to dealing with death is to develop positive coping skills. </w:t>
      </w:r>
      <w:r w:rsidR="008F3F5F">
        <w:t>Providers</w:t>
      </w:r>
      <w:r>
        <w:t xml:space="preserve"> have found that taking vacations, reading books, exercising, or even just talking helps. </w:t>
      </w:r>
      <w:r w:rsidR="00554FEE">
        <w:t xml:space="preserve">Since </w:t>
      </w:r>
      <w:r w:rsidR="008F3F5F">
        <w:t>providers</w:t>
      </w:r>
      <w:r w:rsidR="00554FEE">
        <w:t xml:space="preserve"> have developed some of these skills, t</w:t>
      </w:r>
      <w:r w:rsidR="008F3F5F">
        <w:t>hey</w:t>
      </w:r>
      <w:r w:rsidR="00554FEE">
        <w:t xml:space="preserve"> can help others with their feelings. </w:t>
      </w:r>
      <w:r w:rsidR="008F3F5F">
        <w:t>Providers</w:t>
      </w:r>
      <w:r w:rsidR="003E3EB5">
        <w:t xml:space="preserve"> can recommend ways to help</w:t>
      </w:r>
      <w:r w:rsidR="00554FEE">
        <w:t xml:space="preserve"> with coping. </w:t>
      </w:r>
      <w:r w:rsidR="00045E07">
        <w:t>Most people will recover from the loss in a natural way, it just takes time.</w:t>
      </w:r>
      <w:r w:rsidR="00CB3643">
        <w:t xml:space="preserve"> </w:t>
      </w:r>
      <w:r w:rsidR="008F3F5F">
        <w:t>Providers</w:t>
      </w:r>
      <w:r w:rsidR="00CB3643">
        <w:t xml:space="preserve"> have found that some people might need the help of a professional to overcome the death. </w:t>
      </w:r>
      <w:r w:rsidR="00B25CF6">
        <w:t xml:space="preserve">The important part is that the feelings are being dealt with. </w:t>
      </w:r>
    </w:p>
    <w:p w:rsidR="00A5418D" w:rsidRDefault="00A5418D" w:rsidP="003D10F3">
      <w:pPr>
        <w:pStyle w:val="NoSpacing"/>
      </w:pPr>
      <w:r>
        <w:tab/>
        <w:t>Death is a natural part of life</w:t>
      </w:r>
      <w:r w:rsidR="003E3EB5">
        <w:t>. Every one of these stages have been witnessed by myself or partner at some point</w:t>
      </w:r>
      <w:r>
        <w:t xml:space="preserve">. Whether </w:t>
      </w:r>
      <w:r w:rsidR="008F3F5F">
        <w:t>providers</w:t>
      </w:r>
      <w:r>
        <w:t xml:space="preserve"> have seen them the night the death </w:t>
      </w:r>
      <w:r w:rsidR="008F3F5F">
        <w:t>occurred</w:t>
      </w:r>
      <w:r>
        <w:t xml:space="preserve"> or </w:t>
      </w:r>
      <w:r w:rsidR="008F3F5F">
        <w:t>are</w:t>
      </w:r>
      <w:r>
        <w:t xml:space="preserve"> called back to the scene </w:t>
      </w:r>
      <w:r w:rsidR="003E3EB5">
        <w:t xml:space="preserve">weeks later. Even </w:t>
      </w:r>
      <w:r w:rsidR="008F3F5F">
        <w:t xml:space="preserve">providers endure these emotions and stages during their careers. </w:t>
      </w:r>
      <w:r>
        <w:t xml:space="preserve">None of them are ever the same. Depending on what </w:t>
      </w:r>
      <w:r w:rsidR="008F3F5F">
        <w:t>they</w:t>
      </w:r>
      <w:r>
        <w:t xml:space="preserve"> </w:t>
      </w:r>
      <w:r w:rsidR="008F3F5F">
        <w:t>are</w:t>
      </w:r>
      <w:r>
        <w:t xml:space="preserve"> going through</w:t>
      </w:r>
      <w:r w:rsidR="003E3EB5">
        <w:t xml:space="preserve">, </w:t>
      </w:r>
      <w:r>
        <w:t xml:space="preserve">depends on which stage </w:t>
      </w:r>
      <w:r w:rsidR="008F3F5F">
        <w:t>they</w:t>
      </w:r>
      <w:r>
        <w:t xml:space="preserve"> will experience</w:t>
      </w:r>
      <w:r w:rsidR="003E3EB5">
        <w:t xml:space="preserve">, and for </w:t>
      </w:r>
      <w:r>
        <w:t>how long</w:t>
      </w:r>
      <w:r w:rsidR="003E3EB5">
        <w:t xml:space="preserve"> </w:t>
      </w:r>
      <w:r w:rsidR="008F3F5F">
        <w:t>they</w:t>
      </w:r>
      <w:r w:rsidR="003E3EB5">
        <w:t xml:space="preserve"> will deal with it</w:t>
      </w:r>
      <w:r>
        <w:t>. Grieving is an important process to overcome</w:t>
      </w:r>
      <w:r w:rsidR="00E97D1A">
        <w:t xml:space="preserve"> the death</w:t>
      </w:r>
      <w:r w:rsidR="00F14169">
        <w:t xml:space="preserve">. The most important part of experiencing this is to </w:t>
      </w:r>
      <w:r w:rsidR="00F14169">
        <w:lastRenderedPageBreak/>
        <w:t xml:space="preserve">remind </w:t>
      </w:r>
      <w:r w:rsidR="008F3F5F">
        <w:t>themselves</w:t>
      </w:r>
      <w:r w:rsidR="00F14169">
        <w:t xml:space="preserve"> that</w:t>
      </w:r>
      <w:r w:rsidR="003E3EB5">
        <w:t>,</w:t>
      </w:r>
      <w:r w:rsidR="00F14169">
        <w:t xml:space="preserve"> everyone handles death different. There is not one person out there will go through the same stages at the</w:t>
      </w:r>
      <w:r w:rsidR="00CB3643">
        <w:t xml:space="preserve"> same time.</w:t>
      </w:r>
      <w:r w:rsidR="00F23E06">
        <w:t xml:space="preserve"> It is important for families to pull together and help one another out during this sad time. </w:t>
      </w:r>
      <w:r w:rsidR="00F14169">
        <w:t xml:space="preserve"> </w:t>
      </w:r>
    </w:p>
    <w:p w:rsidR="007B68A9" w:rsidRDefault="007B68A9" w:rsidP="007B68A9">
      <w:pPr>
        <w:pStyle w:val="NoSpacing"/>
      </w:pPr>
      <w:r>
        <w:tab/>
      </w:r>
    </w:p>
    <w:p w:rsidR="00EA12E1" w:rsidRPr="00BC06C8" w:rsidRDefault="00823EA2" w:rsidP="007B68A9">
      <w:pPr>
        <w:pStyle w:val="NoSpacing"/>
      </w:pPr>
      <w:r>
        <w:tab/>
      </w:r>
      <w:r w:rsidR="0037796D">
        <w:t xml:space="preserve"> </w:t>
      </w:r>
    </w:p>
    <w:p w:rsidR="00632EBA" w:rsidRPr="00632EBA" w:rsidRDefault="00632EBA" w:rsidP="00632EBA"/>
    <w:p w:rsidR="00E614DD" w:rsidRDefault="00E614DD" w:rsidP="00632EBA"/>
    <w:p w:rsidR="00E614DD" w:rsidRDefault="00E614DD">
      <w:pPr>
        <w:pStyle w:val="Quote"/>
      </w:pPr>
    </w:p>
    <w:p w:rsidR="00E614DD" w:rsidRDefault="00E614DD">
      <w:pPr>
        <w:pStyle w:val="TableTitle"/>
      </w:pPr>
    </w:p>
    <w:p w:rsidR="00632EBA" w:rsidRDefault="00632EBA" w:rsidP="00632EBA">
      <w:pPr>
        <w:pStyle w:val="NoSpacing"/>
      </w:pPr>
    </w:p>
    <w:p w:rsidR="00E614DD" w:rsidRDefault="00E614DD">
      <w:pPr>
        <w:pStyle w:val="TableSource"/>
      </w:pPr>
    </w:p>
    <w:p w:rsidR="00632EBA" w:rsidRDefault="00632EBA"/>
    <w:sectPr w:rsidR="00632EBA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EBA" w:rsidRDefault="00632EBA">
      <w:pPr>
        <w:spacing w:line="240" w:lineRule="auto"/>
      </w:pPr>
      <w:r>
        <w:separator/>
      </w:r>
    </w:p>
  </w:endnote>
  <w:endnote w:type="continuationSeparator" w:id="0">
    <w:p w:rsidR="00632EBA" w:rsidRDefault="00632E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EBA" w:rsidRDefault="00632EBA">
      <w:pPr>
        <w:spacing w:line="240" w:lineRule="auto"/>
      </w:pPr>
      <w:r>
        <w:separator/>
      </w:r>
    </w:p>
  </w:footnote>
  <w:footnote w:type="continuationSeparator" w:id="0">
    <w:p w:rsidR="00632EBA" w:rsidRDefault="00632E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4DD" w:rsidRDefault="002634B1">
    <w:pPr>
      <w:pStyle w:val="Header"/>
    </w:pPr>
    <w:r>
      <w:t>Meredith</w:t>
    </w:r>
    <w:r w:rsidR="00691EC1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8F3F5F">
      <w:rPr>
        <w:noProof/>
      </w:rPr>
      <w:t>2</w:t>
    </w:r>
    <w:r w:rsidR="00691EC1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4DD" w:rsidRDefault="00632EBA">
    <w:pPr>
      <w:pStyle w:val="Header"/>
    </w:pPr>
    <w:r>
      <w:t>Meredith</w:t>
    </w:r>
    <w:r w:rsidR="00B13D1B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BA222D">
      <w:rPr>
        <w:noProof/>
      </w:rPr>
      <w:t>1</w:t>
    </w:r>
    <w:r w:rsidR="00691EC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35BAA"/>
    <w:multiLevelType w:val="multilevel"/>
    <w:tmpl w:val="82986E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7072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B07618"/>
    <w:multiLevelType w:val="multilevel"/>
    <w:tmpl w:val="A3C8CF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E4A6A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D0CE8"/>
    <w:multiLevelType w:val="multilevel"/>
    <w:tmpl w:val="D05041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4C54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B1B5787"/>
    <w:multiLevelType w:val="multilevel"/>
    <w:tmpl w:val="4572ABF8"/>
    <w:numStyleLink w:val="MLAOutline"/>
  </w:abstractNum>
  <w:abstractNum w:abstractNumId="19" w15:restartNumberingAfterBreak="0">
    <w:nsid w:val="5F2B2DE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AAF03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392C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8"/>
  </w:num>
  <w:num w:numId="14">
    <w:abstractNumId w:val="14"/>
  </w:num>
  <w:num w:numId="15">
    <w:abstractNumId w:val="20"/>
  </w:num>
  <w:num w:numId="16">
    <w:abstractNumId w:val="16"/>
  </w:num>
  <w:num w:numId="17">
    <w:abstractNumId w:val="11"/>
  </w:num>
  <w:num w:numId="18">
    <w:abstractNumId w:val="10"/>
  </w:num>
  <w:num w:numId="19">
    <w:abstractNumId w:val="15"/>
  </w:num>
  <w:num w:numId="20">
    <w:abstractNumId w:val="21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BA"/>
    <w:rsid w:val="00040CBB"/>
    <w:rsid w:val="00045E07"/>
    <w:rsid w:val="000A2185"/>
    <w:rsid w:val="000B78C8"/>
    <w:rsid w:val="000C1BE2"/>
    <w:rsid w:val="000F24DB"/>
    <w:rsid w:val="000F3869"/>
    <w:rsid w:val="00111A99"/>
    <w:rsid w:val="00120CC8"/>
    <w:rsid w:val="001463B2"/>
    <w:rsid w:val="00191469"/>
    <w:rsid w:val="001C3785"/>
    <w:rsid w:val="001F62C0"/>
    <w:rsid w:val="00245E02"/>
    <w:rsid w:val="002634B1"/>
    <w:rsid w:val="002A5168"/>
    <w:rsid w:val="0031219D"/>
    <w:rsid w:val="00342916"/>
    <w:rsid w:val="00353B66"/>
    <w:rsid w:val="00375D11"/>
    <w:rsid w:val="0037796D"/>
    <w:rsid w:val="003D10F3"/>
    <w:rsid w:val="003E3EB5"/>
    <w:rsid w:val="003E6F14"/>
    <w:rsid w:val="004A2675"/>
    <w:rsid w:val="004F7139"/>
    <w:rsid w:val="005249E2"/>
    <w:rsid w:val="00524A5E"/>
    <w:rsid w:val="00544984"/>
    <w:rsid w:val="00554FEE"/>
    <w:rsid w:val="00586814"/>
    <w:rsid w:val="005F5D6D"/>
    <w:rsid w:val="005F784A"/>
    <w:rsid w:val="00632EBA"/>
    <w:rsid w:val="00674B52"/>
    <w:rsid w:val="00675045"/>
    <w:rsid w:val="00691EC1"/>
    <w:rsid w:val="00723304"/>
    <w:rsid w:val="007B68A9"/>
    <w:rsid w:val="007C53FB"/>
    <w:rsid w:val="007F3DBD"/>
    <w:rsid w:val="0081506D"/>
    <w:rsid w:val="00823EA2"/>
    <w:rsid w:val="008B7D18"/>
    <w:rsid w:val="008E5927"/>
    <w:rsid w:val="008F1F97"/>
    <w:rsid w:val="008F3F5F"/>
    <w:rsid w:val="008F4052"/>
    <w:rsid w:val="008F5475"/>
    <w:rsid w:val="00926B9E"/>
    <w:rsid w:val="00931CBF"/>
    <w:rsid w:val="00960E38"/>
    <w:rsid w:val="009631A4"/>
    <w:rsid w:val="0098215D"/>
    <w:rsid w:val="00985625"/>
    <w:rsid w:val="009D4EB3"/>
    <w:rsid w:val="00A07B62"/>
    <w:rsid w:val="00A24982"/>
    <w:rsid w:val="00A254B1"/>
    <w:rsid w:val="00A36221"/>
    <w:rsid w:val="00A5418D"/>
    <w:rsid w:val="00A72855"/>
    <w:rsid w:val="00A91822"/>
    <w:rsid w:val="00AC3A22"/>
    <w:rsid w:val="00AF3268"/>
    <w:rsid w:val="00B07E08"/>
    <w:rsid w:val="00B13D1B"/>
    <w:rsid w:val="00B25CF6"/>
    <w:rsid w:val="00B512D6"/>
    <w:rsid w:val="00B532BC"/>
    <w:rsid w:val="00B56072"/>
    <w:rsid w:val="00B57C70"/>
    <w:rsid w:val="00B6620D"/>
    <w:rsid w:val="00B77717"/>
    <w:rsid w:val="00B818DF"/>
    <w:rsid w:val="00BA222D"/>
    <w:rsid w:val="00BA6F78"/>
    <w:rsid w:val="00BB4F1C"/>
    <w:rsid w:val="00BC06C8"/>
    <w:rsid w:val="00BC54AD"/>
    <w:rsid w:val="00BF796A"/>
    <w:rsid w:val="00C00231"/>
    <w:rsid w:val="00C07C60"/>
    <w:rsid w:val="00C11A33"/>
    <w:rsid w:val="00C91FBF"/>
    <w:rsid w:val="00CB0EA9"/>
    <w:rsid w:val="00CB3643"/>
    <w:rsid w:val="00CE4D59"/>
    <w:rsid w:val="00CE6161"/>
    <w:rsid w:val="00D4176F"/>
    <w:rsid w:val="00D52117"/>
    <w:rsid w:val="00D65938"/>
    <w:rsid w:val="00D664FC"/>
    <w:rsid w:val="00D77576"/>
    <w:rsid w:val="00D77664"/>
    <w:rsid w:val="00DB0D39"/>
    <w:rsid w:val="00DB32C2"/>
    <w:rsid w:val="00DE122C"/>
    <w:rsid w:val="00DF33B4"/>
    <w:rsid w:val="00E14005"/>
    <w:rsid w:val="00E614DD"/>
    <w:rsid w:val="00E97D1A"/>
    <w:rsid w:val="00EA12E1"/>
    <w:rsid w:val="00EA6838"/>
    <w:rsid w:val="00EF6301"/>
    <w:rsid w:val="00F14169"/>
    <w:rsid w:val="00F23E06"/>
    <w:rsid w:val="00F46AB9"/>
    <w:rsid w:val="00F5275D"/>
    <w:rsid w:val="00F657FE"/>
    <w:rsid w:val="00F9444C"/>
    <w:rsid w:val="00FC67C4"/>
    <w:rsid w:val="00FF591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30E1DBA"/>
  <w15:chartTrackingRefBased/>
  <w15:docId w15:val="{FDCC3CE6-378A-4599-8A78-120E5810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44C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0B78C8"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8C8"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8C8"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8C8"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8C8"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8C8"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8C8"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8C8"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8C8"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B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8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B818DF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sid w:val="00040CBB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CB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CBB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CB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5E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rsid w:val="00040CBB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CB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BB"/>
    <w:rPr>
      <w:b/>
      <w:bCs/>
      <w:sz w:val="22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CB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40CBB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customStyle="1" w:styleId="TableTitle">
    <w:name w:val="Table Title"/>
    <w:basedOn w:val="Normal"/>
    <w:next w:val="Normal"/>
    <w:uiPriority w:val="4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040C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CBB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3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3"/>
    <w:rsid w:val="004A267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1"/>
    <w:qFormat/>
    <w:rsid w:val="001463B2"/>
    <w:pPr>
      <w:ind w:firstLine="0"/>
      <w:jc w:val="center"/>
    </w:pPr>
    <w:rPr>
      <w:rFonts w:asciiTheme="majorHAnsi" w:eastAsiaTheme="majorEastAsia" w:hAnsiTheme="majorHAnsi" w:cstheme="majorBidi"/>
      <w:kern w:val="28"/>
    </w:rPr>
  </w:style>
  <w:style w:type="character" w:customStyle="1" w:styleId="TitleChar">
    <w:name w:val="Title Char"/>
    <w:basedOn w:val="DefaultParagraphFont"/>
    <w:link w:val="Title"/>
    <w:uiPriority w:val="1"/>
    <w:rsid w:val="001463B2"/>
    <w:rPr>
      <w:rFonts w:asciiTheme="majorHAnsi" w:eastAsiaTheme="majorEastAsia" w:hAnsiTheme="majorHAnsi" w:cstheme="majorBidi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B818DF"/>
    <w:rPr>
      <w:color w:val="595959" w:themeColor="text1" w:themeTint="A6"/>
    </w:rPr>
  </w:style>
  <w:style w:type="character" w:styleId="Emphasis">
    <w:name w:val="Emphasis"/>
    <w:basedOn w:val="DefaultParagraphFont"/>
    <w:uiPriority w:val="8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5"/>
    <w:qFormat/>
    <w:pPr>
      <w:spacing w:before="240"/>
    </w:pPr>
  </w:style>
  <w:style w:type="paragraph" w:customStyle="1" w:styleId="TableNote">
    <w:name w:val="Table Note"/>
    <w:basedOn w:val="Normal"/>
    <w:uiPriority w:val="6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7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rsid w:val="001463B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B2"/>
  </w:style>
  <w:style w:type="character" w:styleId="IntenseEmphasis">
    <w:name w:val="Intense Emphasis"/>
    <w:basedOn w:val="DefaultParagraphFont"/>
    <w:uiPriority w:val="21"/>
    <w:semiHidden/>
    <w:unhideWhenUsed/>
    <w:qFormat/>
    <w:rsid w:val="004F7139"/>
    <w:rPr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F7139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/>
      <w:ind w:left="864" w:right="864"/>
      <w:jc w:val="center"/>
    </w:pPr>
    <w:rPr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F7139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F7139"/>
    <w:rPr>
      <w:b/>
      <w:bCs/>
      <w:smallCaps/>
      <w:color w:val="595959" w:themeColor="text1" w:themeTint="A6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B818DF"/>
    <w:rPr>
      <w:color w:val="595959" w:themeColor="text1" w:themeTint="A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53FB"/>
    <w:rPr>
      <w:sz w:val="22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%20Meredith\AppData\Roaming\Microsoft\Templates\MLA%20style%20paper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9EE5C5-4975-40B5-8F2A-E60351B4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paper</Template>
  <TotalTime>0</TotalTime>
  <Pages>4</Pages>
  <Words>1019</Words>
  <Characters>4974</Characters>
  <Application>Microsoft Office Word</Application>
  <DocSecurity>0</DocSecurity>
  <Lines>80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Meredith</dc:creator>
  <cp:keywords/>
  <dc:description/>
  <cp:lastModifiedBy>Angela Meredith</cp:lastModifiedBy>
  <cp:revision>2</cp:revision>
  <dcterms:created xsi:type="dcterms:W3CDTF">2017-11-27T22:07:00Z</dcterms:created>
  <dcterms:modified xsi:type="dcterms:W3CDTF">2017-11-27T22:07:00Z</dcterms:modified>
  <cp:version/>
</cp:coreProperties>
</file>