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28" w:rsidRDefault="002F4A28" w:rsidP="00D30388">
      <w:pPr>
        <w:keepNext/>
        <w:keepLines/>
        <w:spacing w:before="480" w:after="0" w:line="276" w:lineRule="auto"/>
        <w:ind w:firstLine="720"/>
        <w:outlineLvl w:val="0"/>
        <w:rPr>
          <w:rFonts w:ascii="Cambria" w:eastAsia="Times New Roman" w:hAnsi="Cambria" w:cs="Times New Roman"/>
          <w:b/>
          <w:bCs/>
          <w:sz w:val="32"/>
          <w:szCs w:val="28"/>
          <w:lang w:eastAsia="en-US"/>
        </w:rPr>
      </w:pPr>
      <w:r w:rsidRPr="00D53F69">
        <w:rPr>
          <w:rFonts w:ascii="Calibri" w:eastAsia="Calibri" w:hAnsi="Calibri" w:cs="Times New Roman"/>
          <w:noProof/>
          <w:sz w:val="18"/>
          <w:szCs w:val="22"/>
          <w:lang w:eastAsia="en-U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22860</wp:posOffset>
            </wp:positionV>
            <wp:extent cx="3091815" cy="1310640"/>
            <wp:effectExtent l="0" t="0" r="0" b="3810"/>
            <wp:wrapSquare wrapText="bothSides"/>
            <wp:docPr id="3" name="Picture 3" descr="R:\Pictures\iPod Photo Cache\NYSP Summer Camp 2014                                   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Pictures\iPod Photo Cache\NYSP Summer Camp 2014                                    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4A28" w:rsidRDefault="002F4A28" w:rsidP="002F4A28">
      <w:pPr>
        <w:pStyle w:val="NoSpacing"/>
        <w:rPr>
          <w:lang w:eastAsia="en-US"/>
        </w:rPr>
      </w:pPr>
    </w:p>
    <w:p w:rsidR="00C201EB" w:rsidRDefault="00C201EB" w:rsidP="00D30388">
      <w:pPr>
        <w:keepNext/>
        <w:keepLines/>
        <w:spacing w:before="480" w:after="0" w:line="276" w:lineRule="auto"/>
        <w:ind w:firstLine="720"/>
        <w:outlineLvl w:val="0"/>
        <w:rPr>
          <w:rFonts w:ascii="Cambria" w:eastAsia="Times New Roman" w:hAnsi="Cambria" w:cs="Times New Roman"/>
          <w:b/>
          <w:bCs/>
          <w:sz w:val="32"/>
          <w:szCs w:val="28"/>
          <w:lang w:eastAsia="en-US"/>
        </w:rPr>
      </w:pPr>
    </w:p>
    <w:p w:rsidR="00C201EB" w:rsidRDefault="00C201EB" w:rsidP="00C201EB">
      <w:pPr>
        <w:pStyle w:val="NoSpacing"/>
        <w:rPr>
          <w:lang w:eastAsia="en-US"/>
        </w:rPr>
      </w:pPr>
    </w:p>
    <w:p w:rsidR="00C201EB" w:rsidRPr="00C201EB" w:rsidRDefault="00C201EB" w:rsidP="00C201EB">
      <w:pPr>
        <w:pStyle w:val="NoSpacing"/>
        <w:rPr>
          <w:sz w:val="12"/>
          <w:szCs w:val="12"/>
          <w:lang w:eastAsia="en-US"/>
        </w:rPr>
      </w:pPr>
    </w:p>
    <w:p w:rsidR="009041B3" w:rsidRPr="00C201EB" w:rsidRDefault="000347F1" w:rsidP="00C201EB">
      <w:pPr>
        <w:pStyle w:val="NoSpacing"/>
        <w:jc w:val="center"/>
        <w:rPr>
          <w:rFonts w:ascii="Georgia" w:eastAsia="Calibri" w:hAnsi="Georgia" w:cs="Times New Roman"/>
          <w:b/>
          <w:sz w:val="28"/>
          <w:szCs w:val="28"/>
          <w:lang w:eastAsia="en-US"/>
        </w:rPr>
      </w:pPr>
      <w:r w:rsidRPr="00C201EB">
        <w:rPr>
          <w:rFonts w:ascii="Georgia" w:eastAsia="Calibri" w:hAnsi="Georgia" w:cs="Times New Roman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45440" behindDoc="1" locked="0" layoutInCell="1" allowOverlap="1" wp14:anchorId="57F34996" wp14:editId="2B5AE7B8">
            <wp:simplePos x="0" y="0"/>
            <wp:positionH relativeFrom="column">
              <wp:posOffset>-657225</wp:posOffset>
            </wp:positionH>
            <wp:positionV relativeFrom="page">
              <wp:posOffset>685800</wp:posOffset>
            </wp:positionV>
            <wp:extent cx="1466850" cy="66103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1B3" w:rsidRPr="00C201EB">
        <w:rPr>
          <w:rFonts w:ascii="Georgia" w:eastAsia="Calibri" w:hAnsi="Georgia" w:cs="Times New Roman"/>
          <w:b/>
          <w:sz w:val="28"/>
          <w:szCs w:val="28"/>
          <w:lang w:eastAsia="en-US"/>
        </w:rPr>
        <w:t>Albany State University and the City of Albany, Georgia</w:t>
      </w:r>
    </w:p>
    <w:p w:rsidR="00C201EB" w:rsidRPr="00C201EB" w:rsidRDefault="00C201EB" w:rsidP="00227EDB">
      <w:pPr>
        <w:pStyle w:val="NoSpacing"/>
        <w:rPr>
          <w:lang w:eastAsia="en-US"/>
        </w:rPr>
      </w:pPr>
    </w:p>
    <w:p w:rsidR="009041B3" w:rsidRPr="006478F0" w:rsidRDefault="009041B3" w:rsidP="00C201EB">
      <w:pPr>
        <w:spacing w:after="200" w:line="276" w:lineRule="auto"/>
        <w:jc w:val="both"/>
        <w:rPr>
          <w:rFonts w:ascii="Georgia" w:eastAsia="Calibri" w:hAnsi="Georgia" w:cs="Times New Roman"/>
          <w:b/>
          <w:sz w:val="16"/>
          <w:szCs w:val="22"/>
          <w:lang w:eastAsia="en-US"/>
        </w:rPr>
      </w:pPr>
      <w:r w:rsidRPr="006478F0">
        <w:rPr>
          <w:rFonts w:ascii="Georgia" w:eastAsia="Calibri" w:hAnsi="Georgia" w:cs="Times New Roman"/>
          <w:b/>
          <w:sz w:val="16"/>
          <w:szCs w:val="22"/>
          <w:lang w:eastAsia="en-US"/>
        </w:rPr>
        <w:t>Since 1968, the National Youth Sports Program (NYSP) has combined sports instruction with exciting educational programs for youths ages 9-15.  Enrollment is open to all children in Dougherty Cou</w:t>
      </w:r>
      <w:r w:rsidR="00C201EB">
        <w:rPr>
          <w:rFonts w:ascii="Georgia" w:eastAsia="Calibri" w:hAnsi="Georgia" w:cs="Times New Roman"/>
          <w:b/>
          <w:sz w:val="16"/>
          <w:szCs w:val="22"/>
          <w:lang w:eastAsia="en-US"/>
        </w:rPr>
        <w:t>nty and surrounding communities.</w:t>
      </w:r>
    </w:p>
    <w:p w:rsidR="00227EDB" w:rsidRDefault="00C201EB" w:rsidP="00C201EB">
      <w:pPr>
        <w:spacing w:after="200" w:line="276" w:lineRule="auto"/>
        <w:jc w:val="both"/>
        <w:rPr>
          <w:rFonts w:ascii="Georgia" w:eastAsia="Calibri" w:hAnsi="Georgia" w:cs="Times New Roman"/>
          <w:b/>
          <w:sz w:val="16"/>
          <w:szCs w:val="22"/>
          <w:lang w:eastAsia="en-US"/>
        </w:rPr>
      </w:pPr>
      <w:r>
        <w:rPr>
          <w:rFonts w:ascii="Georgia" w:eastAsia="Calibri" w:hAnsi="Georgia" w:cs="Times New Roman"/>
          <w:b/>
          <w:sz w:val="16"/>
          <w:szCs w:val="22"/>
          <w:lang w:eastAsia="en-US"/>
        </w:rPr>
        <w:t>The goal of the program is to en</w:t>
      </w:r>
      <w:r w:rsidR="00C01A5A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gage students </w:t>
      </w:r>
      <w:r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in activities that </w:t>
      </w:r>
      <w:r w:rsidR="00C01A5A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promote physical fitness, </w:t>
      </w:r>
      <w:r>
        <w:rPr>
          <w:rFonts w:ascii="Georgia" w:eastAsia="Calibri" w:hAnsi="Georgia" w:cs="Times New Roman"/>
          <w:b/>
          <w:sz w:val="16"/>
          <w:szCs w:val="22"/>
          <w:lang w:eastAsia="en-US"/>
        </w:rPr>
        <w:t>character</w:t>
      </w:r>
      <w:r w:rsidR="00C01A5A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 development</w:t>
      </w:r>
      <w:r>
        <w:rPr>
          <w:rFonts w:ascii="Georgia" w:eastAsia="Calibri" w:hAnsi="Georgia" w:cs="Times New Roman"/>
          <w:b/>
          <w:sz w:val="16"/>
          <w:szCs w:val="22"/>
          <w:lang w:eastAsia="en-US"/>
        </w:rPr>
        <w:t>, civic responsibility and college readiness.</w:t>
      </w:r>
      <w:r w:rsidR="00227EDB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 </w:t>
      </w:r>
      <w:r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 </w:t>
      </w:r>
      <w:r w:rsidR="00227EDB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Professionals will lead sessions on such topics as prevention of </w:t>
      </w:r>
      <w:r w:rsidR="00640556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alcohol and drug </w:t>
      </w:r>
      <w:r w:rsidR="00227EDB" w:rsidRPr="002F4A28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abuse, nutrition and health, </w:t>
      </w:r>
      <w:r w:rsidR="00C01A5A">
        <w:rPr>
          <w:rFonts w:ascii="Georgia" w:eastAsia="Calibri" w:hAnsi="Georgia" w:cs="Times New Roman"/>
          <w:b/>
          <w:sz w:val="16"/>
          <w:szCs w:val="22"/>
          <w:lang w:eastAsia="en-US"/>
        </w:rPr>
        <w:t>academic excellence, college and career visioning</w:t>
      </w:r>
      <w:r w:rsidR="00227EDB" w:rsidRPr="002F4A28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, and </w:t>
      </w:r>
      <w:r w:rsidR="00C01A5A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reading/writing </w:t>
      </w:r>
      <w:r w:rsidR="00227EDB" w:rsidRPr="002F4A28">
        <w:rPr>
          <w:rFonts w:ascii="Georgia" w:eastAsia="Calibri" w:hAnsi="Georgia" w:cs="Times New Roman"/>
          <w:b/>
          <w:sz w:val="16"/>
          <w:szCs w:val="22"/>
          <w:lang w:eastAsia="en-US"/>
        </w:rPr>
        <w:t>instruction.</w:t>
      </w:r>
    </w:p>
    <w:p w:rsidR="002F4A28" w:rsidRDefault="009041B3" w:rsidP="00C201EB">
      <w:pPr>
        <w:spacing w:after="200" w:line="276" w:lineRule="auto"/>
        <w:jc w:val="both"/>
        <w:rPr>
          <w:lang w:eastAsia="en-US"/>
        </w:rPr>
      </w:pPr>
      <w:r w:rsidRPr="006478F0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NYSP participants </w:t>
      </w:r>
      <w:r w:rsidR="00C201EB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also </w:t>
      </w:r>
      <w:r w:rsidRPr="006478F0">
        <w:rPr>
          <w:rFonts w:ascii="Georgia" w:eastAsia="Calibri" w:hAnsi="Georgia" w:cs="Times New Roman"/>
          <w:b/>
          <w:sz w:val="16"/>
          <w:szCs w:val="22"/>
          <w:lang w:eastAsia="en-US"/>
        </w:rPr>
        <w:t>receive a NYSP T-shi</w:t>
      </w:r>
      <w:r w:rsidR="00C201EB">
        <w:rPr>
          <w:rFonts w:ascii="Georgia" w:eastAsia="Calibri" w:hAnsi="Georgia" w:cs="Times New Roman"/>
          <w:b/>
          <w:sz w:val="16"/>
          <w:szCs w:val="22"/>
          <w:lang w:eastAsia="en-US"/>
        </w:rPr>
        <w:t>rt, a daily USDA-approved meal</w:t>
      </w:r>
      <w:r w:rsidR="00B27972">
        <w:rPr>
          <w:rFonts w:ascii="Georgia" w:eastAsia="Calibri" w:hAnsi="Georgia" w:cs="Times New Roman"/>
          <w:b/>
          <w:sz w:val="16"/>
          <w:szCs w:val="22"/>
          <w:lang w:eastAsia="en-US"/>
        </w:rPr>
        <w:t>, a free medical exam,</w:t>
      </w:r>
      <w:r w:rsidRPr="006478F0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 and interaction with college students and </w:t>
      </w:r>
      <w:r w:rsidR="00C201EB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professional </w:t>
      </w:r>
      <w:r w:rsidRPr="006478F0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staff.  </w:t>
      </w:r>
      <w:r w:rsidR="00C201EB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 </w:t>
      </w:r>
      <w:r w:rsidRPr="006478F0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Youth </w:t>
      </w:r>
      <w:r w:rsidR="00C201EB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will </w:t>
      </w:r>
      <w:r w:rsidRPr="006478F0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practice standard sports and learn new ones!  Activities may include swimming, basketball, softball, tennis, volleyball, and dance/aerobics.  </w:t>
      </w:r>
      <w:r w:rsidR="002F4A28" w:rsidRPr="002F4A28">
        <w:rPr>
          <w:rFonts w:ascii="Georgia" w:eastAsia="Calibri" w:hAnsi="Georgia" w:cs="Times New Roman"/>
          <w:b/>
          <w:sz w:val="16"/>
          <w:szCs w:val="22"/>
          <w:lang w:eastAsia="en-US"/>
        </w:rPr>
        <w:t xml:space="preserve">Top quality sports equipment is provided by the program.  </w:t>
      </w:r>
    </w:p>
    <w:p w:rsidR="006478F0" w:rsidRDefault="000347F1" w:rsidP="000347F1">
      <w:pPr>
        <w:pStyle w:val="NoSpacing"/>
        <w:rPr>
          <w:lang w:eastAsia="en-US"/>
        </w:rPr>
      </w:pPr>
      <w:r w:rsidRPr="000347F1">
        <w:rPr>
          <w:lang w:eastAsia="en-US"/>
        </w:rPr>
        <w:t>Name:</w:t>
      </w:r>
      <w:r>
        <w:rPr>
          <w:lang w:eastAsia="en-US"/>
        </w:rPr>
        <w:t xml:space="preserve"> ____________________________________________________________Telephone:________________________________</w:t>
      </w:r>
    </w:p>
    <w:p w:rsidR="000347F1" w:rsidRDefault="000347F1" w:rsidP="000347F1">
      <w:pPr>
        <w:pStyle w:val="NoSpacing"/>
        <w:rPr>
          <w:lang w:eastAsia="en-US"/>
        </w:rPr>
      </w:pPr>
      <w:r>
        <w:rPr>
          <w:lang w:eastAsia="en-US"/>
        </w:rPr>
        <w:lastRenderedPageBreak/>
        <w:tab/>
      </w:r>
      <w:r>
        <w:rPr>
          <w:lang w:eastAsia="en-US"/>
        </w:rPr>
        <w:tab/>
        <w:t>Last</w:t>
      </w:r>
      <w:r>
        <w:rPr>
          <w:lang w:eastAsia="en-US"/>
        </w:rPr>
        <w:tab/>
      </w:r>
      <w:r>
        <w:rPr>
          <w:lang w:eastAsia="en-US"/>
        </w:rPr>
        <w:tab/>
        <w:t>First</w:t>
      </w:r>
      <w:r>
        <w:rPr>
          <w:lang w:eastAsia="en-US"/>
        </w:rPr>
        <w:tab/>
      </w:r>
      <w:r>
        <w:rPr>
          <w:lang w:eastAsia="en-US"/>
        </w:rPr>
        <w:tab/>
        <w:t>MI</w:t>
      </w:r>
    </w:p>
    <w:p w:rsidR="000347F1" w:rsidRDefault="000347F1" w:rsidP="000347F1">
      <w:pPr>
        <w:pStyle w:val="NoSpacing"/>
        <w:rPr>
          <w:lang w:eastAsia="en-US"/>
        </w:rPr>
      </w:pPr>
    </w:p>
    <w:p w:rsidR="000347F1" w:rsidRDefault="000347F1" w:rsidP="000347F1">
      <w:pPr>
        <w:pStyle w:val="NoSpacing"/>
        <w:rPr>
          <w:lang w:eastAsia="en-US"/>
        </w:rPr>
      </w:pPr>
      <w:r>
        <w:rPr>
          <w:lang w:eastAsia="en-US"/>
        </w:rPr>
        <w:t>Address: ___________________________________________________________M____F_____   Age: __________</w:t>
      </w:r>
    </w:p>
    <w:p w:rsidR="000347F1" w:rsidRDefault="000347F1" w:rsidP="000347F1">
      <w:pPr>
        <w:pStyle w:val="NoSpacing"/>
        <w:rPr>
          <w:lang w:eastAsia="en-US"/>
        </w:rPr>
      </w:pPr>
      <w:r>
        <w:rPr>
          <w:lang w:eastAsia="en-US"/>
        </w:rPr>
        <w:tab/>
      </w:r>
    </w:p>
    <w:p w:rsidR="000347F1" w:rsidRDefault="000347F1" w:rsidP="000347F1">
      <w:pPr>
        <w:pStyle w:val="NoSpacing"/>
        <w:rPr>
          <w:lang w:eastAsia="en-US"/>
        </w:rPr>
      </w:pPr>
      <w:r>
        <w:rPr>
          <w:lang w:eastAsia="en-US"/>
        </w:rPr>
        <w:tab/>
        <w:t>___________________________________________________________ Birthdate: ______/______/__________</w:t>
      </w:r>
    </w:p>
    <w:p w:rsidR="000347F1" w:rsidRDefault="000347F1" w:rsidP="000347F1">
      <w:pPr>
        <w:pStyle w:val="NoSpacing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City</w:t>
      </w:r>
      <w:r>
        <w:rPr>
          <w:lang w:eastAsia="en-US"/>
        </w:rPr>
        <w:tab/>
      </w:r>
      <w:r>
        <w:rPr>
          <w:lang w:eastAsia="en-US"/>
        </w:rPr>
        <w:tab/>
        <w:t>State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Zip Code</w:t>
      </w:r>
    </w:p>
    <w:p w:rsidR="000347F1" w:rsidRDefault="000347F1" w:rsidP="000347F1">
      <w:pPr>
        <w:pStyle w:val="NoSpacing"/>
        <w:rPr>
          <w:lang w:eastAsia="en-US"/>
        </w:rPr>
      </w:pPr>
    </w:p>
    <w:p w:rsidR="000347F1" w:rsidRDefault="000347F1" w:rsidP="000347F1">
      <w:pPr>
        <w:pStyle w:val="NoSpacing"/>
        <w:rPr>
          <w:lang w:eastAsia="en-US"/>
        </w:rPr>
      </w:pPr>
      <w:r>
        <w:rPr>
          <w:lang w:eastAsia="en-US"/>
        </w:rPr>
        <w:t>Returnee:  Yes____No____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Number of Years: _______</w:t>
      </w:r>
    </w:p>
    <w:p w:rsidR="000347F1" w:rsidRDefault="000347F1" w:rsidP="000347F1">
      <w:pPr>
        <w:pStyle w:val="NoSpacing"/>
        <w:rPr>
          <w:lang w:eastAsia="en-US"/>
        </w:rPr>
      </w:pPr>
    </w:p>
    <w:p w:rsidR="00D30388" w:rsidRDefault="000347F1" w:rsidP="000347F1">
      <w:pPr>
        <w:pStyle w:val="NoSpacing"/>
        <w:rPr>
          <w:lang w:eastAsia="en-US"/>
        </w:rPr>
      </w:pPr>
      <w:r>
        <w:rPr>
          <w:lang w:eastAsia="en-US"/>
        </w:rPr>
        <w:t>Ethnicity: (check all that apply)</w:t>
      </w:r>
      <w:r>
        <w:rPr>
          <w:lang w:eastAsia="en-US"/>
        </w:rPr>
        <w:tab/>
        <w:t>______</w:t>
      </w:r>
      <w:r w:rsidRPr="005D5C61">
        <w:rPr>
          <w:sz w:val="12"/>
          <w:szCs w:val="12"/>
          <w:lang w:eastAsia="en-US"/>
        </w:rPr>
        <w:t>American Indian/Alaska Native</w:t>
      </w:r>
      <w:r w:rsidR="00D30388">
        <w:rPr>
          <w:lang w:eastAsia="en-US"/>
        </w:rPr>
        <w:t xml:space="preserve">   _</w:t>
      </w:r>
      <w:r>
        <w:rPr>
          <w:lang w:eastAsia="en-US"/>
        </w:rPr>
        <w:t>_____</w:t>
      </w:r>
      <w:r w:rsidRPr="005D5C61">
        <w:rPr>
          <w:sz w:val="12"/>
          <w:szCs w:val="12"/>
          <w:lang w:eastAsia="en-US"/>
        </w:rPr>
        <w:t>Asian</w:t>
      </w:r>
      <w:r>
        <w:rPr>
          <w:lang w:eastAsia="en-US"/>
        </w:rPr>
        <w:t xml:space="preserve">     </w:t>
      </w:r>
      <w:r w:rsidR="005D5C61">
        <w:rPr>
          <w:lang w:eastAsia="en-US"/>
        </w:rPr>
        <w:t>______</w:t>
      </w:r>
      <w:r w:rsidR="005D5C61" w:rsidRPr="005D5C61">
        <w:rPr>
          <w:sz w:val="12"/>
          <w:szCs w:val="12"/>
          <w:lang w:eastAsia="en-US"/>
        </w:rPr>
        <w:t>Black or African American</w:t>
      </w:r>
      <w:r w:rsidR="005D5C61">
        <w:rPr>
          <w:lang w:eastAsia="en-US"/>
        </w:rPr>
        <w:t xml:space="preserve">    _______</w:t>
      </w:r>
      <w:r w:rsidR="005D5C61" w:rsidRPr="005D5C61">
        <w:rPr>
          <w:sz w:val="12"/>
          <w:szCs w:val="12"/>
          <w:lang w:eastAsia="en-US"/>
        </w:rPr>
        <w:t>Hispanic</w:t>
      </w:r>
      <w:r w:rsidR="005D5C61">
        <w:rPr>
          <w:lang w:eastAsia="en-US"/>
        </w:rPr>
        <w:t xml:space="preserve">        ______</w:t>
      </w:r>
      <w:r w:rsidR="005D5C61" w:rsidRPr="005D5C61">
        <w:rPr>
          <w:sz w:val="12"/>
          <w:szCs w:val="12"/>
          <w:lang w:eastAsia="en-US"/>
        </w:rPr>
        <w:t>Native Hawaiian/Pacific Islander</w:t>
      </w:r>
      <w:r w:rsidR="005D5C61">
        <w:rPr>
          <w:lang w:eastAsia="en-US"/>
        </w:rPr>
        <w:t xml:space="preserve">     </w:t>
      </w:r>
      <w:r w:rsidR="002F4A28">
        <w:rPr>
          <w:lang w:eastAsia="en-US"/>
        </w:rPr>
        <w:t>_______</w:t>
      </w:r>
      <w:r w:rsidR="002F4A28" w:rsidRPr="005D5C61">
        <w:rPr>
          <w:sz w:val="12"/>
          <w:szCs w:val="12"/>
          <w:lang w:eastAsia="en-US"/>
        </w:rPr>
        <w:t xml:space="preserve">White, </w:t>
      </w:r>
      <w:r w:rsidR="00D30388" w:rsidRPr="005D5C61">
        <w:rPr>
          <w:sz w:val="12"/>
          <w:szCs w:val="12"/>
          <w:lang w:eastAsia="en-US"/>
        </w:rPr>
        <w:t>Non-Hispanic</w:t>
      </w:r>
      <w:r w:rsidR="005D5C61">
        <w:rPr>
          <w:lang w:eastAsia="en-US"/>
        </w:rPr>
        <w:t xml:space="preserve">    ______</w:t>
      </w:r>
      <w:r w:rsidR="005D5C61">
        <w:rPr>
          <w:sz w:val="12"/>
          <w:szCs w:val="12"/>
          <w:lang w:eastAsia="en-US"/>
        </w:rPr>
        <w:t>Two or More Races    ________Other</w:t>
      </w:r>
      <w:r w:rsidR="00D30388">
        <w:rPr>
          <w:lang w:eastAsia="en-US"/>
        </w:rPr>
        <w:tab/>
      </w:r>
    </w:p>
    <w:p w:rsidR="00A80178" w:rsidRDefault="000347F1" w:rsidP="000347F1">
      <w:pPr>
        <w:pStyle w:val="NoSpacing"/>
        <w:rPr>
          <w:lang w:eastAsia="en-US"/>
        </w:rPr>
      </w:pPr>
      <w:r>
        <w:rPr>
          <w:lang w:eastAsia="en-US"/>
        </w:rPr>
        <w:tab/>
      </w:r>
    </w:p>
    <w:p w:rsidR="00A80178" w:rsidRDefault="00A80178" w:rsidP="00A80178">
      <w:pPr>
        <w:pStyle w:val="NoSpacing"/>
        <w:rPr>
          <w:lang w:eastAsia="en-US"/>
        </w:rPr>
      </w:pPr>
      <w:r>
        <w:rPr>
          <w:lang w:eastAsia="en-US"/>
        </w:rPr>
        <w:t xml:space="preserve">I, the student, volunteer and agree to take all </w:t>
      </w:r>
      <w:r w:rsidR="005D5C61">
        <w:rPr>
          <w:lang w:eastAsia="en-US"/>
        </w:rPr>
        <w:t>train</w:t>
      </w:r>
      <w:bookmarkStart w:id="0" w:name="_GoBack"/>
      <w:bookmarkEnd w:id="0"/>
      <w:r w:rsidR="005D5C61">
        <w:rPr>
          <w:lang w:eastAsia="en-US"/>
        </w:rPr>
        <w:t xml:space="preserve">ing </w:t>
      </w:r>
      <w:r>
        <w:rPr>
          <w:lang w:eastAsia="en-US"/>
        </w:rPr>
        <w:t xml:space="preserve">assessments and surveys offered in the program to track my progress in gaining knowledge and understanding of key concepts.  I understand that my response on this item will not impact my eligibility to participate in the program.      </w:t>
      </w:r>
    </w:p>
    <w:p w:rsidR="00A80178" w:rsidRDefault="00A80178" w:rsidP="00A80178">
      <w:pPr>
        <w:pStyle w:val="NoSpacing"/>
        <w:rPr>
          <w:lang w:eastAsia="en-US"/>
        </w:rPr>
      </w:pPr>
    </w:p>
    <w:p w:rsidR="00227EDB" w:rsidRDefault="00A80178" w:rsidP="000347F1">
      <w:pPr>
        <w:pStyle w:val="NoSpacing"/>
        <w:rPr>
          <w:lang w:eastAsia="en-US"/>
        </w:rPr>
      </w:pPr>
      <w:r>
        <w:rPr>
          <w:lang w:eastAsia="en-US"/>
        </w:rPr>
        <w:t>Student Volunteers to take Program Assessments and Surveys?  Yes____</w:t>
      </w:r>
      <w:r w:rsidR="005D5C61">
        <w:rPr>
          <w:lang w:eastAsia="en-US"/>
        </w:rPr>
        <w:t xml:space="preserve">    </w:t>
      </w:r>
      <w:r>
        <w:rPr>
          <w:lang w:eastAsia="en-US"/>
        </w:rPr>
        <w:t>No____</w:t>
      </w:r>
      <w:r>
        <w:rPr>
          <w:lang w:eastAsia="en-US"/>
        </w:rPr>
        <w:tab/>
      </w:r>
    </w:p>
    <w:p w:rsidR="00A80178" w:rsidRDefault="00227EDB" w:rsidP="000347F1">
      <w:pPr>
        <w:pStyle w:val="NoSpacing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</w:t>
      </w:r>
      <w:r w:rsidR="00A80178">
        <w:rPr>
          <w:lang w:eastAsia="en-US"/>
        </w:rPr>
        <w:t>Student Signature _________________________________</w:t>
      </w:r>
    </w:p>
    <w:p w:rsidR="000347F1" w:rsidRPr="006478F0" w:rsidRDefault="000347F1" w:rsidP="000347F1">
      <w:pPr>
        <w:pStyle w:val="NoSpacing"/>
        <w:rPr>
          <w:lang w:eastAsia="en-US"/>
        </w:rPr>
      </w:pPr>
      <w:r>
        <w:rPr>
          <w:lang w:eastAsia="en-US"/>
        </w:rPr>
        <w:tab/>
      </w:r>
    </w:p>
    <w:p w:rsidR="00D30388" w:rsidRDefault="00D30388" w:rsidP="00D30388">
      <w:pPr>
        <w:pStyle w:val="NoSpacing"/>
        <w:rPr>
          <w:lang w:eastAsia="en-US"/>
        </w:rPr>
      </w:pPr>
      <w:r>
        <w:rPr>
          <w:lang w:eastAsia="en-US"/>
        </w:rPr>
        <w:t>Parent or Legal Guardian: __________________________________________________</w:t>
      </w:r>
    </w:p>
    <w:p w:rsidR="00D30388" w:rsidRDefault="00D30388" w:rsidP="00D30388">
      <w:pPr>
        <w:pStyle w:val="NoSpacing"/>
        <w:rPr>
          <w:lang w:eastAsia="en-US"/>
        </w:rPr>
      </w:pPr>
      <w:r>
        <w:rPr>
          <w:lang w:eastAsia="en-US"/>
        </w:rPr>
        <w:t>Telephone:  ____________________________</w:t>
      </w:r>
      <w:r w:rsidR="00D53F69">
        <w:rPr>
          <w:lang w:eastAsia="en-US"/>
        </w:rPr>
        <w:t>_ (</w:t>
      </w:r>
      <w:r>
        <w:rPr>
          <w:lang w:eastAsia="en-US"/>
        </w:rPr>
        <w:t>home) ___________________________________</w:t>
      </w:r>
      <w:r w:rsidR="00D53F69">
        <w:rPr>
          <w:lang w:eastAsia="en-US"/>
        </w:rPr>
        <w:t>_ (</w:t>
      </w:r>
      <w:r>
        <w:rPr>
          <w:lang w:eastAsia="en-US"/>
        </w:rPr>
        <w:t>work)</w:t>
      </w:r>
    </w:p>
    <w:p w:rsidR="00D30388" w:rsidRDefault="00D30388" w:rsidP="00D30388">
      <w:pPr>
        <w:pStyle w:val="NoSpacing"/>
        <w:rPr>
          <w:lang w:eastAsia="en-US"/>
        </w:rPr>
      </w:pPr>
      <w:r>
        <w:rPr>
          <w:lang w:eastAsia="en-US"/>
        </w:rPr>
        <w:t>Emergency Contact:   _____________________________________________Relationship:______________________________</w:t>
      </w:r>
    </w:p>
    <w:p w:rsidR="00D30388" w:rsidRDefault="00D30388" w:rsidP="00D30388">
      <w:pPr>
        <w:pStyle w:val="NoSpacing"/>
        <w:rPr>
          <w:lang w:eastAsia="en-US"/>
        </w:rPr>
      </w:pPr>
      <w:r>
        <w:rPr>
          <w:lang w:eastAsia="en-US"/>
        </w:rPr>
        <w:t>Address: _____________________________________________________________________________________________________</w:t>
      </w:r>
    </w:p>
    <w:p w:rsidR="002F4A28" w:rsidRDefault="002F4A28" w:rsidP="00D30388">
      <w:pPr>
        <w:pStyle w:val="NoSpacing"/>
        <w:rPr>
          <w:lang w:eastAsia="en-US"/>
        </w:rPr>
      </w:pPr>
    </w:p>
    <w:tbl>
      <w:tblPr>
        <w:tblpPr w:leftFromText="180" w:rightFromText="180" w:vertAnchor="text" w:tblpX="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2"/>
      </w:tblGrid>
      <w:tr w:rsidR="00D30388" w:rsidTr="00062B11">
        <w:trPr>
          <w:trHeight w:val="1700"/>
        </w:trPr>
        <w:tc>
          <w:tcPr>
            <w:tcW w:w="6522" w:type="dxa"/>
          </w:tcPr>
          <w:p w:rsidR="00D30388" w:rsidRDefault="00D30388" w:rsidP="00D30388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I understand and consent that a medical examination will be required before enrollment in Program and that the host institution is authorized to obtain medical care or treatment deemed necessary. </w:t>
            </w:r>
          </w:p>
          <w:p w:rsidR="00D53F69" w:rsidRDefault="00D53F69" w:rsidP="00D30388">
            <w:pPr>
              <w:pStyle w:val="NoSpacing"/>
              <w:rPr>
                <w:lang w:eastAsia="en-US"/>
              </w:rPr>
            </w:pPr>
          </w:p>
          <w:p w:rsidR="00D53F69" w:rsidRDefault="00D53F69" w:rsidP="00D30388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Parent/Guardian Signature:________________________________________</w:t>
            </w:r>
          </w:p>
          <w:p w:rsidR="00062B11" w:rsidRDefault="00062B11" w:rsidP="00D30388">
            <w:pPr>
              <w:pStyle w:val="NoSpacing"/>
              <w:rPr>
                <w:lang w:eastAsia="en-US"/>
              </w:rPr>
            </w:pPr>
          </w:p>
          <w:p w:rsidR="00D53F69" w:rsidRDefault="00D53F69" w:rsidP="00D30388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Date: _________________________________</w:t>
            </w:r>
          </w:p>
          <w:p w:rsidR="00D30388" w:rsidRDefault="00D30388" w:rsidP="00D30388">
            <w:pPr>
              <w:pStyle w:val="NoSpacing"/>
              <w:rPr>
                <w:lang w:eastAsia="en-US"/>
              </w:rPr>
            </w:pPr>
          </w:p>
        </w:tc>
      </w:tr>
    </w:tbl>
    <w:p w:rsidR="00D30388" w:rsidRDefault="00D30388" w:rsidP="00D30388">
      <w:pPr>
        <w:pStyle w:val="NoSpacing"/>
        <w:rPr>
          <w:lang w:eastAsia="en-US"/>
        </w:rPr>
      </w:pPr>
    </w:p>
    <w:p w:rsidR="00D30388" w:rsidRPr="00D30388" w:rsidRDefault="00D30388" w:rsidP="00D303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en-US"/>
        </w:rPr>
      </w:pPr>
      <w:r w:rsidRPr="00D30388">
        <w:rPr>
          <w:b/>
          <w:lang w:eastAsia="en-US"/>
        </w:rPr>
        <w:t xml:space="preserve">Office Use Only </w:t>
      </w:r>
    </w:p>
    <w:p w:rsidR="00D30388" w:rsidRDefault="00D30388" w:rsidP="00D303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>Residing within target area: Yes___No____</w:t>
      </w:r>
    </w:p>
    <w:p w:rsidR="00D30388" w:rsidRDefault="00D30388" w:rsidP="00D303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>Eligible________Non-Eligible_________</w:t>
      </w:r>
    </w:p>
    <w:p w:rsidR="002F4A28" w:rsidRPr="006478F0" w:rsidRDefault="00D30388" w:rsidP="00D303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 xml:space="preserve">Medical examination record: </w:t>
      </w:r>
    </w:p>
    <w:p w:rsidR="00D30388" w:rsidRPr="006478F0" w:rsidRDefault="00D30388" w:rsidP="00D3038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</w:p>
    <w:sectPr w:rsidR="00D30388" w:rsidRPr="006478F0" w:rsidSect="002F4A28">
      <w:headerReference w:type="even" r:id="rId11"/>
      <w:headerReference w:type="default" r:id="rId12"/>
      <w:headerReference w:type="first" r:id="rId13"/>
      <w:pgSz w:w="12240" w:h="15840"/>
      <w:pgMar w:top="1440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25" w:rsidRDefault="00DA3F25" w:rsidP="006478F0">
      <w:pPr>
        <w:spacing w:after="0" w:line="240" w:lineRule="auto"/>
      </w:pPr>
      <w:r>
        <w:separator/>
      </w:r>
    </w:p>
  </w:endnote>
  <w:endnote w:type="continuationSeparator" w:id="0">
    <w:p w:rsidR="00DA3F25" w:rsidRDefault="00DA3F25" w:rsidP="0064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25" w:rsidRDefault="00DA3F25" w:rsidP="006478F0">
      <w:pPr>
        <w:spacing w:after="0" w:line="240" w:lineRule="auto"/>
      </w:pPr>
      <w:r>
        <w:separator/>
      </w:r>
    </w:p>
  </w:footnote>
  <w:footnote w:type="continuationSeparator" w:id="0">
    <w:p w:rsidR="00DA3F25" w:rsidRDefault="00DA3F25" w:rsidP="0064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8F0" w:rsidRDefault="00DA3F25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07596" o:spid="_x0000_s2050" type="#_x0000_t75" style="position:absolute;margin-left:0;margin-top:0;width:6in;height:159.8pt;z-index:-251657216;mso-position-horizontal:center;mso-position-horizontal-relative:margin;mso-position-vertical:center;mso-position-vertical-relative:margin" o:allowincell="f">
          <v:imagedata r:id="rId1" o:title="Sport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8F0" w:rsidRDefault="006478F0" w:rsidP="006478F0">
    <w:pPr>
      <w:pStyle w:val="Header"/>
      <w:rPr>
        <w:b/>
        <w:sz w:val="22"/>
      </w:rPr>
    </w:pPr>
    <w:r>
      <w:rPr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F8B6EE" wp14:editId="558EB7E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67B79F" id="Rectangle 222" o:spid="_x0000_s1026" style="position:absolute;margin-left:0;margin-top:0;width:580.8pt;height:752.4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" filled="f" strokecolor="#757575 [1614]" strokeweight="1.25pt">
              <v:stroke endcap="round"/>
              <w10:wrap anchorx="page" anchory="page"/>
            </v:rect>
          </w:pict>
        </mc:Fallback>
      </mc:AlternateContent>
    </w:r>
    <w:r w:rsidRPr="006478F0">
      <w:rPr>
        <w:b/>
        <w:sz w:val="36"/>
      </w:rPr>
      <w:t xml:space="preserve"> </w:t>
    </w:r>
    <w:r>
      <w:rPr>
        <w:b/>
        <w:sz w:val="36"/>
      </w:rPr>
      <w:tab/>
    </w:r>
    <w:r w:rsidRPr="006478F0">
      <w:rPr>
        <w:b/>
        <w:sz w:val="22"/>
      </w:rPr>
      <w:t>SUMMER SPORTS AND ENRICHMENT PROGRAM</w:t>
    </w:r>
  </w:p>
  <w:p w:rsidR="00A80178" w:rsidRPr="006478F0" w:rsidRDefault="00A80178" w:rsidP="00A80178">
    <w:pPr>
      <w:pStyle w:val="Header"/>
      <w:jc w:val="center"/>
      <w:rPr>
        <w:b/>
        <w:sz w:val="22"/>
      </w:rPr>
    </w:pPr>
    <w:r>
      <w:rPr>
        <w:b/>
        <w:sz w:val="22"/>
      </w:rPr>
      <w:t>APPLICATION FORM</w:t>
    </w:r>
  </w:p>
  <w:p w:rsidR="006478F0" w:rsidRPr="006478F0" w:rsidRDefault="006478F0" w:rsidP="006478F0">
    <w:pPr>
      <w:pStyle w:val="Header"/>
      <w:rPr>
        <w:b/>
        <w:sz w:val="22"/>
      </w:rPr>
    </w:pPr>
  </w:p>
  <w:p w:rsidR="006478F0" w:rsidRPr="006478F0" w:rsidRDefault="006478F0" w:rsidP="006478F0">
    <w:pPr>
      <w:pStyle w:val="Header"/>
      <w:rPr>
        <w:b/>
        <w:sz w:val="22"/>
      </w:rPr>
    </w:pPr>
    <w:r w:rsidRPr="006478F0">
      <w:rPr>
        <w:b/>
        <w:sz w:val="22"/>
      </w:rPr>
      <w:tab/>
    </w:r>
    <w:r w:rsidR="001E2EC9">
      <w:rPr>
        <w:b/>
        <w:sz w:val="24"/>
      </w:rPr>
      <w:t>May 30, 2017 – June 30, 2017</w:t>
    </w:r>
  </w:p>
  <w:p w:rsidR="006478F0" w:rsidRDefault="00DA3F25" w:rsidP="006478F0">
    <w:pPr>
      <w:spacing w:line="264" w:lineRule="auto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07597" o:spid="_x0000_s2051" type="#_x0000_t75" style="position:absolute;margin-left:0;margin-top:0;width:6in;height:159.8pt;z-index:-251656192;mso-position-horizontal:center;mso-position-horizontal-relative:margin;mso-position-vertical:center;mso-position-vertical-relative:margin" o:allowincell="f">
          <v:imagedata r:id="rId1" o:title="Sport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8F0" w:rsidRDefault="00DA3F25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07595" o:spid="_x0000_s2049" type="#_x0000_t75" style="position:absolute;margin-left:0;margin-top:0;width:6in;height:159.8pt;z-index:-251658240;mso-position-horizontal:center;mso-position-horizontal-relative:margin;mso-position-vertical:center;mso-position-vertical-relative:margin" o:allowincell="f">
          <v:imagedata r:id="rId1" o:title="Sport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F0"/>
    <w:rsid w:val="000347F1"/>
    <w:rsid w:val="00062B11"/>
    <w:rsid w:val="000F1B8C"/>
    <w:rsid w:val="001E2EC9"/>
    <w:rsid w:val="00227EDB"/>
    <w:rsid w:val="002F4A28"/>
    <w:rsid w:val="003B559C"/>
    <w:rsid w:val="005D5C61"/>
    <w:rsid w:val="00640556"/>
    <w:rsid w:val="006478F0"/>
    <w:rsid w:val="007946EF"/>
    <w:rsid w:val="007C19FC"/>
    <w:rsid w:val="008130BC"/>
    <w:rsid w:val="0089116A"/>
    <w:rsid w:val="009041B3"/>
    <w:rsid w:val="00921293"/>
    <w:rsid w:val="00A41EC6"/>
    <w:rsid w:val="00A80178"/>
    <w:rsid w:val="00B27972"/>
    <w:rsid w:val="00C01A5A"/>
    <w:rsid w:val="00C201EB"/>
    <w:rsid w:val="00C3753E"/>
    <w:rsid w:val="00D30388"/>
    <w:rsid w:val="00D53F69"/>
    <w:rsid w:val="00DA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BF046A6-0EBD-4DE0-91B8-7D018A74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1B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8F0"/>
  </w:style>
  <w:style w:type="paragraph" w:styleId="Footer">
    <w:name w:val="footer"/>
    <w:basedOn w:val="Normal"/>
    <w:link w:val="FooterChar"/>
    <w:uiPriority w:val="99"/>
    <w:unhideWhenUsed/>
    <w:rsid w:val="00647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tson8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EC46A-79C2-48E9-87D9-596963B3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(blank).dotx</Template>
  <TotalTime>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Monica D.</dc:creator>
  <cp:lastModifiedBy>Moody, Saundrette D.</cp:lastModifiedBy>
  <cp:revision>2</cp:revision>
  <dcterms:created xsi:type="dcterms:W3CDTF">2017-05-10T21:08:00Z</dcterms:created>
  <dcterms:modified xsi:type="dcterms:W3CDTF">2017-05-10T21:08:00Z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