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F90F94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F90F94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2553B" w:rsidRDefault="0062553B" w:rsidP="0062553B">
                  <w:pPr>
                    <w:pStyle w:val="Subtitle"/>
                    <w:spacing w:before="0" w:line="240" w:lineRule="auto"/>
                    <w:jc w:val="center"/>
                  </w:pPr>
                  <w:r>
                    <w:t>HEALTH SCIENCES “SPOTLIGHT” WEEK</w:t>
                  </w:r>
                </w:p>
                <w:p w:rsidR="0062553B" w:rsidRPr="00E90659" w:rsidRDefault="0062553B" w:rsidP="0062553B">
                  <w:pPr>
                    <w:pStyle w:val="Subtitle"/>
                    <w:spacing w:before="0" w:line="240" w:lineRule="auto"/>
                    <w:rPr>
                      <w:sz w:val="36"/>
                      <w:szCs w:val="36"/>
                    </w:rPr>
                  </w:pPr>
                </w:p>
                <w:p w:rsidR="00F90F94" w:rsidRDefault="0062553B" w:rsidP="0062553B">
                  <w:pPr>
                    <w:pStyle w:val="Title"/>
                    <w:rPr>
                      <w:sz w:val="40"/>
                      <w:szCs w:val="40"/>
                    </w:rPr>
                  </w:pPr>
                  <w:r w:rsidRPr="0062553B">
                    <w:rPr>
                      <w:sz w:val="40"/>
                      <w:szCs w:val="40"/>
                    </w:rPr>
                    <w:t>fEATURING: THE HEALTH SCIENCES CAREER PROGRAMS</w:t>
                  </w:r>
                </w:p>
                <w:p w:rsidR="0062553B" w:rsidRDefault="0062553B" w:rsidP="0062553B"/>
                <w:p w:rsidR="0062553B" w:rsidRDefault="0062553B" w:rsidP="0062553B">
                  <w:pPr>
                    <w:rPr>
                      <w:b/>
                      <w:sz w:val="44"/>
                      <w:szCs w:val="44"/>
                    </w:rPr>
                  </w:pPr>
                  <w:r w:rsidRPr="0062553B">
                    <w:rPr>
                      <w:b/>
                      <w:sz w:val="44"/>
                      <w:szCs w:val="44"/>
                    </w:rPr>
                    <w:t>WHEN</w:t>
                  </w:r>
                  <w:r>
                    <w:rPr>
                      <w:b/>
                      <w:sz w:val="44"/>
                      <w:szCs w:val="44"/>
                    </w:rPr>
                    <w:t>: APRIL 24</w:t>
                  </w:r>
                  <w:r w:rsidRPr="0062553B">
                    <w:rPr>
                      <w:b/>
                      <w:sz w:val="44"/>
                      <w:szCs w:val="44"/>
                      <w:vertAlign w:val="superscript"/>
                    </w:rPr>
                    <w:t>th</w:t>
                  </w:r>
                  <w:r>
                    <w:rPr>
                      <w:b/>
                      <w:sz w:val="44"/>
                      <w:szCs w:val="44"/>
                    </w:rPr>
                    <w:t xml:space="preserve"> – 27</w:t>
                  </w:r>
                  <w:r w:rsidRPr="0062553B">
                    <w:rPr>
                      <w:b/>
                      <w:sz w:val="44"/>
                      <w:szCs w:val="44"/>
                      <w:vertAlign w:val="superscript"/>
                    </w:rPr>
                    <w:t>th</w:t>
                  </w:r>
                </w:p>
                <w:p w:rsidR="0062553B" w:rsidRPr="0062553B" w:rsidRDefault="0062553B" w:rsidP="0062553B">
                  <w:pPr>
                    <w:rPr>
                      <w:b/>
                      <w:sz w:val="44"/>
                      <w:szCs w:val="44"/>
                    </w:rPr>
                  </w:pPr>
                </w:p>
              </w:tc>
            </w:tr>
            <w:tr w:rsidR="00F90F94">
              <w:trPr>
                <w:trHeight w:hRule="exact" w:val="5760"/>
              </w:trPr>
              <w:tc>
                <w:tcPr>
                  <w:tcW w:w="7200" w:type="dxa"/>
                </w:tcPr>
                <w:p w:rsidR="00F90F94" w:rsidRDefault="0062553B" w:rsidP="0062553B">
                  <w:pPr>
                    <w:pStyle w:val="Heading1"/>
                  </w:pPr>
                  <w:r>
                    <w:t xml:space="preserve">There will be hands-on-workshops and information sessions. </w:t>
                  </w:r>
                </w:p>
                <w:p w:rsidR="0062553B" w:rsidRPr="0062553B" w:rsidRDefault="0062553B" w:rsidP="0062553B"/>
                <w:p w:rsidR="0062553B" w:rsidRPr="00C104DA" w:rsidRDefault="0062553B" w:rsidP="00625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Not sure what career path you want to take?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04DA">
                    <w:rPr>
                      <w:b/>
                      <w:sz w:val="28"/>
                      <w:szCs w:val="28"/>
                    </w:rPr>
                    <w:t>Let us help you choose a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C104DA">
                    <w:rPr>
                      <w:b/>
                      <w:sz w:val="28"/>
                      <w:szCs w:val="28"/>
                    </w:rPr>
                    <w:t>rewarding</w:t>
                  </w:r>
                  <w:proofErr w:type="gramEnd"/>
                  <w:r w:rsidRPr="00C104DA">
                    <w:rPr>
                      <w:b/>
                      <w:sz w:val="28"/>
                      <w:szCs w:val="28"/>
                    </w:rPr>
                    <w:t xml:space="preserve"> and satisfying career.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2553B" w:rsidRPr="00C104DA" w:rsidRDefault="0062553B" w:rsidP="0062553B">
                  <w:pPr>
                    <w:spacing w:after="0"/>
                    <w:jc w:val="center"/>
                    <w:rPr>
                      <w:b/>
                      <w:color w:val="E03177" w:themeColor="accent1"/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Are you graduating………</w:t>
                  </w:r>
                </w:p>
                <w:p w:rsidR="0062553B" w:rsidRPr="00C104DA" w:rsidRDefault="0062553B" w:rsidP="0062553B">
                  <w:pPr>
                    <w:spacing w:after="0"/>
                    <w:jc w:val="center"/>
                    <w:rPr>
                      <w:b/>
                      <w:color w:val="E03177" w:themeColor="accent1"/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……Don’t know what you can do with your degree?</w:t>
                  </w:r>
                </w:p>
                <w:p w:rsidR="0062553B" w:rsidRPr="00C104DA" w:rsidRDefault="0062553B" w:rsidP="0062553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62553B" w:rsidRPr="0062553B" w:rsidRDefault="0062553B" w:rsidP="0062553B">
                  <w:pPr>
                    <w:jc w:val="center"/>
                    <w:rPr>
                      <w:b/>
                    </w:rPr>
                  </w:pPr>
                  <w:r w:rsidRPr="00C104DA">
                    <w:rPr>
                      <w:b/>
                      <w:sz w:val="28"/>
                      <w:szCs w:val="28"/>
                    </w:rPr>
                    <w:t>Let us help you put that degree to work!</w:t>
                  </w:r>
                </w:p>
              </w:tc>
            </w:tr>
            <w:tr w:rsidR="00F90F94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F90F94" w:rsidRDefault="00F90F94"/>
              </w:tc>
            </w:tr>
          </w:tbl>
          <w:p w:rsidR="00F90F94" w:rsidRDefault="00F90F94"/>
        </w:tc>
        <w:tc>
          <w:tcPr>
            <w:tcW w:w="144" w:type="dxa"/>
          </w:tcPr>
          <w:p w:rsidR="00F90F94" w:rsidRDefault="00F90F94"/>
        </w:tc>
        <w:tc>
          <w:tcPr>
            <w:tcW w:w="3456" w:type="dxa"/>
          </w:tcPr>
          <w:p w:rsidR="00C1740E" w:rsidRDefault="00C1740E"/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F90F94" w:rsidTr="00C1740E">
              <w:trPr>
                <w:trHeight w:hRule="exact" w:val="10800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C1740E" w:rsidRPr="00604B82" w:rsidRDefault="00C1740E" w:rsidP="00C1740E">
                  <w:pPr>
                    <w:pStyle w:val="Heading2"/>
                    <w:rPr>
                      <w:b/>
                      <w:color w:val="E03177" w:themeColor="accent1"/>
                    </w:rPr>
                  </w:pPr>
                  <w:r w:rsidRPr="00604B82">
                    <w:rPr>
                      <w:b/>
                      <w:color w:val="E03177" w:themeColor="accent1"/>
                    </w:rPr>
                    <w:t>MONDAY</w:t>
                  </w:r>
                  <w:r w:rsidR="00604B82" w:rsidRPr="00604B82">
                    <w:rPr>
                      <w:b/>
                      <w:color w:val="E03177" w:themeColor="accent1"/>
                    </w:rPr>
                    <w:t>, April 24</w:t>
                  </w:r>
                </w:p>
                <w:p w:rsidR="00604B82" w:rsidRDefault="00433A27" w:rsidP="00C1740E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604B82">
                    <w:rPr>
                      <w:color w:val="auto"/>
                    </w:rPr>
                    <w:t xml:space="preserve">Dental Hygiene </w:t>
                  </w:r>
                  <w:r w:rsidR="00C1740E" w:rsidRPr="00604B82">
                    <w:rPr>
                      <w:sz w:val="24"/>
                      <w:szCs w:val="24"/>
                    </w:rPr>
                    <w:t xml:space="preserve">presenting in room </w:t>
                  </w:r>
                </w:p>
                <w:p w:rsidR="00C1740E" w:rsidRPr="00604B82" w:rsidRDefault="00C1740E" w:rsidP="00C1740E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604B82">
                    <w:rPr>
                      <w:sz w:val="24"/>
                      <w:szCs w:val="24"/>
                    </w:rPr>
                    <w:t xml:space="preserve">B-104 </w:t>
                  </w:r>
                  <w:r w:rsidR="00604B82">
                    <w:rPr>
                      <w:sz w:val="24"/>
                      <w:szCs w:val="24"/>
                    </w:rPr>
                    <w:t>@</w:t>
                  </w:r>
                  <w:r w:rsidRPr="00604B82">
                    <w:rPr>
                      <w:sz w:val="24"/>
                      <w:szCs w:val="24"/>
                    </w:rPr>
                    <w:t xml:space="preserve"> 10:00 a.m. </w:t>
                  </w:r>
                </w:p>
                <w:p w:rsidR="00604B82" w:rsidRPr="00604B82" w:rsidRDefault="00604B82" w:rsidP="00C1740E">
                  <w:pPr>
                    <w:pStyle w:val="Heading2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  <w:p w:rsidR="00C1740E" w:rsidRDefault="00C1740E" w:rsidP="00C1740E">
                  <w:pPr>
                    <w:pStyle w:val="Heading2"/>
                    <w:jc w:val="left"/>
                  </w:pPr>
                  <w:r>
                    <w:rPr>
                      <w:color w:val="auto"/>
                    </w:rPr>
                    <w:t xml:space="preserve">Radiologic </w:t>
                  </w:r>
                  <w:r w:rsidR="00604B82">
                    <w:rPr>
                      <w:color w:val="auto"/>
                    </w:rPr>
                    <w:t>Science</w:t>
                  </w:r>
                </w:p>
                <w:p w:rsidR="00604B82" w:rsidRDefault="00604B82" w:rsidP="00604B82">
                  <w:pPr>
                    <w:widowControl w:val="0"/>
                    <w:spacing w:after="0" w:line="286" w:lineRule="auto"/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 w:rsidRPr="00604B82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presenting in 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>r</w:t>
                  </w:r>
                  <w:r w:rsidRPr="00604B82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oom </w:t>
                  </w:r>
                </w:p>
                <w:p w:rsidR="00604B82" w:rsidRPr="00604B82" w:rsidRDefault="00604B82" w:rsidP="00604B82">
                  <w:pPr>
                    <w:widowControl w:val="0"/>
                    <w:spacing w:after="0" w:line="286" w:lineRule="auto"/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 w:rsidRPr="00604B82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J-115 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>@</w:t>
                  </w:r>
                  <w:r w:rsidRPr="00604B82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 2:00 p.m. </w:t>
                  </w:r>
                </w:p>
                <w:p w:rsidR="00F90F94" w:rsidRDefault="00F90F94" w:rsidP="00604B82">
                  <w:pPr>
                    <w:pStyle w:val="Line"/>
                    <w:spacing w:before="120" w:after="120"/>
                  </w:pPr>
                </w:p>
                <w:p w:rsidR="00604B82" w:rsidRPr="00604B82" w:rsidRDefault="00604B82">
                  <w:pPr>
                    <w:pStyle w:val="Heading2"/>
                    <w:rPr>
                      <w:b/>
                      <w:color w:val="E03177" w:themeColor="accent1"/>
                    </w:rPr>
                  </w:pPr>
                  <w:r w:rsidRPr="00604B82">
                    <w:rPr>
                      <w:b/>
                      <w:color w:val="E03177" w:themeColor="accent1"/>
                    </w:rPr>
                    <w:t>Tuesday, April 25</w:t>
                  </w:r>
                </w:p>
                <w:p w:rsidR="00604B82" w:rsidRDefault="00604B82" w:rsidP="00604B82">
                  <w:pPr>
                    <w:pStyle w:val="Heading2"/>
                    <w:jc w:val="left"/>
                    <w:rPr>
                      <w:color w:val="auto"/>
                    </w:rPr>
                  </w:pPr>
                  <w:r w:rsidRPr="00E90659">
                    <w:rPr>
                      <w:color w:val="auto"/>
                    </w:rPr>
                    <w:t>Occupational Therapy Assistant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:rsidR="00604B82" w:rsidRPr="00604B82" w:rsidRDefault="00604B82" w:rsidP="00604B82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604B82">
                    <w:rPr>
                      <w:sz w:val="24"/>
                      <w:szCs w:val="24"/>
                    </w:rPr>
                    <w:t>presenting</w:t>
                  </w:r>
                  <w:proofErr w:type="gramEnd"/>
                  <w:r w:rsidRPr="00604B82">
                    <w:rPr>
                      <w:sz w:val="24"/>
                      <w:szCs w:val="24"/>
                    </w:rPr>
                    <w:t xml:space="preserve"> in room J-237 @ 11:30 a.m.</w:t>
                  </w:r>
                </w:p>
                <w:p w:rsidR="00604B82" w:rsidRDefault="00604B82" w:rsidP="00604B82">
                  <w:pPr>
                    <w:pStyle w:val="Heading2"/>
                    <w:rPr>
                      <w:color w:val="auto"/>
                    </w:rPr>
                  </w:pPr>
                </w:p>
                <w:p w:rsidR="000E639A" w:rsidRDefault="00433A27" w:rsidP="00604B82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433A27">
                    <w:rPr>
                      <w:color w:val="auto"/>
                    </w:rPr>
                    <w:t xml:space="preserve">Respiratory Care </w:t>
                  </w:r>
                  <w:r w:rsidR="00604B82" w:rsidRPr="000E639A">
                    <w:rPr>
                      <w:sz w:val="24"/>
                      <w:szCs w:val="24"/>
                    </w:rPr>
                    <w:t xml:space="preserve">presenting in room </w:t>
                  </w:r>
                </w:p>
                <w:p w:rsidR="00604B82" w:rsidRPr="00604B82" w:rsidRDefault="00604B82" w:rsidP="00604B82">
                  <w:pPr>
                    <w:pStyle w:val="Heading2"/>
                    <w:jc w:val="left"/>
                  </w:pPr>
                  <w:r w:rsidRPr="000E639A">
                    <w:rPr>
                      <w:sz w:val="24"/>
                      <w:szCs w:val="24"/>
                    </w:rPr>
                    <w:t>J-231 @ 1:00 p.m.</w:t>
                  </w:r>
                  <w:r w:rsidRPr="00604B82">
                    <w:t> </w:t>
                  </w:r>
                </w:p>
                <w:p w:rsidR="00604B82" w:rsidRDefault="00604B82">
                  <w:pPr>
                    <w:pStyle w:val="Heading2"/>
                    <w:rPr>
                      <w:color w:val="auto"/>
                      <w:sz w:val="18"/>
                      <w:szCs w:val="18"/>
                    </w:rPr>
                  </w:pPr>
                </w:p>
                <w:p w:rsidR="00F90F94" w:rsidRPr="00604B82" w:rsidRDefault="00C1740E" w:rsidP="003067A6">
                  <w:pPr>
                    <w:pStyle w:val="Heading2"/>
                    <w:jc w:val="left"/>
                  </w:pPr>
                  <w:r w:rsidRPr="00604B82">
                    <w:rPr>
                      <w:color w:val="auto"/>
                    </w:rPr>
                    <w:t>Emergency</w:t>
                  </w:r>
                  <w:r w:rsidRPr="00604B82">
                    <w:t xml:space="preserve"> </w:t>
                  </w:r>
                  <w:r w:rsidRPr="00604B82">
                    <w:rPr>
                      <w:color w:val="auto"/>
                    </w:rPr>
                    <w:t xml:space="preserve">Medical Services </w:t>
                  </w:r>
                </w:p>
                <w:p w:rsidR="000E639A" w:rsidRDefault="00604B82" w:rsidP="00604B82">
                  <w:pPr>
                    <w:widowControl w:val="0"/>
                    <w:spacing w:after="0" w:line="285" w:lineRule="auto"/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 w:rsidRPr="00604B82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presenting in room </w:t>
                  </w:r>
                </w:p>
                <w:p w:rsidR="00604B82" w:rsidRPr="00604B82" w:rsidRDefault="00604B82" w:rsidP="00604B82">
                  <w:pPr>
                    <w:widowControl w:val="0"/>
                    <w:spacing w:after="0" w:line="285" w:lineRule="auto"/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 w:rsidRPr="00604B82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B-106 </w:t>
                  </w: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@ 10:00 a</w:t>
                  </w:r>
                  <w:r w:rsid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.</w:t>
                  </w: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m</w:t>
                  </w:r>
                  <w:r w:rsid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.</w:t>
                  </w:r>
                  <w:r w:rsidR="00627B2E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 &amp; 1</w:t>
                  </w: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:00 p</w:t>
                  </w:r>
                  <w:r w:rsid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.</w:t>
                  </w: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m</w:t>
                  </w:r>
                  <w:r w:rsid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.</w:t>
                  </w:r>
                  <w:r w:rsidRPr="00604B82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 </w:t>
                  </w:r>
                </w:p>
                <w:p w:rsidR="00604B82" w:rsidRPr="00604B82" w:rsidRDefault="00604B82" w:rsidP="00604B82">
                  <w:pPr>
                    <w:widowControl w:val="0"/>
                    <w:spacing w:after="120" w:line="285" w:lineRule="auto"/>
                    <w:rPr>
                      <w:rFonts w:ascii="Calibri" w:eastAsia="Times New Roman" w:hAnsi="Calibri" w:cs="Times New Roman"/>
                      <w:color w:val="373737"/>
                      <w:kern w:val="28"/>
                      <w:sz w:val="20"/>
                      <w:szCs w:val="20"/>
                      <w:lang w:eastAsia="en-US"/>
                      <w14:cntxtAlts/>
                    </w:rPr>
                  </w:pPr>
                  <w:r w:rsidRPr="00604B82">
                    <w:rPr>
                      <w:rFonts w:ascii="Calibri" w:eastAsia="Times New Roman" w:hAnsi="Calibri" w:cs="Times New Roman"/>
                      <w:color w:val="373737"/>
                      <w:kern w:val="28"/>
                      <w:sz w:val="20"/>
                      <w:szCs w:val="20"/>
                      <w:lang w:eastAsia="en-US"/>
                      <w14:cntxtAlts/>
                    </w:rPr>
                    <w:t> </w:t>
                  </w:r>
                </w:p>
                <w:p w:rsidR="00433A27" w:rsidRPr="00433A27" w:rsidRDefault="00433A27" w:rsidP="00433A27">
                  <w:pPr>
                    <w:pStyle w:val="Line"/>
                  </w:pPr>
                </w:p>
              </w:tc>
            </w:tr>
            <w:tr w:rsidR="00F90F94" w:rsidTr="00C1740E">
              <w:trPr>
                <w:trHeight w:hRule="exact" w:val="144"/>
              </w:trPr>
              <w:tc>
                <w:tcPr>
                  <w:tcW w:w="3456" w:type="dxa"/>
                </w:tcPr>
                <w:p w:rsidR="00F90F94" w:rsidRDefault="00F90F94"/>
              </w:tc>
            </w:tr>
            <w:tr w:rsidR="00F90F94" w:rsidTr="00C1740E">
              <w:trPr>
                <w:trHeight w:hRule="exact" w:val="3456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C1740E" w:rsidRDefault="00C1740E" w:rsidP="00C1740E">
                  <w:pPr>
                    <w:pStyle w:val="Heading3"/>
                  </w:pPr>
                  <w:r>
                    <w:t>Please contact:</w:t>
                  </w:r>
                </w:p>
                <w:p w:rsidR="00C1740E" w:rsidRDefault="00C1740E" w:rsidP="00C1740E">
                  <w:pPr>
                    <w:pStyle w:val="Heading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Taiquanda Winbush </w:t>
                  </w:r>
                  <w:r w:rsidRPr="00C1740E">
                    <w:rPr>
                      <w:sz w:val="22"/>
                      <w:szCs w:val="22"/>
                    </w:rPr>
                    <w:t>229-317-6960</w:t>
                  </w:r>
                </w:p>
                <w:p w:rsidR="00C1740E" w:rsidRPr="00C1740E" w:rsidRDefault="00C1740E" w:rsidP="00C1740E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1740E">
                    <w:rPr>
                      <w:b/>
                      <w:sz w:val="32"/>
                      <w:szCs w:val="32"/>
                    </w:rPr>
                    <w:t>or</w:t>
                  </w:r>
                </w:p>
                <w:p w:rsidR="00C1740E" w:rsidRDefault="00C1740E" w:rsidP="00C1740E">
                  <w:pPr>
                    <w:pStyle w:val="Heading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Latoya </w:t>
                  </w:r>
                  <w:proofErr w:type="gramStart"/>
                  <w:r>
                    <w:rPr>
                      <w:sz w:val="22"/>
                      <w:szCs w:val="22"/>
                    </w:rPr>
                    <w:t>Dennard  229</w:t>
                  </w:r>
                  <w:proofErr w:type="gramEnd"/>
                  <w:r>
                    <w:rPr>
                      <w:sz w:val="22"/>
                      <w:szCs w:val="22"/>
                    </w:rPr>
                    <w:t>-317-6894</w:t>
                  </w:r>
                </w:p>
                <w:p w:rsidR="00C1740E" w:rsidRPr="00C1740E" w:rsidRDefault="00C1740E" w:rsidP="00C1740E">
                  <w:pPr>
                    <w:pStyle w:val="Heading3"/>
                    <w:rPr>
                      <w:sz w:val="22"/>
                      <w:szCs w:val="22"/>
                    </w:rPr>
                  </w:pPr>
                </w:p>
                <w:p w:rsidR="00F90F94" w:rsidRDefault="00C1740E" w:rsidP="00C1740E">
                  <w:pPr>
                    <w:pStyle w:val="Heading3"/>
                  </w:pPr>
                  <w:r>
                    <w:t>To sign up</w:t>
                  </w:r>
                </w:p>
                <w:p w:rsidR="00C1740E" w:rsidRPr="00C1740E" w:rsidRDefault="00C1740E" w:rsidP="00C1740E"/>
                <w:p w:rsidR="00F90F94" w:rsidRDefault="00F90F94">
                  <w:pPr>
                    <w:pStyle w:val="Date"/>
                  </w:pPr>
                </w:p>
              </w:tc>
            </w:tr>
          </w:tbl>
          <w:p w:rsidR="00F90F94" w:rsidRDefault="00F90F94"/>
        </w:tc>
      </w:tr>
    </w:tbl>
    <w:p w:rsidR="00F90F94" w:rsidRDefault="00F90F94">
      <w:pPr>
        <w:pStyle w:val="NoSpacing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90659" w:rsidTr="005C54A6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62553B" w:rsidTr="005C54A6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2553B" w:rsidRDefault="0062553B" w:rsidP="0062553B">
                  <w:pPr>
                    <w:pStyle w:val="Subtitle"/>
                    <w:spacing w:before="0" w:line="240" w:lineRule="auto"/>
                    <w:jc w:val="center"/>
                  </w:pPr>
                  <w:r>
                    <w:lastRenderedPageBreak/>
                    <w:t>HEALTH SCIENCES “SPOTLIGHT” WEEK</w:t>
                  </w:r>
                </w:p>
                <w:p w:rsidR="0062553B" w:rsidRPr="00E90659" w:rsidRDefault="0062553B" w:rsidP="0062553B">
                  <w:pPr>
                    <w:pStyle w:val="Subtitle"/>
                    <w:spacing w:before="0" w:line="240" w:lineRule="auto"/>
                    <w:rPr>
                      <w:sz w:val="36"/>
                      <w:szCs w:val="36"/>
                    </w:rPr>
                  </w:pPr>
                </w:p>
                <w:p w:rsidR="0062553B" w:rsidRDefault="0062553B" w:rsidP="0062553B">
                  <w:pPr>
                    <w:pStyle w:val="Title"/>
                    <w:rPr>
                      <w:sz w:val="40"/>
                      <w:szCs w:val="40"/>
                    </w:rPr>
                  </w:pPr>
                  <w:r w:rsidRPr="0062553B">
                    <w:rPr>
                      <w:sz w:val="40"/>
                      <w:szCs w:val="40"/>
                    </w:rPr>
                    <w:t>fEATURING: THE HEALTH SCIENCES CAREER PROGRAMS</w:t>
                  </w:r>
                </w:p>
                <w:p w:rsidR="0062553B" w:rsidRDefault="0062553B" w:rsidP="0062553B"/>
                <w:p w:rsidR="0062553B" w:rsidRDefault="0062553B" w:rsidP="0062553B">
                  <w:pPr>
                    <w:rPr>
                      <w:b/>
                      <w:sz w:val="44"/>
                      <w:szCs w:val="44"/>
                    </w:rPr>
                  </w:pPr>
                  <w:r w:rsidRPr="0062553B">
                    <w:rPr>
                      <w:b/>
                      <w:sz w:val="44"/>
                      <w:szCs w:val="44"/>
                    </w:rPr>
                    <w:t>WHEN</w:t>
                  </w:r>
                  <w:r>
                    <w:rPr>
                      <w:b/>
                      <w:sz w:val="44"/>
                      <w:szCs w:val="44"/>
                    </w:rPr>
                    <w:t>: APRIL 24</w:t>
                  </w:r>
                  <w:r w:rsidRPr="0062553B">
                    <w:rPr>
                      <w:b/>
                      <w:sz w:val="44"/>
                      <w:szCs w:val="44"/>
                      <w:vertAlign w:val="superscript"/>
                    </w:rPr>
                    <w:t>th</w:t>
                  </w:r>
                  <w:r>
                    <w:rPr>
                      <w:b/>
                      <w:sz w:val="44"/>
                      <w:szCs w:val="44"/>
                    </w:rPr>
                    <w:t xml:space="preserve"> – 27</w:t>
                  </w:r>
                  <w:r w:rsidRPr="0062553B">
                    <w:rPr>
                      <w:b/>
                      <w:sz w:val="44"/>
                      <w:szCs w:val="44"/>
                      <w:vertAlign w:val="superscript"/>
                    </w:rPr>
                    <w:t>th</w:t>
                  </w:r>
                </w:p>
                <w:p w:rsidR="0062553B" w:rsidRPr="0062553B" w:rsidRDefault="0062553B" w:rsidP="0062553B">
                  <w:pPr>
                    <w:rPr>
                      <w:b/>
                      <w:sz w:val="44"/>
                      <w:szCs w:val="44"/>
                    </w:rPr>
                  </w:pPr>
                </w:p>
              </w:tc>
            </w:tr>
            <w:tr w:rsidR="0062553B" w:rsidTr="005C54A6">
              <w:trPr>
                <w:trHeight w:hRule="exact" w:val="5760"/>
              </w:trPr>
              <w:tc>
                <w:tcPr>
                  <w:tcW w:w="7200" w:type="dxa"/>
                </w:tcPr>
                <w:p w:rsidR="0062553B" w:rsidRDefault="0062553B" w:rsidP="0062553B">
                  <w:pPr>
                    <w:pStyle w:val="Heading1"/>
                  </w:pPr>
                  <w:r>
                    <w:t xml:space="preserve">There will be hands-on-workshops and information sessions. </w:t>
                  </w:r>
                </w:p>
                <w:p w:rsidR="0062553B" w:rsidRPr="0062553B" w:rsidRDefault="0062553B" w:rsidP="0062553B"/>
                <w:p w:rsidR="0062553B" w:rsidRPr="00C104DA" w:rsidRDefault="0062553B" w:rsidP="00625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Not sure what career path you want to take?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04DA">
                    <w:rPr>
                      <w:b/>
                      <w:sz w:val="28"/>
                      <w:szCs w:val="28"/>
                    </w:rPr>
                    <w:t>Let us help you choose a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C104DA">
                    <w:rPr>
                      <w:b/>
                      <w:sz w:val="28"/>
                      <w:szCs w:val="28"/>
                    </w:rPr>
                    <w:t>rewarding</w:t>
                  </w:r>
                  <w:proofErr w:type="gramEnd"/>
                  <w:r w:rsidRPr="00C104DA">
                    <w:rPr>
                      <w:b/>
                      <w:sz w:val="28"/>
                      <w:szCs w:val="28"/>
                    </w:rPr>
                    <w:t xml:space="preserve"> and satisfying career.</w:t>
                  </w:r>
                </w:p>
                <w:p w:rsidR="0062553B" w:rsidRPr="00C104DA" w:rsidRDefault="0062553B" w:rsidP="0062553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62553B" w:rsidRPr="00C104DA" w:rsidRDefault="0062553B" w:rsidP="0062553B">
                  <w:pPr>
                    <w:spacing w:after="0"/>
                    <w:jc w:val="center"/>
                    <w:rPr>
                      <w:b/>
                      <w:color w:val="E03177" w:themeColor="accent1"/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Are you graduating………</w:t>
                  </w:r>
                </w:p>
                <w:p w:rsidR="0062553B" w:rsidRPr="00C104DA" w:rsidRDefault="0062553B" w:rsidP="0062553B">
                  <w:pPr>
                    <w:spacing w:after="0"/>
                    <w:jc w:val="center"/>
                    <w:rPr>
                      <w:b/>
                      <w:color w:val="E03177" w:themeColor="accent1"/>
                      <w:sz w:val="28"/>
                      <w:szCs w:val="28"/>
                    </w:rPr>
                  </w:pPr>
                  <w:r w:rsidRPr="00C104DA">
                    <w:rPr>
                      <w:b/>
                      <w:color w:val="E03177" w:themeColor="accent1"/>
                      <w:sz w:val="28"/>
                      <w:szCs w:val="28"/>
                    </w:rPr>
                    <w:t>……Don’t know what you can do with your degree?</w:t>
                  </w:r>
                </w:p>
                <w:p w:rsidR="0062553B" w:rsidRPr="00C104DA" w:rsidRDefault="0062553B" w:rsidP="0062553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62553B" w:rsidRPr="0062553B" w:rsidRDefault="0062553B" w:rsidP="0062553B">
                  <w:pPr>
                    <w:jc w:val="center"/>
                    <w:rPr>
                      <w:b/>
                    </w:rPr>
                  </w:pPr>
                  <w:r w:rsidRPr="00C104DA">
                    <w:rPr>
                      <w:b/>
                      <w:sz w:val="28"/>
                      <w:szCs w:val="28"/>
                    </w:rPr>
                    <w:t>Let us help you put that degree to work!</w:t>
                  </w:r>
                </w:p>
              </w:tc>
            </w:tr>
            <w:tr w:rsidR="0062553B" w:rsidTr="005C54A6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2553B" w:rsidRDefault="0062553B" w:rsidP="0062553B">
                  <w:bookmarkStart w:id="0" w:name="_GoBack"/>
                  <w:bookmarkEnd w:id="0"/>
                </w:p>
              </w:tc>
            </w:tr>
          </w:tbl>
          <w:p w:rsidR="00E90659" w:rsidRDefault="00E90659" w:rsidP="005C54A6"/>
        </w:tc>
        <w:tc>
          <w:tcPr>
            <w:tcW w:w="144" w:type="dxa"/>
          </w:tcPr>
          <w:p w:rsidR="00E90659" w:rsidRDefault="00E90659" w:rsidP="005C54A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90659" w:rsidTr="005C54A6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0E639A" w:rsidRPr="000E639A" w:rsidRDefault="000E639A" w:rsidP="000E639A">
                  <w:pPr>
                    <w:pStyle w:val="Heading2"/>
                    <w:rPr>
                      <w:color w:val="E03177" w:themeColor="accent1"/>
                      <w:sz w:val="24"/>
                      <w:szCs w:val="24"/>
                    </w:rPr>
                  </w:pPr>
                  <w:r w:rsidRPr="000E639A">
                    <w:rPr>
                      <w:color w:val="E03177" w:themeColor="accent1"/>
                      <w:sz w:val="24"/>
                      <w:szCs w:val="24"/>
                    </w:rPr>
                    <w:t>Wednesday, April 26</w:t>
                  </w:r>
                </w:p>
                <w:p w:rsidR="000E639A" w:rsidRDefault="000E639A" w:rsidP="000E639A">
                  <w:pPr>
                    <w:pStyle w:val="Heading2"/>
                    <w:jc w:val="left"/>
                  </w:pPr>
                  <w:r>
                    <w:rPr>
                      <w:color w:val="auto"/>
                    </w:rPr>
                    <w:t>Health Information</w:t>
                  </w:r>
                  <w:r w:rsidRPr="00433A27">
                    <w:rPr>
                      <w:color w:val="auto"/>
                    </w:rPr>
                    <w:t xml:space="preserve"> </w:t>
                  </w:r>
                  <w:r w:rsidRPr="000E639A">
                    <w:rPr>
                      <w:sz w:val="24"/>
                      <w:szCs w:val="24"/>
                    </w:rPr>
                    <w:t>presenting in room J-132 @ 10:00 a.m.</w:t>
                  </w:r>
                </w:p>
                <w:p w:rsidR="000E639A" w:rsidRPr="000E639A" w:rsidRDefault="000E639A" w:rsidP="000E639A">
                  <w:pPr>
                    <w:pStyle w:val="Line"/>
                    <w:spacing w:before="120" w:after="120"/>
                  </w:pPr>
                </w:p>
                <w:p w:rsidR="00C1740E" w:rsidRDefault="00C1740E" w:rsidP="003067A6">
                  <w:pPr>
                    <w:pStyle w:val="Heading2"/>
                    <w:jc w:val="left"/>
                    <w:rPr>
                      <w:color w:val="auto"/>
                    </w:rPr>
                  </w:pPr>
                  <w:r w:rsidRPr="00433A27">
                    <w:rPr>
                      <w:color w:val="auto"/>
                    </w:rPr>
                    <w:t xml:space="preserve">Physical Therapy Assistant </w:t>
                  </w:r>
                </w:p>
                <w:p w:rsidR="000E639A" w:rsidRDefault="000E639A" w:rsidP="000E639A">
                  <w:pPr>
                    <w:widowControl w:val="0"/>
                    <w:spacing w:after="0" w:line="286" w:lineRule="auto"/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presenting in room </w:t>
                  </w:r>
                </w:p>
                <w:p w:rsidR="000E639A" w:rsidRPr="000E639A" w:rsidRDefault="000E639A" w:rsidP="000E639A">
                  <w:pPr>
                    <w:widowControl w:val="0"/>
                    <w:spacing w:after="0" w:line="286" w:lineRule="auto"/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>J-234 @</w:t>
                  </w:r>
                  <w:r w:rsidRPr="000E639A">
                    <w:rPr>
                      <w:rFonts w:asciiTheme="majorHAnsi" w:eastAsia="Times New Roman" w:hAnsiTheme="majorHAnsi" w:cs="Times New Roman"/>
                      <w:color w:val="FFFFFF" w:themeColor="background1"/>
                      <w:kern w:val="28"/>
                      <w:lang w:eastAsia="en-US"/>
                      <w14:cntxtAlts/>
                    </w:rPr>
                    <w:t xml:space="preserve"> 2:00 p.m.  </w:t>
                  </w:r>
                </w:p>
                <w:p w:rsidR="000E639A" w:rsidRPr="000E639A" w:rsidRDefault="000E639A" w:rsidP="000E639A">
                  <w:pPr>
                    <w:pStyle w:val="Line"/>
                    <w:spacing w:before="120" w:after="120"/>
                  </w:pPr>
                </w:p>
                <w:p w:rsidR="000E639A" w:rsidRPr="000E639A" w:rsidRDefault="000E639A" w:rsidP="005C54A6">
                  <w:pPr>
                    <w:pStyle w:val="Heading2"/>
                    <w:rPr>
                      <w:color w:val="E03177" w:themeColor="accent1"/>
                    </w:rPr>
                  </w:pPr>
                  <w:r w:rsidRPr="000E639A">
                    <w:rPr>
                      <w:color w:val="E03177" w:themeColor="accent1"/>
                    </w:rPr>
                    <w:t>Thursday, April 27</w:t>
                  </w:r>
                </w:p>
                <w:p w:rsidR="000E639A" w:rsidRDefault="00E90659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auto"/>
                    </w:rPr>
                    <w:t>Histotechnology</w:t>
                  </w:r>
                  <w:r w:rsidRPr="00433A27">
                    <w:rPr>
                      <w:color w:val="auto"/>
                    </w:rPr>
                    <w:t xml:space="preserve"> </w:t>
                  </w:r>
                  <w:r w:rsidR="000E639A" w:rsidRPr="000E639A">
                    <w:rPr>
                      <w:sz w:val="24"/>
                      <w:szCs w:val="24"/>
                    </w:rPr>
                    <w:t xml:space="preserve">presenting in room </w:t>
                  </w:r>
                </w:p>
                <w:p w:rsidR="000E639A" w:rsidRPr="000E639A" w:rsidRDefault="000E639A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0E639A">
                    <w:rPr>
                      <w:sz w:val="24"/>
                      <w:szCs w:val="24"/>
                    </w:rPr>
                    <w:t xml:space="preserve">B-209 </w:t>
                  </w:r>
                  <w:r>
                    <w:rPr>
                      <w:sz w:val="24"/>
                      <w:szCs w:val="24"/>
                    </w:rPr>
                    <w:t>@ 10:00</w:t>
                  </w:r>
                  <w:r w:rsidRPr="000E639A">
                    <w:rPr>
                      <w:sz w:val="24"/>
                      <w:szCs w:val="24"/>
                    </w:rPr>
                    <w:t xml:space="preserve"> a.m. </w:t>
                  </w:r>
                  <w:r>
                    <w:rPr>
                      <w:sz w:val="24"/>
                      <w:szCs w:val="24"/>
                    </w:rPr>
                    <w:t>&amp; 2:00</w:t>
                  </w:r>
                  <w:r w:rsidRPr="000E639A">
                    <w:rPr>
                      <w:sz w:val="24"/>
                      <w:szCs w:val="24"/>
                    </w:rPr>
                    <w:t xml:space="preserve"> p.m. </w:t>
                  </w:r>
                </w:p>
                <w:p w:rsidR="000E639A" w:rsidRPr="000E639A" w:rsidRDefault="000E639A" w:rsidP="000E639A">
                  <w:pPr>
                    <w:pStyle w:val="Heading2"/>
                  </w:pPr>
                  <w:r w:rsidRPr="000E639A">
                    <w:t> </w:t>
                  </w:r>
                </w:p>
                <w:p w:rsidR="00E90659" w:rsidRDefault="000E639A" w:rsidP="000E639A">
                  <w:pPr>
                    <w:pStyle w:val="Heading2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Medical Lab </w:t>
                  </w:r>
                  <w:r w:rsidR="00E90659">
                    <w:rPr>
                      <w:color w:val="auto"/>
                    </w:rPr>
                    <w:t>Technology</w:t>
                  </w:r>
                </w:p>
                <w:p w:rsidR="000E639A" w:rsidRDefault="000E639A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0E639A">
                    <w:rPr>
                      <w:sz w:val="24"/>
                      <w:szCs w:val="24"/>
                    </w:rPr>
                    <w:t>presenting</w:t>
                  </w:r>
                  <w:proofErr w:type="gramEnd"/>
                  <w:r w:rsidRPr="000E639A">
                    <w:rPr>
                      <w:sz w:val="24"/>
                      <w:szCs w:val="24"/>
                    </w:rPr>
                    <w:t xml:space="preserve"> in room </w:t>
                  </w:r>
                </w:p>
                <w:p w:rsidR="000E639A" w:rsidRPr="000E639A" w:rsidRDefault="000E639A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0E639A">
                    <w:rPr>
                      <w:sz w:val="24"/>
                      <w:szCs w:val="24"/>
                    </w:rPr>
                    <w:t xml:space="preserve">B-209 </w:t>
                  </w:r>
                  <w:r>
                    <w:rPr>
                      <w:sz w:val="24"/>
                      <w:szCs w:val="24"/>
                    </w:rPr>
                    <w:t>@ 10:00</w:t>
                  </w:r>
                  <w:r w:rsidRPr="000E639A">
                    <w:rPr>
                      <w:sz w:val="24"/>
                      <w:szCs w:val="24"/>
                    </w:rPr>
                    <w:t xml:space="preserve"> a.m. </w:t>
                  </w:r>
                  <w:r>
                    <w:rPr>
                      <w:sz w:val="24"/>
                      <w:szCs w:val="24"/>
                    </w:rPr>
                    <w:t>&amp; 2:00</w:t>
                  </w:r>
                  <w:r w:rsidRPr="000E639A">
                    <w:rPr>
                      <w:sz w:val="24"/>
                      <w:szCs w:val="24"/>
                    </w:rPr>
                    <w:t xml:space="preserve"> p.m. </w:t>
                  </w:r>
                </w:p>
                <w:p w:rsidR="00E90659" w:rsidRDefault="000E639A" w:rsidP="000E639A">
                  <w:pPr>
                    <w:pStyle w:val="Line"/>
                    <w:spacing w:before="120" w:after="120"/>
                  </w:pPr>
                  <w:r>
                    <w:t>D</w:t>
                  </w:r>
                </w:p>
                <w:p w:rsidR="00E90659" w:rsidRDefault="000E639A" w:rsidP="003067A6">
                  <w:pPr>
                    <w:pStyle w:val="Heading2"/>
                    <w:jc w:val="left"/>
                  </w:pPr>
                  <w:r>
                    <w:rPr>
                      <w:color w:val="auto"/>
                    </w:rPr>
                    <w:t>Diagnostic Medical Sonography</w:t>
                  </w:r>
                </w:p>
                <w:p w:rsidR="000E639A" w:rsidRDefault="000E639A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 w:rsidRPr="000E639A">
                    <w:rPr>
                      <w:sz w:val="24"/>
                      <w:szCs w:val="24"/>
                    </w:rPr>
                    <w:t>presenting</w:t>
                  </w:r>
                  <w:proofErr w:type="gramEnd"/>
                  <w:r w:rsidRPr="000E639A">
                    <w:rPr>
                      <w:sz w:val="24"/>
                      <w:szCs w:val="24"/>
                    </w:rPr>
                    <w:t xml:space="preserve"> in room </w:t>
                  </w:r>
                </w:p>
                <w:p w:rsidR="000E639A" w:rsidRPr="000E639A" w:rsidRDefault="000E639A" w:rsidP="000E639A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0E639A">
                    <w:rPr>
                      <w:sz w:val="24"/>
                      <w:szCs w:val="24"/>
                    </w:rPr>
                    <w:t xml:space="preserve">J-118 </w:t>
                  </w:r>
                  <w:r>
                    <w:rPr>
                      <w:sz w:val="24"/>
                      <w:szCs w:val="24"/>
                    </w:rPr>
                    <w:t xml:space="preserve">@ 2:00 </w:t>
                  </w:r>
                  <w:r w:rsidRPr="000E639A">
                    <w:rPr>
                      <w:sz w:val="24"/>
                      <w:szCs w:val="24"/>
                    </w:rPr>
                    <w:t xml:space="preserve">p.m.  </w:t>
                  </w:r>
                </w:p>
                <w:p w:rsidR="000E639A" w:rsidRPr="000E639A" w:rsidRDefault="000E639A" w:rsidP="000E639A">
                  <w:pPr>
                    <w:pStyle w:val="Heading2"/>
                    <w:rPr>
                      <w:color w:val="auto"/>
                      <w:sz w:val="16"/>
                      <w:szCs w:val="16"/>
                    </w:rPr>
                  </w:pPr>
                  <w:r w:rsidRPr="000E639A">
                    <w:rPr>
                      <w:color w:val="auto"/>
                      <w:sz w:val="16"/>
                      <w:szCs w:val="16"/>
                    </w:rPr>
                    <w:t> </w:t>
                  </w:r>
                </w:p>
                <w:p w:rsidR="00787802" w:rsidRDefault="00787802" w:rsidP="009C533A">
                  <w:pPr>
                    <w:pStyle w:val="Heading2"/>
                    <w:rPr>
                      <w:color w:val="auto"/>
                    </w:rPr>
                  </w:pPr>
                  <w:r w:rsidRPr="000E639A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:rsidR="00E90659" w:rsidRDefault="00E90659" w:rsidP="005C54A6">
                  <w:pPr>
                    <w:pStyle w:val="Heading2"/>
                    <w:rPr>
                      <w:color w:val="auto"/>
                    </w:rPr>
                  </w:pPr>
                </w:p>
                <w:p w:rsidR="00E90659" w:rsidRPr="00E90659" w:rsidRDefault="00E90659" w:rsidP="005C54A6">
                  <w:pPr>
                    <w:pStyle w:val="Line"/>
                    <w:jc w:val="left"/>
                  </w:pPr>
                </w:p>
                <w:p w:rsidR="00E90659" w:rsidRPr="00433A27" w:rsidRDefault="00E90659" w:rsidP="005C54A6">
                  <w:pPr>
                    <w:pStyle w:val="Line"/>
                  </w:pPr>
                </w:p>
              </w:tc>
            </w:tr>
            <w:tr w:rsidR="00E90659" w:rsidTr="005C54A6">
              <w:trPr>
                <w:trHeight w:hRule="exact" w:val="144"/>
              </w:trPr>
              <w:tc>
                <w:tcPr>
                  <w:tcW w:w="3446" w:type="dxa"/>
                </w:tcPr>
                <w:p w:rsidR="00E90659" w:rsidRDefault="00E90659" w:rsidP="005C54A6"/>
              </w:tc>
            </w:tr>
            <w:tr w:rsidR="00E90659" w:rsidTr="009C533A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C1740E" w:rsidRDefault="00C1740E" w:rsidP="00C1740E">
                  <w:pPr>
                    <w:pStyle w:val="Heading3"/>
                  </w:pPr>
                  <w:r>
                    <w:t>Please contact:</w:t>
                  </w:r>
                </w:p>
                <w:p w:rsidR="00C1740E" w:rsidRDefault="00C1740E" w:rsidP="00C1740E">
                  <w:pPr>
                    <w:pStyle w:val="Heading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Taiquanda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Winbush </w:t>
                  </w:r>
                  <w:r w:rsidRPr="00C1740E">
                    <w:rPr>
                      <w:sz w:val="22"/>
                      <w:szCs w:val="22"/>
                    </w:rPr>
                    <w:t xml:space="preserve"> 229</w:t>
                  </w:r>
                  <w:proofErr w:type="gramEnd"/>
                  <w:r w:rsidRPr="00C1740E">
                    <w:rPr>
                      <w:sz w:val="22"/>
                      <w:szCs w:val="22"/>
                    </w:rPr>
                    <w:t>-317-6960</w:t>
                  </w:r>
                </w:p>
                <w:p w:rsidR="00C1740E" w:rsidRPr="00C1740E" w:rsidRDefault="00C1740E" w:rsidP="00C1740E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1740E">
                    <w:rPr>
                      <w:b/>
                      <w:sz w:val="32"/>
                      <w:szCs w:val="32"/>
                    </w:rPr>
                    <w:t>or</w:t>
                  </w:r>
                </w:p>
                <w:p w:rsidR="00C1740E" w:rsidRDefault="00C1740E" w:rsidP="00C1740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Latoya Dennard</w:t>
                  </w:r>
                </w:p>
                <w:p w:rsidR="00C1740E" w:rsidRDefault="00C1740E" w:rsidP="00C1740E">
                  <w:pPr>
                    <w:pStyle w:val="Heading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229-317-6894</w:t>
                  </w:r>
                </w:p>
                <w:p w:rsidR="00C1740E" w:rsidRPr="00C1740E" w:rsidRDefault="00C1740E" w:rsidP="00C1740E"/>
                <w:p w:rsidR="00C1740E" w:rsidRDefault="00C1740E" w:rsidP="00C1740E">
                  <w:pPr>
                    <w:pStyle w:val="Heading3"/>
                  </w:pPr>
                  <w:r>
                    <w:t>To sign up</w:t>
                  </w:r>
                </w:p>
                <w:p w:rsidR="00E90659" w:rsidRDefault="00E90659" w:rsidP="00BC123A">
                  <w:pPr>
                    <w:pStyle w:val="Heading3"/>
                  </w:pPr>
                </w:p>
              </w:tc>
            </w:tr>
          </w:tbl>
          <w:p w:rsidR="00E90659" w:rsidRDefault="00E90659" w:rsidP="005C54A6"/>
        </w:tc>
      </w:tr>
    </w:tbl>
    <w:p w:rsidR="00E90659" w:rsidRDefault="00E90659">
      <w:pPr>
        <w:pStyle w:val="NoSpacing"/>
      </w:pPr>
    </w:p>
    <w:sectPr w:rsidR="00E9065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27"/>
    <w:rsid w:val="000E639A"/>
    <w:rsid w:val="003067A6"/>
    <w:rsid w:val="00433A27"/>
    <w:rsid w:val="00604B82"/>
    <w:rsid w:val="0062553B"/>
    <w:rsid w:val="00627B2E"/>
    <w:rsid w:val="00787802"/>
    <w:rsid w:val="008C5C11"/>
    <w:rsid w:val="009A1FE7"/>
    <w:rsid w:val="009C533A"/>
    <w:rsid w:val="00BC123A"/>
    <w:rsid w:val="00C104DA"/>
    <w:rsid w:val="00C1740E"/>
    <w:rsid w:val="00E90659"/>
    <w:rsid w:val="00EE4F8B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E627-4FEA-42E2-812C-275C7C1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3A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quanda.winbush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Winbush, Taiquanda W.</dc:creator>
  <cp:keywords/>
  <dc:description/>
  <cp:lastModifiedBy>Dennard, Latoya</cp:lastModifiedBy>
  <cp:revision>3</cp:revision>
  <cp:lastPrinted>2017-04-18T14:37:00Z</cp:lastPrinted>
  <dcterms:created xsi:type="dcterms:W3CDTF">2017-04-19T13:38:00Z</dcterms:created>
  <dcterms:modified xsi:type="dcterms:W3CDTF">2017-04-19T13:59:00Z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